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3402C6" w:rsidRDefault="00D6571F" w:rsidP="003402C6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D6571F">
        <w:rPr>
          <w:rFonts w:ascii="ＭＳ ゴシック" w:eastAsia="ＭＳ ゴシック" w:hAnsi="ＭＳ ゴシック" w:hint="eastAsia"/>
          <w:b/>
          <w:sz w:val="20"/>
          <w:szCs w:val="20"/>
        </w:rPr>
        <w:t>【記載例１ プレカット材（国産材１００％の場合）】</w:t>
      </w:r>
    </w:p>
    <w:p w:rsidR="00B43E9B" w:rsidRPr="003402C6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3402C6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3402C6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3402C6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402C6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3402C6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3402C6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3402C6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3402C6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3402C6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3402C6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3402C6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3402C6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3402C6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3402C6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3402C6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3402C6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3402C6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3402C6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3402C6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3402C6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3402C6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3402C6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3402C6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3402C6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3402C6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3402C6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3402C6">
        <w:rPr>
          <w:rFonts w:ascii="ＭＳ ゴシック" w:eastAsia="ＭＳ ゴシック" w:hAnsi="ＭＳ ゴシック"/>
          <w:sz w:val="20"/>
          <w:szCs w:val="20"/>
        </w:rPr>
        <w:t>定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3402C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3402C6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3402C6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3402C6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3402C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3402C6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3402C6">
        <w:rPr>
          <w:rFonts w:ascii="ＭＳ ゴシック" w:eastAsia="ＭＳ ゴシック" w:hAnsi="ＭＳ ゴシック"/>
          <w:sz w:val="20"/>
          <w:szCs w:val="20"/>
        </w:rPr>
        <w:t>の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3402C6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3402C6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3402C6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3402C6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1.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3402C6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3402C6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3402C6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3402C6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D6571F">
        <w:tc>
          <w:tcPr>
            <w:tcW w:w="2376" w:type="dxa"/>
            <w:vMerge w:val="restart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3402C6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D6571F">
        <w:tc>
          <w:tcPr>
            <w:tcW w:w="2376" w:type="dxa"/>
            <w:vMerge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3402C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6571F">
        <w:tc>
          <w:tcPr>
            <w:tcW w:w="2376" w:type="dxa"/>
            <w:vMerge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3402C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6571F">
        <w:tc>
          <w:tcPr>
            <w:tcW w:w="2376" w:type="dxa"/>
            <w:vMerge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3402C6">
              <w:rPr>
                <w:sz w:val="20"/>
                <w:szCs w:val="20"/>
              </w:rPr>
              <w:t xml:space="preserve"> </w:t>
            </w:r>
            <w:r w:rsidR="001861F8"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3402C6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000318" w:rsidRPr="003402C6" w:rsidRDefault="00D6571F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プレカット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3402C6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396CAB" w:rsidRDefault="00396CAB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3402C6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3.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(1)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3402C6">
        <w:trPr>
          <w:trHeight w:val="1800"/>
        </w:trPr>
        <w:tc>
          <w:tcPr>
            <w:tcW w:w="5000" w:type="pct"/>
            <w:shd w:val="clear" w:color="auto" w:fill="auto"/>
          </w:tcPr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・仕入先からマーク印字製品であることを確認している。</w:t>
            </w:r>
          </w:p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・仕入先からの伝票等により国産材であることを確認している。</w:t>
            </w:r>
          </w:p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・搬入時に、仕入先毎にバーコード、タグなどを添付し、管理している。</w:t>
            </w:r>
          </w:p>
          <w:p w:rsidR="00B43E9B" w:rsidRPr="003402C6" w:rsidRDefault="003402C6" w:rsidP="003402C6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(2)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3402C6" w:rsidRPr="003402C6" w:rsidRDefault="003402C6" w:rsidP="003402C6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</w:t>
            </w:r>
          </w:p>
          <w:p w:rsidR="00B43E9B" w:rsidRPr="003402C6" w:rsidRDefault="003402C6" w:rsidP="003402C6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どを帳簿管理している。</w:t>
            </w:r>
          </w:p>
        </w:tc>
      </w:tr>
    </w:tbl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(3)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3402C6">
        <w:trPr>
          <w:trHeight w:val="1108"/>
        </w:trPr>
        <w:tc>
          <w:tcPr>
            <w:tcW w:w="5000" w:type="pct"/>
            <w:shd w:val="clear" w:color="auto" w:fill="auto"/>
          </w:tcPr>
          <w:p w:rsidR="00D6571F" w:rsidRPr="00D6571F" w:rsidRDefault="00D6571F" w:rsidP="00D6571F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・仕入れ先からの国産材マーク表示の割合を使用している。</w:t>
            </w:r>
          </w:p>
          <w:p w:rsidR="00B43E9B" w:rsidRPr="003402C6" w:rsidRDefault="00D6571F" w:rsidP="003402C6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・国産材マーク表示製品の生産時のラインには、外材が生産ラインに混じっていないことを確認している。</w:t>
            </w:r>
          </w:p>
        </w:tc>
      </w:tr>
    </w:tbl>
    <w:p w:rsidR="00B43E9B" w:rsidRPr="003402C6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4.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3402C6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3402C6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1.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3402C6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2.</w:t>
      </w:r>
      <w:r w:rsidRPr="003402C6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3402C6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3402C6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3402C6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3402C6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3402C6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3402C6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3402C6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3402C6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3402C6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3402C6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3402C6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3402C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3402C6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3402C6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3402C6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br w:type="page"/>
      </w:r>
      <w:r w:rsidRPr="003402C6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3402C6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3402C6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3402C6">
        <w:tc>
          <w:tcPr>
            <w:tcW w:w="8494" w:type="dxa"/>
            <w:gridSpan w:val="6"/>
            <w:shd w:val="clear" w:color="auto" w:fill="auto"/>
          </w:tcPr>
          <w:p w:rsidR="00B43E9B" w:rsidRPr="003402C6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3402C6">
        <w:tc>
          <w:tcPr>
            <w:tcW w:w="8494" w:type="dxa"/>
            <w:gridSpan w:val="6"/>
            <w:shd w:val="clear" w:color="auto" w:fill="auto"/>
          </w:tcPr>
          <w:p w:rsidR="00B43E9B" w:rsidRPr="003402C6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3402C6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  <w:bookmarkStart w:id="0" w:name="_GoBack"/>
            <w:bookmarkEnd w:id="0"/>
          </w:p>
        </w:tc>
      </w:tr>
      <w:tr w:rsidR="00B43E9B" w:rsidRPr="00396CAB" w:rsidTr="003402C6">
        <w:tc>
          <w:tcPr>
            <w:tcW w:w="8494" w:type="dxa"/>
            <w:gridSpan w:val="6"/>
            <w:shd w:val="clear" w:color="auto" w:fill="auto"/>
          </w:tcPr>
          <w:p w:rsidR="00B43E9B" w:rsidRPr="003402C6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3402C6">
        <w:tc>
          <w:tcPr>
            <w:tcW w:w="1413" w:type="dxa"/>
            <w:shd w:val="clear" w:color="auto" w:fill="auto"/>
            <w:vAlign w:val="center"/>
          </w:tcPr>
          <w:p w:rsidR="00B43E9B" w:rsidRPr="003402C6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3402C6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3402C6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3402C6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340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3402C6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3402C6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2C6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3402C6">
        <w:tc>
          <w:tcPr>
            <w:tcW w:w="1413" w:type="dxa"/>
            <w:shd w:val="clear" w:color="auto" w:fill="auto"/>
          </w:tcPr>
          <w:p w:rsidR="00D6571F" w:rsidRPr="00D6571F" w:rsidRDefault="00D6571F" w:rsidP="00D6571F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集成材(ｽｷﾞ母屋)</w:t>
            </w:r>
          </w:p>
          <w:p w:rsidR="00B43E9B" w:rsidRPr="003402C6" w:rsidRDefault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3402C6" w:rsidRDefault="00D6571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○m×○cm角</w:t>
            </w:r>
          </w:p>
        </w:tc>
        <w:tc>
          <w:tcPr>
            <w:tcW w:w="1134" w:type="dxa"/>
            <w:shd w:val="clear" w:color="auto" w:fill="auto"/>
          </w:tcPr>
          <w:p w:rsidR="00B43E9B" w:rsidRPr="003402C6" w:rsidRDefault="00D6571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シール</w:t>
            </w:r>
          </w:p>
        </w:tc>
        <w:tc>
          <w:tcPr>
            <w:tcW w:w="2355" w:type="dxa"/>
            <w:shd w:val="clear" w:color="auto" w:fill="auto"/>
          </w:tcPr>
          <w:p w:rsidR="00B43E9B" w:rsidRPr="003402C6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3402C6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3402C6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3402C6">
        <w:tc>
          <w:tcPr>
            <w:tcW w:w="1413" w:type="dxa"/>
            <w:shd w:val="clear" w:color="auto" w:fill="auto"/>
          </w:tcPr>
          <w:p w:rsidR="00B43E9B" w:rsidRPr="003402C6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3402C6">
        <w:tc>
          <w:tcPr>
            <w:tcW w:w="1413" w:type="dxa"/>
            <w:shd w:val="clear" w:color="auto" w:fill="auto"/>
          </w:tcPr>
          <w:p w:rsidR="00B43E9B" w:rsidRPr="003402C6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3402C6">
        <w:tc>
          <w:tcPr>
            <w:tcW w:w="1413" w:type="dxa"/>
            <w:shd w:val="clear" w:color="auto" w:fill="auto"/>
          </w:tcPr>
          <w:p w:rsidR="00B43E9B" w:rsidRPr="003402C6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3402C6">
        <w:tc>
          <w:tcPr>
            <w:tcW w:w="1413" w:type="dxa"/>
            <w:shd w:val="clear" w:color="auto" w:fill="auto"/>
          </w:tcPr>
          <w:p w:rsidR="00B43E9B" w:rsidRPr="003402C6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3402C6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3402C6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3402C6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3402C6">
        <w:rPr>
          <w:rFonts w:ascii="ＭＳ ゴシック" w:eastAsia="ＭＳ ゴシック" w:hAnsi="ＭＳ ゴシック"/>
          <w:sz w:val="20"/>
          <w:szCs w:val="20"/>
        </w:rPr>
        <w:t>1</w:t>
      </w:r>
      <w:r w:rsidRPr="003402C6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3402C6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3402C6">
        <w:rPr>
          <w:rFonts w:ascii="ＭＳ ゴシック" w:eastAsia="ＭＳ ゴシック" w:hAnsi="ＭＳ ゴシック"/>
          <w:sz w:val="20"/>
          <w:szCs w:val="20"/>
        </w:rPr>
        <w:t>50％超、</w:t>
      </w:r>
      <w:r w:rsidRPr="003402C6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3402C6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02C6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3402C6">
        <w:rPr>
          <w:rFonts w:ascii="ＭＳ ゴシック" w:eastAsia="ＭＳ ゴシック" w:hAnsi="ＭＳ ゴシック"/>
          <w:sz w:val="20"/>
          <w:szCs w:val="20"/>
        </w:rPr>
        <w:t>2</w:t>
      </w:r>
      <w:r w:rsidRPr="003402C6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3402C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3402C6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3402C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3402C6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3402C6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3402C6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3402C6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3402C6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3402C6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3402C6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3402C6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3402C6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3402C6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3402C6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3402C6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3402C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3402C6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3402C6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3402C6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3402C6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3402C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3402C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3402C6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3402C6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3402C6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3402C6" w:rsidSect="003402C6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61" w:rsidRDefault="00C82F61" w:rsidP="00B43E9B">
      <w:pPr>
        <w:spacing w:line="240" w:lineRule="auto"/>
      </w:pPr>
      <w:r>
        <w:separator/>
      </w:r>
    </w:p>
  </w:endnote>
  <w:endnote w:type="continuationSeparator" w:id="0">
    <w:p w:rsidR="00C82F61" w:rsidRDefault="00C82F61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402C6" w:rsidRPr="003402C6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61" w:rsidRDefault="00C82F61" w:rsidP="00B43E9B">
      <w:pPr>
        <w:spacing w:line="240" w:lineRule="auto"/>
      </w:pPr>
      <w:r>
        <w:separator/>
      </w:r>
    </w:p>
  </w:footnote>
  <w:footnote w:type="continuationSeparator" w:id="0">
    <w:p w:rsidR="00C82F61" w:rsidRDefault="00C82F61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C0A38"/>
    <w:rsid w:val="002F768D"/>
    <w:rsid w:val="00306B3B"/>
    <w:rsid w:val="00330D89"/>
    <w:rsid w:val="003333F4"/>
    <w:rsid w:val="00334361"/>
    <w:rsid w:val="003402C6"/>
    <w:rsid w:val="00360C78"/>
    <w:rsid w:val="00391F10"/>
    <w:rsid w:val="00395D55"/>
    <w:rsid w:val="00396CAB"/>
    <w:rsid w:val="003C1890"/>
    <w:rsid w:val="003D0B33"/>
    <w:rsid w:val="004220EE"/>
    <w:rsid w:val="004421E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7388"/>
    <w:rsid w:val="00C82F61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6571F"/>
    <w:rsid w:val="00D73130"/>
    <w:rsid w:val="00D81FD5"/>
    <w:rsid w:val="00D838C5"/>
    <w:rsid w:val="00D873D3"/>
    <w:rsid w:val="00D87918"/>
    <w:rsid w:val="00DA7B76"/>
    <w:rsid w:val="00DB4D87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3EA5-E7D3-46CB-AE61-CBD1913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20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6</cp:revision>
  <cp:lastPrinted>2015-06-11T04:42:00Z</cp:lastPrinted>
  <dcterms:created xsi:type="dcterms:W3CDTF">2017-10-11T02:12:00Z</dcterms:created>
  <dcterms:modified xsi:type="dcterms:W3CDTF">2017-10-16T00:15:00Z</dcterms:modified>
</cp:coreProperties>
</file>