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C527B0" w:rsidRDefault="00391A07" w:rsidP="00C527B0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bookmarkStart w:id="0" w:name="_GoBack"/>
      <w:bookmarkEnd w:id="0"/>
      <w:r w:rsidRPr="00391A07">
        <w:rPr>
          <w:rFonts w:ascii="ＭＳ ゴシック" w:eastAsia="ＭＳ ゴシック" w:hAnsi="ＭＳ ゴシック" w:hint="eastAsia"/>
          <w:b/>
          <w:sz w:val="20"/>
          <w:szCs w:val="20"/>
        </w:rPr>
        <w:t>【記載例 単板】</w:t>
      </w:r>
    </w:p>
    <w:p w:rsidR="00B43E9B" w:rsidRPr="00C527B0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C527B0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C527B0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C527B0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C527B0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C527B0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C527B0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C527B0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C527B0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C527B0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C527B0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C527B0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C527B0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C527B0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C527B0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C527B0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C527B0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C527B0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C527B0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C527B0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C527B0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C527B0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C527B0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C527B0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C527B0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C527B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C527B0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C527B0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527B0">
        <w:rPr>
          <w:rFonts w:ascii="ＭＳ ゴシック" w:eastAsia="ＭＳ ゴシック" w:hAnsi="ＭＳ ゴシック"/>
          <w:sz w:val="20"/>
          <w:szCs w:val="20"/>
        </w:rPr>
        <w:t>定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C527B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C527B0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C527B0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C527B0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C527B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C527B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C527B0">
        <w:rPr>
          <w:rFonts w:ascii="ＭＳ ゴシック" w:eastAsia="ＭＳ ゴシック" w:hAnsi="ＭＳ ゴシック"/>
          <w:sz w:val="20"/>
          <w:szCs w:val="20"/>
        </w:rPr>
        <w:t>の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C527B0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C527B0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C527B0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C527B0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C527B0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C527B0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1.</w:t>
      </w:r>
      <w:r w:rsidRPr="00C527B0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C527B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C527B0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C527B0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6172"/>
      </w:tblGrid>
      <w:tr w:rsidR="00B43E9B" w:rsidRPr="00396CAB">
        <w:tc>
          <w:tcPr>
            <w:tcW w:w="2376" w:type="dxa"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C527B0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C527B0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C527B0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>
        <w:tc>
          <w:tcPr>
            <w:tcW w:w="2376" w:type="dxa"/>
            <w:vMerge w:val="restart"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C527B0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C527B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C527B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C527B0">
              <w:rPr>
                <w:sz w:val="20"/>
                <w:szCs w:val="20"/>
              </w:rPr>
              <w:t xml:space="preserve"> </w:t>
            </w:r>
            <w:r w:rsidR="001861F8"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C527B0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B43E9B" w:rsidRPr="00C527B0" w:rsidRDefault="00151F60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単板</w:t>
            </w:r>
            <w:r w:rsidR="001861F8" w:rsidRPr="00C527B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1861F8"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  <w:r w:rsidR="001861F8"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m3</w:t>
            </w:r>
          </w:p>
          <w:p w:rsidR="00000318" w:rsidRPr="00C527B0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00318" w:rsidRPr="00C527B0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396CAB" w:rsidRDefault="00396CAB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B43E9B" w:rsidRPr="00C527B0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2.</w:t>
      </w:r>
      <w:r w:rsidRPr="00C527B0">
        <w:rPr>
          <w:rFonts w:ascii="ＭＳ ゴシック" w:eastAsia="ＭＳ ゴシック" w:hAnsi="ＭＳ ゴシック"/>
          <w:sz w:val="20"/>
          <w:szCs w:val="20"/>
        </w:rPr>
        <w:tab/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C527B0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3.</w:t>
      </w:r>
      <w:r w:rsidRPr="00C527B0">
        <w:rPr>
          <w:rFonts w:ascii="ＭＳ ゴシック" w:eastAsia="ＭＳ ゴシック" w:hAnsi="ＭＳ ゴシック"/>
          <w:sz w:val="20"/>
          <w:szCs w:val="20"/>
        </w:rPr>
        <w:tab/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C527B0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(1)</w:t>
      </w:r>
      <w:r w:rsidRPr="00C527B0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C527B0">
        <w:trPr>
          <w:trHeight w:val="2080"/>
        </w:trPr>
        <w:tc>
          <w:tcPr>
            <w:tcW w:w="5000" w:type="pct"/>
            <w:shd w:val="clear" w:color="auto" w:fill="auto"/>
          </w:tcPr>
          <w:p w:rsidR="001861F8" w:rsidRPr="00C527B0" w:rsidRDefault="001861F8" w:rsidP="00C527B0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・仕入先より伝票等により国産材であることを確認している。</w:t>
            </w:r>
          </w:p>
          <w:p w:rsidR="001861F8" w:rsidRPr="00C527B0" w:rsidRDefault="001861F8" w:rsidP="00C527B0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・仕入れ先が国産材しか取り扱わない森林組合、素材生産業者、原木市場（共販所）であることを確認している。</w:t>
            </w:r>
          </w:p>
          <w:p w:rsidR="001861F8" w:rsidRPr="00C527B0" w:rsidRDefault="001861F8" w:rsidP="00C527B0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・材料は、国産材と外材とで、保管場所を分けて管理している。</w:t>
            </w:r>
          </w:p>
          <w:p w:rsidR="001861F8" w:rsidRPr="00C527B0" w:rsidRDefault="001861F8" w:rsidP="00C527B0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・搬入時に、仕入れ先毎にバーコード、タグなどを添付し、管理している。</w:t>
            </w:r>
          </w:p>
          <w:p w:rsidR="00B43E9B" w:rsidRPr="00C527B0" w:rsidRDefault="001861F8" w:rsidP="00C527B0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(2)</w:t>
      </w:r>
      <w:r w:rsidRPr="00C527B0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C527B0" w:rsidRDefault="001861F8" w:rsidP="00C527B0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・加工工程に入る前に、マーク印字製品であることを、指示書で明確にしている。</w:t>
            </w:r>
          </w:p>
          <w:p w:rsidR="001861F8" w:rsidRPr="00C527B0" w:rsidRDefault="001861F8" w:rsidP="00C527B0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・マーク印字製品であるロットごとに、生産をしている。</w:t>
            </w:r>
          </w:p>
          <w:p w:rsidR="001861F8" w:rsidRPr="00C527B0" w:rsidRDefault="001861F8" w:rsidP="00C527B0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B43E9B" w:rsidRPr="00C527B0" w:rsidRDefault="001861F8" w:rsidP="00C527B0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・マーク印字製品については、番号、製品名、出荷日時、出荷先、樹種、表示数量などを帳簿管理している。</w:t>
            </w:r>
          </w:p>
        </w:tc>
      </w:tr>
    </w:tbl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(3)</w:t>
      </w:r>
      <w:r w:rsidRPr="00C527B0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C527B0" w:rsidRDefault="001861F8" w:rsidP="00C527B0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・国産材のみを仕入れているため、生産する製品全てが国産材率</w:t>
            </w: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100％。</w:t>
            </w:r>
          </w:p>
          <w:p w:rsidR="00B43E9B" w:rsidRPr="00C527B0" w:rsidRDefault="001861F8" w:rsidP="00C527B0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・国産材マーク表示製品の生産時のラインには、外材が生産ラインに混じっていないことを確認している。</w:t>
            </w:r>
          </w:p>
        </w:tc>
      </w:tr>
    </w:tbl>
    <w:p w:rsidR="00B43E9B" w:rsidRPr="00C527B0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4.</w:t>
      </w:r>
      <w:r w:rsidRPr="00C527B0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C527B0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C527B0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C527B0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1.</w:t>
      </w:r>
      <w:r w:rsidRPr="00C527B0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C527B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C527B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C527B0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2.</w:t>
      </w:r>
      <w:r w:rsidRPr="00C527B0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C527B0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C527B0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C527B0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C527B0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C527B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C527B0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C527B0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C527B0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C527B0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C527B0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C527B0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C527B0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C527B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C527B0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C527B0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C527B0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C527B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C527B0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C527B0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C527B0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C527B0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C5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C527B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C527B0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C527B0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br w:type="page"/>
        <w:t>(別紙様式1)</w:t>
      </w:r>
    </w:p>
    <w:p w:rsidR="00B43E9B" w:rsidRPr="00C527B0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C527B0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355"/>
        <w:gridCol w:w="1114"/>
        <w:gridCol w:w="1061"/>
      </w:tblGrid>
      <w:tr w:rsidR="00B43E9B" w:rsidRPr="00396CAB" w:rsidTr="00C527B0">
        <w:tc>
          <w:tcPr>
            <w:tcW w:w="8494" w:type="dxa"/>
            <w:gridSpan w:val="6"/>
            <w:shd w:val="clear" w:color="auto" w:fill="auto"/>
          </w:tcPr>
          <w:p w:rsidR="00B43E9B" w:rsidRPr="00C527B0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C527B0">
        <w:tc>
          <w:tcPr>
            <w:tcW w:w="8494" w:type="dxa"/>
            <w:gridSpan w:val="6"/>
            <w:shd w:val="clear" w:color="auto" w:fill="auto"/>
          </w:tcPr>
          <w:p w:rsidR="00B43E9B" w:rsidRPr="00C527B0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C527B0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 国産材 100％</w:t>
            </w:r>
          </w:p>
        </w:tc>
      </w:tr>
      <w:tr w:rsidR="00B43E9B" w:rsidRPr="00396CAB" w:rsidTr="00C527B0">
        <w:tc>
          <w:tcPr>
            <w:tcW w:w="8494" w:type="dxa"/>
            <w:gridSpan w:val="6"/>
            <w:shd w:val="clear" w:color="auto" w:fill="auto"/>
          </w:tcPr>
          <w:p w:rsidR="00B43E9B" w:rsidRPr="00C527B0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C527B0">
        <w:tc>
          <w:tcPr>
            <w:tcW w:w="1413" w:type="dxa"/>
            <w:shd w:val="clear" w:color="auto" w:fill="auto"/>
            <w:vAlign w:val="center"/>
          </w:tcPr>
          <w:p w:rsidR="00B43E9B" w:rsidRPr="00C527B0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3E9B" w:rsidRPr="00C527B0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C527B0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3E9B" w:rsidRPr="00C527B0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C527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C527B0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C527B0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27B0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C527B0">
        <w:tc>
          <w:tcPr>
            <w:tcW w:w="1413" w:type="dxa"/>
            <w:shd w:val="clear" w:color="auto" w:fill="auto"/>
          </w:tcPr>
          <w:p w:rsidR="00B43E9B" w:rsidRPr="00C527B0" w:rsidRDefault="00151F60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単板</w:t>
            </w:r>
            <w:r w:rsidR="00396CAB"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(ｽｷﾞ) </w:t>
            </w:r>
          </w:p>
        </w:tc>
        <w:tc>
          <w:tcPr>
            <w:tcW w:w="1417" w:type="dxa"/>
            <w:shd w:val="clear" w:color="auto" w:fill="auto"/>
          </w:tcPr>
          <w:p w:rsidR="00B43E9B" w:rsidRPr="00C527B0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="00151F60" w:rsidRPr="00151F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cm</w:t>
            </w: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×○cm </w:t>
            </w:r>
            <w:r w:rsidR="00151F60" w:rsidRPr="00151F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×○</w:t>
            </w:r>
            <w:r w:rsidR="00151F60"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B43E9B" w:rsidRPr="00C527B0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ｲﾝｸｼﾞｪｯﾄ </w:t>
            </w:r>
          </w:p>
        </w:tc>
        <w:tc>
          <w:tcPr>
            <w:tcW w:w="2355" w:type="dxa"/>
            <w:shd w:val="clear" w:color="auto" w:fill="auto"/>
          </w:tcPr>
          <w:p w:rsidR="00B43E9B" w:rsidRPr="00C527B0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</w:p>
        </w:tc>
        <w:tc>
          <w:tcPr>
            <w:tcW w:w="1114" w:type="dxa"/>
            <w:shd w:val="clear" w:color="auto" w:fill="auto"/>
          </w:tcPr>
          <w:p w:rsidR="00B43E9B" w:rsidRPr="00C527B0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C527B0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B43E9B" w:rsidRPr="00396CAB" w:rsidTr="00C527B0">
        <w:tc>
          <w:tcPr>
            <w:tcW w:w="1413" w:type="dxa"/>
            <w:shd w:val="clear" w:color="auto" w:fill="auto"/>
          </w:tcPr>
          <w:p w:rsidR="00B43E9B" w:rsidRPr="00C527B0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C527B0">
        <w:tc>
          <w:tcPr>
            <w:tcW w:w="1413" w:type="dxa"/>
            <w:shd w:val="clear" w:color="auto" w:fill="auto"/>
          </w:tcPr>
          <w:p w:rsidR="00B43E9B" w:rsidRPr="00C527B0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C527B0">
        <w:tc>
          <w:tcPr>
            <w:tcW w:w="1413" w:type="dxa"/>
            <w:shd w:val="clear" w:color="auto" w:fill="auto"/>
          </w:tcPr>
          <w:p w:rsidR="00B43E9B" w:rsidRPr="00C527B0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C527B0">
        <w:tc>
          <w:tcPr>
            <w:tcW w:w="1413" w:type="dxa"/>
            <w:shd w:val="clear" w:color="auto" w:fill="auto"/>
          </w:tcPr>
          <w:p w:rsidR="00B43E9B" w:rsidRPr="00C527B0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C527B0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C527B0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C527B0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C527B0">
        <w:rPr>
          <w:rFonts w:ascii="ＭＳ ゴシック" w:eastAsia="ＭＳ ゴシック" w:hAnsi="ＭＳ ゴシック"/>
          <w:sz w:val="20"/>
          <w:szCs w:val="20"/>
        </w:rPr>
        <w:t>1</w:t>
      </w:r>
      <w:r w:rsidRPr="00C527B0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C527B0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C527B0">
        <w:rPr>
          <w:rFonts w:ascii="ＭＳ ゴシック" w:eastAsia="ＭＳ ゴシック" w:hAnsi="ＭＳ ゴシック"/>
          <w:sz w:val="20"/>
          <w:szCs w:val="20"/>
        </w:rPr>
        <w:t>50％超、</w:t>
      </w:r>
      <w:r w:rsidRPr="00C527B0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C527B0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C527B0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C527B0">
        <w:rPr>
          <w:rFonts w:ascii="ＭＳ ゴシック" w:eastAsia="ＭＳ ゴシック" w:hAnsi="ＭＳ ゴシック"/>
          <w:sz w:val="20"/>
          <w:szCs w:val="20"/>
        </w:rPr>
        <w:t>2</w:t>
      </w:r>
      <w:r w:rsidRPr="00C527B0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C527B0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C527B0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C527B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C527B0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C527B0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C527B0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C527B0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C527B0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C527B0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C527B0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C527B0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C527B0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C527B0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C527B0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C527B0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C527B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C527B0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C527B0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C527B0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C527B0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C527B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C527B0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C527B0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C527B0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C527B0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C527B0" w:rsidSect="00C527B0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36" w:rsidRDefault="005D5036" w:rsidP="00B43E9B">
      <w:pPr>
        <w:spacing w:line="240" w:lineRule="auto"/>
      </w:pPr>
      <w:r>
        <w:separator/>
      </w:r>
    </w:p>
  </w:endnote>
  <w:endnote w:type="continuationSeparator" w:id="0">
    <w:p w:rsidR="005D5036" w:rsidRDefault="005D5036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96CAB" w:rsidRPr="00396CAB">
      <w:rPr>
        <w:noProof/>
        <w:lang w:val="ja-JP" w:eastAsia="ja-JP"/>
      </w:rPr>
      <w:t>1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36" w:rsidRDefault="005D5036" w:rsidP="00B43E9B">
      <w:pPr>
        <w:spacing w:line="240" w:lineRule="auto"/>
      </w:pPr>
      <w:r>
        <w:separator/>
      </w:r>
    </w:p>
  </w:footnote>
  <w:footnote w:type="continuationSeparator" w:id="0">
    <w:p w:rsidR="005D5036" w:rsidRDefault="005D5036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bordersDoNotSurroundHeader/>
  <w:bordersDoNotSurroundFooter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12C99"/>
    <w:rsid w:val="00015FB0"/>
    <w:rsid w:val="00020067"/>
    <w:rsid w:val="00020173"/>
    <w:rsid w:val="00045289"/>
    <w:rsid w:val="000554BB"/>
    <w:rsid w:val="00056E1A"/>
    <w:rsid w:val="00060293"/>
    <w:rsid w:val="000640B7"/>
    <w:rsid w:val="000D2FF9"/>
    <w:rsid w:val="000E1E6A"/>
    <w:rsid w:val="00151F60"/>
    <w:rsid w:val="0017682E"/>
    <w:rsid w:val="00176AF9"/>
    <w:rsid w:val="001861F8"/>
    <w:rsid w:val="00190823"/>
    <w:rsid w:val="0019615A"/>
    <w:rsid w:val="001B4329"/>
    <w:rsid w:val="001D286B"/>
    <w:rsid w:val="001D6192"/>
    <w:rsid w:val="001E31DA"/>
    <w:rsid w:val="00203F61"/>
    <w:rsid w:val="00221938"/>
    <w:rsid w:val="0025241A"/>
    <w:rsid w:val="002550DD"/>
    <w:rsid w:val="002C0A38"/>
    <w:rsid w:val="002F768D"/>
    <w:rsid w:val="00306B3B"/>
    <w:rsid w:val="00330D89"/>
    <w:rsid w:val="003333F4"/>
    <w:rsid w:val="00334361"/>
    <w:rsid w:val="00360C78"/>
    <w:rsid w:val="00391A07"/>
    <w:rsid w:val="00391F10"/>
    <w:rsid w:val="00395D55"/>
    <w:rsid w:val="00396CAB"/>
    <w:rsid w:val="003C1890"/>
    <w:rsid w:val="003D0B33"/>
    <w:rsid w:val="004220EE"/>
    <w:rsid w:val="0044227E"/>
    <w:rsid w:val="004B1A8E"/>
    <w:rsid w:val="004D5E7D"/>
    <w:rsid w:val="005106A0"/>
    <w:rsid w:val="00515717"/>
    <w:rsid w:val="00555239"/>
    <w:rsid w:val="005607D8"/>
    <w:rsid w:val="0056181E"/>
    <w:rsid w:val="00570804"/>
    <w:rsid w:val="00592057"/>
    <w:rsid w:val="005B0152"/>
    <w:rsid w:val="005B712D"/>
    <w:rsid w:val="005C5B3E"/>
    <w:rsid w:val="005D5036"/>
    <w:rsid w:val="005D593F"/>
    <w:rsid w:val="005E1280"/>
    <w:rsid w:val="00601745"/>
    <w:rsid w:val="00611A7C"/>
    <w:rsid w:val="00614AD8"/>
    <w:rsid w:val="00620BBC"/>
    <w:rsid w:val="0064311B"/>
    <w:rsid w:val="006507CF"/>
    <w:rsid w:val="0069549D"/>
    <w:rsid w:val="006D2291"/>
    <w:rsid w:val="006D53DA"/>
    <w:rsid w:val="006F08A7"/>
    <w:rsid w:val="007058A1"/>
    <w:rsid w:val="0072624A"/>
    <w:rsid w:val="00763365"/>
    <w:rsid w:val="00766C9B"/>
    <w:rsid w:val="00774487"/>
    <w:rsid w:val="007A0C96"/>
    <w:rsid w:val="007A13E9"/>
    <w:rsid w:val="007C26D1"/>
    <w:rsid w:val="007E1749"/>
    <w:rsid w:val="007E3C02"/>
    <w:rsid w:val="007E4FF2"/>
    <w:rsid w:val="0082132C"/>
    <w:rsid w:val="008324BC"/>
    <w:rsid w:val="00840387"/>
    <w:rsid w:val="00840EF9"/>
    <w:rsid w:val="008635B7"/>
    <w:rsid w:val="008732F6"/>
    <w:rsid w:val="0087401B"/>
    <w:rsid w:val="008B3C3B"/>
    <w:rsid w:val="008F4D4C"/>
    <w:rsid w:val="00942A55"/>
    <w:rsid w:val="0098102E"/>
    <w:rsid w:val="009A5D5A"/>
    <w:rsid w:val="009B0F87"/>
    <w:rsid w:val="009B2633"/>
    <w:rsid w:val="009F5221"/>
    <w:rsid w:val="00A13E9D"/>
    <w:rsid w:val="00A4534B"/>
    <w:rsid w:val="00A53F0B"/>
    <w:rsid w:val="00A62ADF"/>
    <w:rsid w:val="00A62CF5"/>
    <w:rsid w:val="00A917EB"/>
    <w:rsid w:val="00AA2C2D"/>
    <w:rsid w:val="00AA43E2"/>
    <w:rsid w:val="00AB3E79"/>
    <w:rsid w:val="00AE0BAE"/>
    <w:rsid w:val="00AE0E8A"/>
    <w:rsid w:val="00AE7EC9"/>
    <w:rsid w:val="00B241AC"/>
    <w:rsid w:val="00B36F4A"/>
    <w:rsid w:val="00B415BD"/>
    <w:rsid w:val="00B43E9B"/>
    <w:rsid w:val="00B76CAD"/>
    <w:rsid w:val="00B773D2"/>
    <w:rsid w:val="00BA67EA"/>
    <w:rsid w:val="00C41BB1"/>
    <w:rsid w:val="00C527B0"/>
    <w:rsid w:val="00C57388"/>
    <w:rsid w:val="00C84F4F"/>
    <w:rsid w:val="00C9203A"/>
    <w:rsid w:val="00CA1021"/>
    <w:rsid w:val="00CB5ABE"/>
    <w:rsid w:val="00CD14BA"/>
    <w:rsid w:val="00CD15F0"/>
    <w:rsid w:val="00D356C1"/>
    <w:rsid w:val="00D446A3"/>
    <w:rsid w:val="00D54824"/>
    <w:rsid w:val="00D73130"/>
    <w:rsid w:val="00D81FD5"/>
    <w:rsid w:val="00D838C5"/>
    <w:rsid w:val="00D873D3"/>
    <w:rsid w:val="00D87918"/>
    <w:rsid w:val="00DA7B76"/>
    <w:rsid w:val="00DB4D87"/>
    <w:rsid w:val="00DD4F51"/>
    <w:rsid w:val="00DD6810"/>
    <w:rsid w:val="00DF14F1"/>
    <w:rsid w:val="00E14F10"/>
    <w:rsid w:val="00E32A13"/>
    <w:rsid w:val="00E37CB6"/>
    <w:rsid w:val="00E65D76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DD1C-4168-4BA6-9580-3F3E5AE4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17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7</cp:revision>
  <cp:lastPrinted>2015-06-11T04:42:00Z</cp:lastPrinted>
  <dcterms:created xsi:type="dcterms:W3CDTF">2017-10-11T02:12:00Z</dcterms:created>
  <dcterms:modified xsi:type="dcterms:W3CDTF">2017-10-11T03:01:00Z</dcterms:modified>
</cp:coreProperties>
</file>