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4055B9" w:rsidRDefault="008C5FDE" w:rsidP="004055B9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C5FDE">
        <w:rPr>
          <w:rFonts w:ascii="ＭＳ ゴシック" w:eastAsia="ＭＳ ゴシック" w:hAnsi="ＭＳ ゴシック" w:hint="eastAsia"/>
          <w:b/>
          <w:sz w:val="20"/>
          <w:szCs w:val="20"/>
        </w:rPr>
        <w:t>【記載例 ＬＶＬ】</w:t>
      </w:r>
    </w:p>
    <w:p w:rsidR="00B43E9B" w:rsidRPr="004055B9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4055B9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4055B9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4055B9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4055B9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4055B9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4055B9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4055B9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4055B9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4055B9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4055B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4055B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4055B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4055B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4055B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4055B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4055B9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4055B9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4055B9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4055B9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055B9">
        <w:rPr>
          <w:rFonts w:ascii="ＭＳ ゴシック" w:eastAsia="ＭＳ ゴシック" w:hAnsi="ＭＳ ゴシック"/>
          <w:sz w:val="20"/>
          <w:szCs w:val="20"/>
        </w:rPr>
        <w:t>定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4055B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4055B9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4055B9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4055B9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4055B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4055B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4055B9">
        <w:rPr>
          <w:rFonts w:ascii="ＭＳ ゴシック" w:eastAsia="ＭＳ ゴシック" w:hAnsi="ＭＳ ゴシック"/>
          <w:sz w:val="20"/>
          <w:szCs w:val="20"/>
        </w:rPr>
        <w:t>の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4055B9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4055B9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4055B9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4055B9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1.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4055B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8C5FDE">
        <w:tc>
          <w:tcPr>
            <w:tcW w:w="237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4055B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8C5FDE">
        <w:tc>
          <w:tcPr>
            <w:tcW w:w="237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4055B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8C5FDE">
        <w:tc>
          <w:tcPr>
            <w:tcW w:w="237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4055B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8C5FDE">
        <w:tc>
          <w:tcPr>
            <w:tcW w:w="2376" w:type="dxa"/>
            <w:vMerge w:val="restart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4055B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8C5FDE">
        <w:tc>
          <w:tcPr>
            <w:tcW w:w="2376" w:type="dxa"/>
            <w:vMerge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8C5FDE">
        <w:tc>
          <w:tcPr>
            <w:tcW w:w="2376" w:type="dxa"/>
            <w:vMerge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8C5FDE">
        <w:tc>
          <w:tcPr>
            <w:tcW w:w="2376" w:type="dxa"/>
            <w:vMerge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4055B9">
              <w:rPr>
                <w:sz w:val="20"/>
                <w:szCs w:val="20"/>
              </w:rPr>
              <w:t xml:space="preserve"> </w:t>
            </w:r>
            <w:r w:rsidR="001861F8"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8C5FDE">
        <w:tc>
          <w:tcPr>
            <w:tcW w:w="2376" w:type="dxa"/>
            <w:shd w:val="clear" w:color="auto" w:fill="auto"/>
          </w:tcPr>
          <w:p w:rsidR="00B43E9B" w:rsidRPr="004055B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4055B9" w:rsidRDefault="008C5FDE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ＬＶＬ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4055B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4055B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396CAB" w:rsidP="004055B9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4055B9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3.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(1)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4055B9">
        <w:trPr>
          <w:trHeight w:val="2080"/>
        </w:trPr>
        <w:tc>
          <w:tcPr>
            <w:tcW w:w="5000" w:type="pct"/>
            <w:shd w:val="clear" w:color="auto" w:fill="auto"/>
          </w:tcPr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であることを確認している。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(2)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</w:t>
            </w:r>
            <w:bookmarkStart w:id="0" w:name="_GoBack"/>
            <w:bookmarkEnd w:id="0"/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を、指示書で明確にしている。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4055B9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</w:t>
            </w:r>
          </w:p>
          <w:p w:rsidR="00B43E9B" w:rsidRPr="004055B9" w:rsidRDefault="004055B9" w:rsidP="004055B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どを帳簿管理している。</w:t>
            </w:r>
          </w:p>
        </w:tc>
      </w:tr>
    </w:tbl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(3)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4055B9" w:rsidRPr="004055B9" w:rsidRDefault="004055B9" w:rsidP="004055B9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・国産材のみを仕入れているため、生産する製品全てが国産材率 100％。</w:t>
            </w:r>
          </w:p>
          <w:p w:rsidR="004055B9" w:rsidRPr="004055B9" w:rsidRDefault="004055B9" w:rsidP="004055B9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</w:t>
            </w:r>
          </w:p>
          <w:p w:rsidR="00B43E9B" w:rsidRPr="004055B9" w:rsidRDefault="004055B9" w:rsidP="004055B9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ことを確認している。</w:t>
            </w:r>
          </w:p>
        </w:tc>
      </w:tr>
    </w:tbl>
    <w:p w:rsidR="00B43E9B" w:rsidRPr="004055B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4.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4055B9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4055B9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1.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4055B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2.</w:t>
      </w:r>
      <w:r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4055B9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4055B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4055B9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4055B9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4055B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4055B9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4055B9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4055B9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4055B9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4055B9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055B9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4055B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4055B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4055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4055B9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br w:type="page"/>
      </w:r>
      <w:r w:rsidRPr="004055B9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4055B9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4055B9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4055B9">
        <w:tc>
          <w:tcPr>
            <w:tcW w:w="8494" w:type="dxa"/>
            <w:gridSpan w:val="6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4055B9">
        <w:tc>
          <w:tcPr>
            <w:tcW w:w="8494" w:type="dxa"/>
            <w:gridSpan w:val="6"/>
            <w:shd w:val="clear" w:color="auto" w:fill="auto"/>
          </w:tcPr>
          <w:p w:rsidR="00B43E9B" w:rsidRPr="004055B9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4055B9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4055B9">
        <w:tc>
          <w:tcPr>
            <w:tcW w:w="8494" w:type="dxa"/>
            <w:gridSpan w:val="6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4055B9">
        <w:tc>
          <w:tcPr>
            <w:tcW w:w="1413" w:type="dxa"/>
            <w:shd w:val="clear" w:color="auto" w:fill="auto"/>
            <w:vAlign w:val="center"/>
          </w:tcPr>
          <w:p w:rsidR="00B43E9B" w:rsidRPr="004055B9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4055B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4055B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4055B9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405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4055B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4055B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55B9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4055B9">
        <w:tc>
          <w:tcPr>
            <w:tcW w:w="1413" w:type="dxa"/>
            <w:shd w:val="clear" w:color="auto" w:fill="auto"/>
          </w:tcPr>
          <w:p w:rsidR="00B43E9B" w:rsidRPr="004055B9" w:rsidRDefault="008C5FDE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F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LVL(ｽｷﾞ柱)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3E9B" w:rsidRPr="004055B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○m×○cm 径 </w:t>
            </w:r>
          </w:p>
        </w:tc>
        <w:tc>
          <w:tcPr>
            <w:tcW w:w="1134" w:type="dxa"/>
            <w:shd w:val="clear" w:color="auto" w:fill="auto"/>
          </w:tcPr>
          <w:p w:rsidR="00B43E9B" w:rsidRPr="004055B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4055B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4055B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4055B9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4055B9">
        <w:tc>
          <w:tcPr>
            <w:tcW w:w="1413" w:type="dxa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4055B9">
        <w:tc>
          <w:tcPr>
            <w:tcW w:w="1413" w:type="dxa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4055B9">
        <w:tc>
          <w:tcPr>
            <w:tcW w:w="1413" w:type="dxa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4055B9">
        <w:tc>
          <w:tcPr>
            <w:tcW w:w="1413" w:type="dxa"/>
            <w:shd w:val="clear" w:color="auto" w:fill="auto"/>
          </w:tcPr>
          <w:p w:rsidR="00B43E9B" w:rsidRPr="004055B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4055B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4055B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4055B9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4055B9">
        <w:rPr>
          <w:rFonts w:ascii="ＭＳ ゴシック" w:eastAsia="ＭＳ ゴシック" w:hAnsi="ＭＳ ゴシック"/>
          <w:sz w:val="20"/>
          <w:szCs w:val="20"/>
        </w:rPr>
        <w:t>1</w:t>
      </w:r>
      <w:r w:rsidRPr="004055B9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4055B9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4055B9">
        <w:rPr>
          <w:rFonts w:ascii="ＭＳ ゴシック" w:eastAsia="ＭＳ ゴシック" w:hAnsi="ＭＳ ゴシック"/>
          <w:sz w:val="20"/>
          <w:szCs w:val="20"/>
        </w:rPr>
        <w:t>50％超、</w:t>
      </w:r>
      <w:r w:rsidRPr="004055B9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4055B9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55B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4055B9">
        <w:rPr>
          <w:rFonts w:ascii="ＭＳ ゴシック" w:eastAsia="ＭＳ ゴシック" w:hAnsi="ＭＳ ゴシック"/>
          <w:sz w:val="20"/>
          <w:szCs w:val="20"/>
        </w:rPr>
        <w:t>2</w:t>
      </w:r>
      <w:r w:rsidRPr="004055B9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4055B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4055B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4055B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4055B9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4055B9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4055B9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4055B9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4055B9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4055B9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4055B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4055B9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4055B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4055B9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4055B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4055B9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4055B9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4055B9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4055B9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4055B9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4055B9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4055B9" w:rsidSect="004055B9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CE" w:rsidRDefault="00453FCE" w:rsidP="00B43E9B">
      <w:pPr>
        <w:spacing w:line="240" w:lineRule="auto"/>
      </w:pPr>
      <w:r>
        <w:separator/>
      </w:r>
    </w:p>
  </w:endnote>
  <w:endnote w:type="continuationSeparator" w:id="0">
    <w:p w:rsidR="00453FCE" w:rsidRDefault="00453FCE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55B9" w:rsidRPr="004055B9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CE" w:rsidRDefault="00453FCE" w:rsidP="00B43E9B">
      <w:pPr>
        <w:spacing w:line="240" w:lineRule="auto"/>
      </w:pPr>
      <w:r>
        <w:separator/>
      </w:r>
    </w:p>
  </w:footnote>
  <w:footnote w:type="continuationSeparator" w:id="0">
    <w:p w:rsidR="00453FCE" w:rsidRDefault="00453FCE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8798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C1890"/>
    <w:rsid w:val="003D0B33"/>
    <w:rsid w:val="004055B9"/>
    <w:rsid w:val="004220EE"/>
    <w:rsid w:val="0044227E"/>
    <w:rsid w:val="00453FC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C5FDE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E086-D708-49AF-8BD2-296DFA03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6</cp:revision>
  <cp:lastPrinted>2015-06-11T04:42:00Z</cp:lastPrinted>
  <dcterms:created xsi:type="dcterms:W3CDTF">2017-10-11T02:12:00Z</dcterms:created>
  <dcterms:modified xsi:type="dcterms:W3CDTF">2017-10-13T08:11:00Z</dcterms:modified>
</cp:coreProperties>
</file>