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9A425A" w14:textId="77777777" w:rsidR="00761082" w:rsidRPr="00BF17F0" w:rsidRDefault="00761082" w:rsidP="00761082">
      <w:pPr>
        <w:adjustRightInd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BF17F0">
        <w:rPr>
          <w:rFonts w:ascii="ＭＳ 明朝" w:hAnsi="ＭＳ 明朝" w:hint="eastAsia"/>
          <w:color w:val="auto"/>
          <w:sz w:val="24"/>
          <w:szCs w:val="24"/>
        </w:rPr>
        <w:t>別記様式第１号の２</w:t>
      </w:r>
      <w:r w:rsidRPr="00BF17F0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（</w:t>
      </w:r>
      <w:r w:rsidRPr="00BF17F0">
        <w:rPr>
          <w:rFonts w:ascii="ＭＳ 明朝" w:hAnsi="ＭＳ 明朝"/>
          <w:color w:val="auto"/>
          <w:sz w:val="24"/>
          <w:szCs w:val="24"/>
        </w:rPr>
        <w:t>要領第３の１の(1)の</w:t>
      </w:r>
      <w:r w:rsidRPr="00BF17F0">
        <w:rPr>
          <w:rFonts w:ascii="ＭＳ 明朝" w:hAnsi="ＭＳ 明朝" w:hint="eastAsia"/>
          <w:color w:val="auto"/>
          <w:sz w:val="24"/>
          <w:szCs w:val="24"/>
        </w:rPr>
        <w:t>イ</w:t>
      </w:r>
      <w:r w:rsidRPr="00BF17F0">
        <w:rPr>
          <w:rFonts w:ascii="ＭＳ 明朝" w:hAnsi="ＭＳ 明朝"/>
          <w:color w:val="auto"/>
          <w:sz w:val="24"/>
          <w:szCs w:val="24"/>
        </w:rPr>
        <w:t>又はウに該当する</w:t>
      </w:r>
      <w:r w:rsidRPr="00BF17F0">
        <w:rPr>
          <w:rFonts w:ascii="ＭＳ 明朝" w:hAnsi="ＭＳ 明朝" w:hint="eastAsia"/>
          <w:color w:val="auto"/>
          <w:sz w:val="24"/>
          <w:szCs w:val="24"/>
        </w:rPr>
        <w:t>事業対象者が申請する場合）</w:t>
      </w:r>
    </w:p>
    <w:p w14:paraId="7EF07279" w14:textId="77777777" w:rsidR="00761082" w:rsidRPr="00BF17F0" w:rsidRDefault="00761082" w:rsidP="00761082">
      <w:pPr>
        <w:adjustRightInd/>
        <w:jc w:val="right"/>
        <w:rPr>
          <w:rFonts w:ascii="ＭＳ 明朝" w:hAnsi="ＭＳ 明朝" w:cs="Times New Roman"/>
          <w:color w:val="auto"/>
          <w:spacing w:val="2"/>
        </w:rPr>
      </w:pPr>
      <w:r w:rsidRPr="00BF17F0">
        <w:rPr>
          <w:rFonts w:ascii="ＭＳ 明朝" w:hAnsi="ＭＳ 明朝" w:hint="eastAsia"/>
          <w:color w:val="auto"/>
          <w:sz w:val="24"/>
          <w:szCs w:val="24"/>
        </w:rPr>
        <w:t>年　　月　　日</w:t>
      </w:r>
    </w:p>
    <w:p w14:paraId="69648EDB" w14:textId="77777777" w:rsidR="00761082" w:rsidRPr="00BF17F0" w:rsidRDefault="00761082" w:rsidP="00761082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51C94DFC" w14:textId="77777777" w:rsidR="00761082" w:rsidRPr="00BF17F0" w:rsidRDefault="00761082" w:rsidP="00D873D2">
      <w:pPr>
        <w:adjustRightInd/>
        <w:spacing w:line="366" w:lineRule="exact"/>
        <w:ind w:firstLineChars="100" w:firstLine="242"/>
        <w:rPr>
          <w:rFonts w:ascii="ＭＳ 明朝" w:hAnsi="ＭＳ 明朝" w:cs="Times New Roman"/>
          <w:color w:val="auto"/>
          <w:spacing w:val="2"/>
        </w:rPr>
      </w:pPr>
      <w:r w:rsidRPr="00BF17F0">
        <w:rPr>
          <w:rFonts w:ascii="ＭＳ 明朝" w:hAnsi="ＭＳ 明朝" w:hint="eastAsia"/>
          <w:color w:val="auto"/>
          <w:sz w:val="24"/>
          <w:szCs w:val="24"/>
        </w:rPr>
        <w:t>全国木材協同組合連合会会長　殿</w:t>
      </w:r>
    </w:p>
    <w:p w14:paraId="32C1A200" w14:textId="77777777" w:rsidR="00761082" w:rsidRPr="00BF17F0" w:rsidRDefault="00761082" w:rsidP="0076108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4970B197" w14:textId="77777777" w:rsidR="00761082" w:rsidRPr="00BF17F0" w:rsidRDefault="00761082" w:rsidP="00761082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BF17F0">
        <w:rPr>
          <w:rFonts w:ascii="ＭＳ 明朝" w:hAnsi="ＭＳ 明朝" w:hint="eastAsia"/>
          <w:color w:val="auto"/>
          <w:sz w:val="24"/>
          <w:szCs w:val="24"/>
        </w:rPr>
        <w:t xml:space="preserve">住所又は所在地　　　　　</w:t>
      </w:r>
    </w:p>
    <w:p w14:paraId="0359D4A9" w14:textId="77777777" w:rsidR="00761082" w:rsidRPr="00BF17F0" w:rsidRDefault="00761082" w:rsidP="00761082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BF17F0">
        <w:rPr>
          <w:rFonts w:ascii="ＭＳ 明朝" w:hAnsi="ＭＳ 明朝" w:hint="eastAsia"/>
          <w:color w:val="auto"/>
          <w:sz w:val="24"/>
          <w:szCs w:val="24"/>
        </w:rPr>
        <w:t xml:space="preserve">名称　　　　　　　　　　</w:t>
      </w:r>
    </w:p>
    <w:p w14:paraId="284012F7" w14:textId="77777777" w:rsidR="00761082" w:rsidRPr="00BF17F0" w:rsidRDefault="00761082" w:rsidP="00761082">
      <w:pPr>
        <w:wordWrap w:val="0"/>
        <w:adjustRightInd/>
        <w:spacing w:line="366" w:lineRule="exact"/>
        <w:jc w:val="right"/>
        <w:rPr>
          <w:rFonts w:ascii="ＭＳ 明朝" w:hAnsi="ＭＳ 明朝" w:cs="Times New Roman"/>
          <w:color w:val="auto"/>
          <w:spacing w:val="2"/>
        </w:rPr>
      </w:pPr>
      <w:r w:rsidRPr="00BF17F0">
        <w:rPr>
          <w:rFonts w:ascii="ＭＳ 明朝" w:hAnsi="ＭＳ 明朝" w:hint="eastAsia"/>
          <w:color w:val="auto"/>
          <w:sz w:val="24"/>
          <w:szCs w:val="24"/>
        </w:rPr>
        <w:t>代表者名　　　　　　　印</w:t>
      </w:r>
    </w:p>
    <w:p w14:paraId="3D2450B8" w14:textId="77777777" w:rsidR="00761082" w:rsidRPr="00BF17F0" w:rsidRDefault="00761082" w:rsidP="00761082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35396528" w14:textId="77777777" w:rsidR="00761082" w:rsidRPr="00BF17F0" w:rsidRDefault="00761082" w:rsidP="00761082">
      <w:pPr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</w:rPr>
      </w:pPr>
      <w:r w:rsidRPr="00BF17F0">
        <w:rPr>
          <w:rFonts w:ascii="ＭＳ 明朝" w:hAnsi="ＭＳ 明朝" w:hint="eastAsia"/>
          <w:color w:val="auto"/>
          <w:sz w:val="24"/>
          <w:szCs w:val="24"/>
        </w:rPr>
        <w:t>林業施設整備等利子助成事業利子助成</w:t>
      </w:r>
      <w:r w:rsidR="006C4B6F" w:rsidRPr="00BF17F0">
        <w:rPr>
          <w:rFonts w:ascii="ＭＳ 明朝" w:hAnsi="ＭＳ 明朝" w:hint="eastAsia"/>
          <w:color w:val="auto"/>
          <w:sz w:val="24"/>
          <w:szCs w:val="24"/>
        </w:rPr>
        <w:t>金交付</w:t>
      </w:r>
      <w:r w:rsidRPr="00BF17F0">
        <w:rPr>
          <w:rFonts w:ascii="ＭＳ 明朝" w:hAnsi="ＭＳ 明朝" w:hint="eastAsia"/>
          <w:color w:val="auto"/>
          <w:sz w:val="24"/>
          <w:szCs w:val="24"/>
        </w:rPr>
        <w:t>申請書</w:t>
      </w:r>
    </w:p>
    <w:p w14:paraId="75EA7FDA" w14:textId="77777777" w:rsidR="00761082" w:rsidRPr="00BF17F0" w:rsidRDefault="00761082" w:rsidP="00761082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4037C39C" w14:textId="77777777" w:rsidR="00761082" w:rsidRPr="00BF17F0" w:rsidRDefault="00761082" w:rsidP="00761082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BF17F0">
        <w:rPr>
          <w:rFonts w:ascii="ＭＳ 明朝" w:hAnsi="ＭＳ 明朝" w:hint="eastAsia"/>
          <w:color w:val="auto"/>
          <w:sz w:val="24"/>
          <w:szCs w:val="24"/>
        </w:rPr>
        <w:t xml:space="preserve">　林業施設整備等利子助成事業利子助成金交付規程第２の１の</w:t>
      </w:r>
      <w:r w:rsidRPr="00BF17F0">
        <w:rPr>
          <w:rFonts w:ascii="ＭＳ 明朝" w:hAnsi="ＭＳ 明朝"/>
          <w:color w:val="auto"/>
          <w:sz w:val="24"/>
          <w:szCs w:val="24"/>
        </w:rPr>
        <w:t>規定</w:t>
      </w:r>
      <w:r w:rsidRPr="00BF17F0">
        <w:rPr>
          <w:rFonts w:ascii="ＭＳ 明朝" w:hAnsi="ＭＳ 明朝" w:hint="eastAsia"/>
          <w:color w:val="auto"/>
          <w:sz w:val="24"/>
          <w:szCs w:val="24"/>
        </w:rPr>
        <w:t>に基づき、利子助成を受けたいので下記のとおり申請します。</w:t>
      </w:r>
    </w:p>
    <w:p w14:paraId="3658036D" w14:textId="77777777" w:rsidR="00761082" w:rsidRPr="00BF17F0" w:rsidRDefault="00761082" w:rsidP="0076108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69883893" w14:textId="77777777" w:rsidR="00761082" w:rsidRPr="00BF17F0" w:rsidRDefault="00761082" w:rsidP="00761082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BF17F0">
        <w:rPr>
          <w:rFonts w:ascii="ＭＳ 明朝" w:hAnsi="ＭＳ 明朝" w:hint="eastAsia"/>
          <w:color w:val="auto"/>
          <w:sz w:val="24"/>
          <w:szCs w:val="24"/>
        </w:rPr>
        <w:t xml:space="preserve">　　　　　　　　　　　　　　　記</w:t>
      </w:r>
    </w:p>
    <w:p w14:paraId="29EF4049" w14:textId="77777777" w:rsidR="00761082" w:rsidRPr="00BF17F0" w:rsidRDefault="00761082" w:rsidP="00761082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5A82050A" w14:textId="77777777" w:rsidR="00761082" w:rsidRPr="00BF17F0" w:rsidRDefault="00761082" w:rsidP="00761082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BF17F0">
        <w:rPr>
          <w:rFonts w:ascii="ＭＳ 明朝" w:hAnsi="ＭＳ 明朝" w:hint="eastAsia"/>
          <w:color w:val="auto"/>
          <w:sz w:val="24"/>
          <w:szCs w:val="24"/>
        </w:rPr>
        <w:t>１　事業活動の概要（設立年月日、従業員数、資本金、事業内容等）</w:t>
      </w:r>
    </w:p>
    <w:p w14:paraId="49082647" w14:textId="77777777" w:rsidR="00761082" w:rsidRPr="00BF17F0" w:rsidRDefault="00761082" w:rsidP="0076108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58B13CDF" w14:textId="77777777" w:rsidR="00761082" w:rsidRPr="00BF17F0" w:rsidRDefault="00761082" w:rsidP="00761082">
      <w:pPr>
        <w:adjustRightInd/>
        <w:rPr>
          <w:rFonts w:ascii="ＭＳ 明朝" w:hAnsi="ＭＳ 明朝" w:cs="Times New Roman"/>
          <w:color w:val="auto"/>
          <w:spacing w:val="2"/>
        </w:rPr>
      </w:pPr>
    </w:p>
    <w:p w14:paraId="22791101" w14:textId="77777777" w:rsidR="00761082" w:rsidRPr="00BF17F0" w:rsidRDefault="00761082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BF17F0">
        <w:rPr>
          <w:rFonts w:ascii="ＭＳ 明朝" w:hAnsi="ＭＳ 明朝" w:hint="eastAsia"/>
          <w:color w:val="auto"/>
          <w:sz w:val="24"/>
          <w:szCs w:val="24"/>
        </w:rPr>
        <w:t>２　自然災害の被害等に対する復旧等</w:t>
      </w:r>
      <w:r w:rsidRPr="00BF17F0">
        <w:rPr>
          <w:rFonts w:ascii="ＭＳ 明朝" w:hAnsi="ＭＳ 明朝"/>
          <w:color w:val="auto"/>
          <w:sz w:val="24"/>
          <w:szCs w:val="24"/>
        </w:rPr>
        <w:t>への</w:t>
      </w:r>
      <w:r w:rsidRPr="00BF17F0">
        <w:rPr>
          <w:rFonts w:ascii="ＭＳ 明朝" w:hAnsi="ＭＳ 明朝" w:hint="eastAsia"/>
          <w:color w:val="auto"/>
          <w:sz w:val="24"/>
          <w:szCs w:val="24"/>
        </w:rPr>
        <w:t>取組の概要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0"/>
        <w:gridCol w:w="3972"/>
        <w:gridCol w:w="2445"/>
      </w:tblGrid>
      <w:tr w:rsidR="00761082" w:rsidRPr="00BF17F0" w14:paraId="00747591" w14:textId="77777777" w:rsidTr="002F5844"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8E0C9C" w14:textId="77777777" w:rsidR="00761082" w:rsidRPr="00BF17F0" w:rsidRDefault="00761082" w:rsidP="002F584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pacing w:val="2"/>
                <w:szCs w:val="24"/>
              </w:rPr>
            </w:pPr>
            <w:r w:rsidRPr="00BF17F0">
              <w:rPr>
                <w:rFonts w:ascii="ＭＳ 明朝" w:hAnsi="ＭＳ 明朝" w:hint="eastAsia"/>
                <w:color w:val="auto"/>
                <w:spacing w:val="2"/>
                <w:szCs w:val="24"/>
              </w:rPr>
              <w:t>被害等の状況</w:t>
            </w:r>
          </w:p>
        </w:tc>
        <w:tc>
          <w:tcPr>
            <w:tcW w:w="3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8DD1" w14:textId="77777777" w:rsidR="00761082" w:rsidRPr="00BF17F0" w:rsidRDefault="00761082" w:rsidP="002F58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pacing w:val="2"/>
                <w:szCs w:val="24"/>
              </w:rPr>
            </w:pPr>
            <w:r w:rsidRPr="00BF17F0">
              <w:rPr>
                <w:rFonts w:ascii="ＭＳ 明朝" w:hAnsi="ＭＳ 明朝" w:hint="eastAsia"/>
                <w:color w:val="auto"/>
                <w:spacing w:val="2"/>
                <w:szCs w:val="24"/>
              </w:rPr>
              <w:t>復旧等への取組の内容</w:t>
            </w: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B8044" w14:textId="77777777" w:rsidR="00761082" w:rsidRPr="00BF17F0" w:rsidRDefault="00761082" w:rsidP="002F58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pacing w:val="2"/>
                <w:szCs w:val="24"/>
              </w:rPr>
            </w:pPr>
            <w:r w:rsidRPr="00BF17F0">
              <w:rPr>
                <w:rFonts w:ascii="ＭＳ 明朝" w:hAnsi="ＭＳ 明朝" w:hint="eastAsia"/>
                <w:color w:val="auto"/>
                <w:szCs w:val="24"/>
              </w:rPr>
              <w:t>対象資金</w:t>
            </w:r>
          </w:p>
        </w:tc>
      </w:tr>
      <w:tr w:rsidR="00761082" w:rsidRPr="00BF17F0" w14:paraId="43E50402" w14:textId="77777777" w:rsidTr="006E38E6">
        <w:trPr>
          <w:trHeight w:val="1225"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CEEC62" w14:textId="77777777" w:rsidR="00761082" w:rsidRPr="00BF17F0" w:rsidRDefault="00761082" w:rsidP="002F58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</w:tc>
        <w:tc>
          <w:tcPr>
            <w:tcW w:w="397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F21A1" w14:textId="77777777" w:rsidR="00761082" w:rsidRPr="00BF17F0" w:rsidRDefault="00761082" w:rsidP="002F58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</w:tc>
        <w:tc>
          <w:tcPr>
            <w:tcW w:w="2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9DB0A" w14:textId="77777777" w:rsidR="00761082" w:rsidRPr="00BF17F0" w:rsidRDefault="00761082" w:rsidP="002F58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</w:tc>
      </w:tr>
    </w:tbl>
    <w:p w14:paraId="43D79C37" w14:textId="6E719228" w:rsidR="00761082" w:rsidRDefault="00761082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1600F208" w14:textId="3D51ED28" w:rsidR="00F232CC" w:rsidRDefault="00F232CC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0B03DF9E" w14:textId="7DA1ABA5" w:rsidR="00F232CC" w:rsidRDefault="00F232CC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>３　担当者</w:t>
      </w:r>
    </w:p>
    <w:p w14:paraId="3E42D120" w14:textId="4106B485" w:rsidR="00F232CC" w:rsidRDefault="00F232CC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 xml:space="preserve">　　担当者</w:t>
      </w:r>
      <w:r w:rsidR="00B0127E">
        <w:rPr>
          <w:rFonts w:ascii="ＭＳ 明朝" w:hAnsi="ＭＳ 明朝" w:hint="eastAsia"/>
          <w:color w:val="auto"/>
          <w:sz w:val="24"/>
          <w:szCs w:val="24"/>
        </w:rPr>
        <w:t>氏名</w:t>
      </w:r>
    </w:p>
    <w:p w14:paraId="05BC3F89" w14:textId="5F4786E5" w:rsidR="00F232CC" w:rsidRDefault="00F232CC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 xml:space="preserve">　　連絡先　</w:t>
      </w:r>
      <w:r w:rsidR="0050337C">
        <w:rPr>
          <w:rFonts w:ascii="ＭＳ 明朝" w:hAnsi="ＭＳ 明朝" w:hint="eastAsia"/>
          <w:color w:val="auto"/>
          <w:sz w:val="24"/>
          <w:szCs w:val="24"/>
        </w:rPr>
        <w:t>T</w:t>
      </w:r>
      <w:r w:rsidR="0050337C">
        <w:rPr>
          <w:rFonts w:ascii="ＭＳ 明朝" w:hAnsi="ＭＳ 明朝"/>
          <w:color w:val="auto"/>
          <w:sz w:val="24"/>
          <w:szCs w:val="24"/>
        </w:rPr>
        <w:t>EL</w:t>
      </w:r>
      <w:r>
        <w:rPr>
          <w:rFonts w:ascii="ＭＳ 明朝" w:hAnsi="ＭＳ 明朝" w:hint="eastAsia"/>
          <w:color w:val="auto"/>
          <w:sz w:val="24"/>
          <w:szCs w:val="24"/>
        </w:rPr>
        <w:t>：</w:t>
      </w:r>
    </w:p>
    <w:p w14:paraId="7669C4C2" w14:textId="08B51E6C" w:rsidR="00563661" w:rsidRDefault="00563661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 xml:space="preserve">　　　　　　</w:t>
      </w:r>
      <w:r w:rsidR="0050337C">
        <w:rPr>
          <w:rFonts w:ascii="ＭＳ 明朝" w:hAnsi="ＭＳ 明朝" w:hint="eastAsia"/>
          <w:color w:val="auto"/>
          <w:sz w:val="24"/>
          <w:szCs w:val="24"/>
        </w:rPr>
        <w:t>F</w:t>
      </w:r>
      <w:r w:rsidR="0050337C">
        <w:rPr>
          <w:rFonts w:ascii="ＭＳ 明朝" w:hAnsi="ＭＳ 明朝"/>
          <w:color w:val="auto"/>
          <w:sz w:val="24"/>
          <w:szCs w:val="24"/>
        </w:rPr>
        <w:t>AX</w:t>
      </w:r>
      <w:r>
        <w:rPr>
          <w:rFonts w:ascii="ＭＳ 明朝" w:hAnsi="ＭＳ 明朝" w:hint="eastAsia"/>
          <w:color w:val="auto"/>
          <w:sz w:val="24"/>
          <w:szCs w:val="24"/>
        </w:rPr>
        <w:t>：</w:t>
      </w:r>
    </w:p>
    <w:p w14:paraId="5D90EA9A" w14:textId="2B09468D" w:rsidR="00563661" w:rsidRDefault="00563661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 xml:space="preserve">　　　　　　</w:t>
      </w:r>
      <w:r w:rsidR="0050337C">
        <w:rPr>
          <w:rFonts w:ascii="ＭＳ 明朝" w:hAnsi="ＭＳ 明朝" w:hint="eastAsia"/>
          <w:color w:val="auto"/>
          <w:sz w:val="24"/>
          <w:szCs w:val="24"/>
        </w:rPr>
        <w:t>E</w:t>
      </w:r>
      <w:r>
        <w:rPr>
          <w:rFonts w:ascii="ＭＳ 明朝" w:hAnsi="ＭＳ 明朝" w:hint="eastAsia"/>
          <w:color w:val="auto"/>
          <w:sz w:val="24"/>
          <w:szCs w:val="24"/>
        </w:rPr>
        <w:t>－</w:t>
      </w:r>
      <w:r w:rsidR="0050337C">
        <w:rPr>
          <w:rFonts w:ascii="ＭＳ 明朝" w:hAnsi="ＭＳ 明朝" w:hint="eastAsia"/>
          <w:color w:val="auto"/>
          <w:sz w:val="24"/>
          <w:szCs w:val="24"/>
        </w:rPr>
        <w:t>m</w:t>
      </w:r>
      <w:r w:rsidR="0050337C">
        <w:rPr>
          <w:rFonts w:ascii="ＭＳ 明朝" w:hAnsi="ＭＳ 明朝"/>
          <w:color w:val="auto"/>
          <w:sz w:val="24"/>
          <w:szCs w:val="24"/>
        </w:rPr>
        <w:t>ail</w:t>
      </w:r>
      <w:r w:rsidR="0050337C">
        <w:rPr>
          <w:rFonts w:ascii="ＭＳ 明朝" w:hAnsi="ＭＳ 明朝" w:hint="eastAsia"/>
          <w:color w:val="auto"/>
          <w:sz w:val="24"/>
          <w:szCs w:val="24"/>
        </w:rPr>
        <w:t>：</w:t>
      </w:r>
    </w:p>
    <w:p w14:paraId="3ED12B60" w14:textId="7979EA66" w:rsidR="00F232CC" w:rsidRDefault="00F232CC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552233CE" w14:textId="1C2A3D48" w:rsidR="00F232CC" w:rsidRDefault="00F232CC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4190BB81" w14:textId="3F5DECCE" w:rsidR="00761082" w:rsidRPr="00BF17F0" w:rsidRDefault="00A417EC" w:rsidP="00761082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>
        <w:rPr>
          <w:rFonts w:ascii="ＭＳ 明朝" w:hAnsi="ＭＳ 明朝" w:hint="eastAsia"/>
          <w:color w:val="auto"/>
          <w:sz w:val="24"/>
          <w:szCs w:val="24"/>
        </w:rPr>
        <w:t>４</w:t>
      </w:r>
      <w:r w:rsidR="00761082" w:rsidRPr="00BF17F0">
        <w:rPr>
          <w:rFonts w:ascii="ＭＳ 明朝" w:hAnsi="ＭＳ 明朝" w:hint="eastAsia"/>
          <w:color w:val="auto"/>
          <w:sz w:val="24"/>
          <w:szCs w:val="24"/>
        </w:rPr>
        <w:t xml:space="preserve">　添付書類</w:t>
      </w:r>
    </w:p>
    <w:p w14:paraId="68760F50" w14:textId="3C6D27A6" w:rsidR="00761082" w:rsidRDefault="00761082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BF17F0">
        <w:rPr>
          <w:rFonts w:ascii="ＭＳ 明朝" w:hAnsi="ＭＳ 明朝" w:hint="eastAsia"/>
          <w:color w:val="auto"/>
          <w:sz w:val="24"/>
          <w:szCs w:val="24"/>
        </w:rPr>
        <w:t>・</w:t>
      </w:r>
      <w:r w:rsidR="00DD4CB4" w:rsidRPr="00DD4CB4">
        <w:rPr>
          <w:rFonts w:ascii="ＭＳ 明朝" w:hAnsi="ＭＳ 明朝" w:hint="eastAsia"/>
          <w:color w:val="auto"/>
          <w:sz w:val="24"/>
          <w:szCs w:val="24"/>
        </w:rPr>
        <w:t>対象資金の償還年次表の写し等融資内容が分かる書類</w:t>
      </w:r>
    </w:p>
    <w:p w14:paraId="14366CE5" w14:textId="77777777" w:rsidR="006E38E6" w:rsidRDefault="006E38E6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>・上記２の「復旧等への取組の</w:t>
      </w:r>
      <w:r w:rsidR="0051539D">
        <w:rPr>
          <w:rFonts w:ascii="ＭＳ 明朝" w:hAnsi="ＭＳ 明朝"/>
          <w:color w:val="auto"/>
          <w:sz w:val="24"/>
          <w:szCs w:val="24"/>
        </w:rPr>
        <w:t>内容</w:t>
      </w:r>
      <w:r>
        <w:rPr>
          <w:rFonts w:ascii="ＭＳ 明朝" w:hAnsi="ＭＳ 明朝"/>
          <w:color w:val="auto"/>
          <w:sz w:val="24"/>
          <w:szCs w:val="24"/>
        </w:rPr>
        <w:t>」に係る資料（別紙参考様式）</w:t>
      </w:r>
    </w:p>
    <w:p w14:paraId="06FC5833" w14:textId="77777777" w:rsidR="006E38E6" w:rsidRDefault="006E38E6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lastRenderedPageBreak/>
        <w:t>・補助対象事業の場合は、補助事業に係る資料の写し</w:t>
      </w:r>
    </w:p>
    <w:p w14:paraId="19D04930" w14:textId="77777777" w:rsidR="0051539D" w:rsidRPr="00BF17F0" w:rsidRDefault="0051539D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/>
          <w:color w:val="auto"/>
          <w:sz w:val="24"/>
          <w:szCs w:val="24"/>
        </w:rPr>
        <w:t xml:space="preserve">　（補助事業申請書、決定通知書など）</w:t>
      </w:r>
    </w:p>
    <w:p w14:paraId="669473CD" w14:textId="77777777" w:rsidR="00761082" w:rsidRPr="00BF17F0" w:rsidRDefault="00761082" w:rsidP="00761082">
      <w:pPr>
        <w:adjustRightInd/>
        <w:spacing w:line="366" w:lineRule="exact"/>
        <w:ind w:left="242" w:hangingChars="100" w:hanging="242"/>
        <w:rPr>
          <w:rFonts w:ascii="ＭＳ 明朝" w:hAnsi="ＭＳ 明朝"/>
          <w:color w:val="auto"/>
          <w:sz w:val="24"/>
          <w:szCs w:val="24"/>
        </w:rPr>
      </w:pPr>
      <w:r w:rsidRPr="00BF17F0">
        <w:rPr>
          <w:rFonts w:ascii="ＭＳ 明朝" w:hAnsi="ＭＳ 明朝" w:hint="eastAsia"/>
          <w:color w:val="auto"/>
          <w:sz w:val="24"/>
          <w:szCs w:val="24"/>
        </w:rPr>
        <w:t>・要領</w:t>
      </w:r>
      <w:r w:rsidRPr="00BF17F0">
        <w:rPr>
          <w:rFonts w:ascii="ＭＳ 明朝" w:hAnsi="ＭＳ 明朝"/>
          <w:color w:val="auto"/>
          <w:sz w:val="24"/>
          <w:szCs w:val="24"/>
        </w:rPr>
        <w:t>第３の１の（1）のイ又はウに基づく証明</w:t>
      </w:r>
      <w:r w:rsidR="006C4B6F" w:rsidRPr="00BF17F0">
        <w:rPr>
          <w:rFonts w:ascii="ＭＳ 明朝" w:hAnsi="ＭＳ 明朝"/>
          <w:color w:val="auto"/>
          <w:sz w:val="24"/>
          <w:szCs w:val="24"/>
        </w:rPr>
        <w:t>書</w:t>
      </w:r>
      <w:r w:rsidRPr="00BF17F0">
        <w:rPr>
          <w:rFonts w:ascii="ＭＳ 明朝" w:hAnsi="ＭＳ 明朝"/>
          <w:color w:val="auto"/>
          <w:sz w:val="24"/>
          <w:szCs w:val="24"/>
        </w:rPr>
        <w:t>（罹災証明書、被害証明願いなど）の写し</w:t>
      </w:r>
    </w:p>
    <w:p w14:paraId="682B769B" w14:textId="77777777" w:rsidR="00761082" w:rsidRPr="00BF17F0" w:rsidRDefault="001C253A" w:rsidP="001C253A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  <w:sz w:val="24"/>
          <w:szCs w:val="24"/>
        </w:rPr>
        <w:t xml:space="preserve">・　</w:t>
      </w:r>
      <w:r w:rsidR="00761082" w:rsidRPr="00BF17F0">
        <w:rPr>
          <w:rFonts w:ascii="ＭＳ 明朝" w:hAnsi="ＭＳ 明朝" w:hint="eastAsia"/>
          <w:color w:val="auto"/>
          <w:sz w:val="24"/>
          <w:szCs w:val="24"/>
        </w:rPr>
        <w:t xml:space="preserve">　年度決算報告書及び事業報告書</w:t>
      </w:r>
    </w:p>
    <w:p w14:paraId="6672112A" w14:textId="77777777" w:rsidR="00761082" w:rsidRPr="00BF17F0" w:rsidRDefault="00761082" w:rsidP="00761082">
      <w:pPr>
        <w:adjustRightInd/>
        <w:spacing w:line="366" w:lineRule="exact"/>
        <w:ind w:left="242" w:hangingChars="100" w:hanging="242"/>
        <w:rPr>
          <w:rFonts w:ascii="ＭＳ 明朝" w:hAnsi="ＭＳ 明朝"/>
          <w:color w:val="auto"/>
          <w:sz w:val="24"/>
          <w:szCs w:val="24"/>
        </w:rPr>
      </w:pPr>
      <w:r w:rsidRPr="00BF17F0">
        <w:rPr>
          <w:rFonts w:ascii="ＭＳ 明朝" w:hAnsi="ＭＳ 明朝" w:hint="eastAsia"/>
          <w:color w:val="auto"/>
          <w:sz w:val="24"/>
          <w:szCs w:val="24"/>
        </w:rPr>
        <w:t>（個人事業者の場合は、所得税の確定申告書の写し及び所得税青色申告書の　　　　写しなど）</w:t>
      </w:r>
    </w:p>
    <w:p w14:paraId="410977F0" w14:textId="723DACBB" w:rsidR="00761082" w:rsidRDefault="00761082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BF17F0">
        <w:rPr>
          <w:rFonts w:ascii="ＭＳ 明朝" w:hAnsi="ＭＳ 明朝" w:hint="eastAsia"/>
          <w:color w:val="auto"/>
          <w:sz w:val="24"/>
          <w:szCs w:val="24"/>
        </w:rPr>
        <w:t>・会社概要、パンフレットなど</w:t>
      </w:r>
    </w:p>
    <w:p w14:paraId="55F45219" w14:textId="11527D5F" w:rsidR="00651AD2" w:rsidRPr="00651AD2" w:rsidRDefault="00651AD2" w:rsidP="00A417EC">
      <w:pPr>
        <w:adjustRightInd/>
        <w:rPr>
          <w:rFonts w:ascii="ＭＳ 明朝" w:hAnsi="ＭＳ 明朝" w:cs="Times New Roman"/>
          <w:color w:val="FF0000"/>
          <w:spacing w:val="2"/>
        </w:rPr>
      </w:pPr>
      <w:r>
        <w:rPr>
          <w:rFonts w:ascii="ＭＳ 明朝" w:hAnsi="ＭＳ 明朝" w:cs="Times New Roman" w:hint="eastAsia"/>
          <w:color w:val="auto"/>
          <w:spacing w:val="2"/>
        </w:rPr>
        <w:t xml:space="preserve">　</w:t>
      </w:r>
      <w:r w:rsidRPr="00651AD2">
        <w:rPr>
          <w:rFonts w:ascii="ＭＳ 明朝" w:hAnsi="ＭＳ 明朝" w:cs="Times New Roman" w:hint="eastAsia"/>
          <w:color w:val="FF0000"/>
          <w:spacing w:val="2"/>
        </w:rPr>
        <w:t xml:space="preserve">　</w:t>
      </w:r>
    </w:p>
    <w:p w14:paraId="4318722D" w14:textId="77777777" w:rsidR="00651AD2" w:rsidRPr="00651AD2" w:rsidRDefault="00651AD2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234AF972" w14:textId="77777777" w:rsidR="00415F2E" w:rsidRDefault="00415F2E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  <w:sectPr w:rsidR="00415F2E" w:rsidSect="00F66374">
          <w:pgSz w:w="11906" w:h="16838"/>
          <w:pgMar w:top="1700" w:right="1700" w:bottom="1700" w:left="1700" w:header="720" w:footer="720" w:gutter="0"/>
          <w:cols w:space="720"/>
          <w:noEndnote/>
          <w:docGrid w:type="linesAndChars" w:linePitch="335" w:charSpace="409"/>
        </w:sectPr>
      </w:pPr>
    </w:p>
    <w:p w14:paraId="0E505A4A" w14:textId="77777777" w:rsidR="00415F2E" w:rsidRPr="00BF17F0" w:rsidRDefault="00415F2E" w:rsidP="00415F2E">
      <w:pPr>
        <w:adjustRightInd/>
        <w:spacing w:line="366" w:lineRule="exact"/>
        <w:rPr>
          <w:rFonts w:ascii="ＭＳ 明朝" w:hAnsi="ＭＳ 明朝" w:cs="Times New Roman"/>
          <w:color w:val="auto"/>
          <w:sz w:val="24"/>
          <w:szCs w:val="24"/>
        </w:rPr>
      </w:pPr>
      <w:r w:rsidRPr="00BF17F0">
        <w:rPr>
          <w:rFonts w:ascii="ＭＳ 明朝" w:hAnsi="ＭＳ 明朝" w:hint="eastAsia"/>
          <w:color w:val="auto"/>
        </w:rPr>
        <w:lastRenderedPageBreak/>
        <w:t>（別紙参考様式）</w:t>
      </w:r>
    </w:p>
    <w:p w14:paraId="3BA4947C" w14:textId="77777777" w:rsidR="00415F2E" w:rsidRPr="00BF17F0" w:rsidRDefault="00517429" w:rsidP="00415F2E">
      <w:pPr>
        <w:adjustRightInd/>
        <w:spacing w:line="366" w:lineRule="exact"/>
        <w:rPr>
          <w:rFonts w:ascii="ＭＳ 明朝" w:hAnsi="ＭＳ 明朝" w:cs="Times New Roman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</w:rPr>
        <w:t>復旧等への取組の内容</w:t>
      </w:r>
      <w:r w:rsidR="00F1091B">
        <w:rPr>
          <w:rFonts w:ascii="ＭＳ 明朝" w:hAnsi="ＭＳ 明朝" w:hint="eastAsia"/>
          <w:color w:val="auto"/>
        </w:rPr>
        <w:t>に係る資料</w:t>
      </w:r>
      <w:r w:rsidR="00415F2E" w:rsidRPr="00BF17F0">
        <w:rPr>
          <w:rFonts w:ascii="ＭＳ 明朝" w:hAnsi="ＭＳ 明朝" w:hint="eastAsia"/>
          <w:color w:val="auto"/>
        </w:rPr>
        <w:t xml:space="preserve">　　　　　　　　　　　　　　　　　　　　　　　　　　　　　　　　　　　　　　　　　（単位：円）</w:t>
      </w:r>
    </w:p>
    <w:tbl>
      <w:tblPr>
        <w:tblW w:w="1431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992"/>
        <w:gridCol w:w="1134"/>
        <w:gridCol w:w="1134"/>
        <w:gridCol w:w="1134"/>
        <w:gridCol w:w="1134"/>
        <w:gridCol w:w="1134"/>
        <w:gridCol w:w="993"/>
        <w:gridCol w:w="992"/>
        <w:gridCol w:w="850"/>
        <w:gridCol w:w="1134"/>
      </w:tblGrid>
      <w:tr w:rsidR="00415F2E" w:rsidRPr="00BF17F0" w14:paraId="5FD67ED6" w14:textId="77777777" w:rsidTr="00EA7FBB">
        <w:trPr>
          <w:trHeight w:val="24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E13D74" w14:textId="77777777" w:rsidR="00415F2E" w:rsidRPr="00BF17F0" w:rsidRDefault="00415F2E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事業区分等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FF4DE6" w14:textId="77777777" w:rsidR="00415F2E" w:rsidRPr="00BF17F0" w:rsidRDefault="00415F2E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工種・施設区分等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C6AAF" w14:textId="77777777" w:rsidR="00415F2E" w:rsidRPr="00BF17F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補助対象事業費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5BEA0" w14:textId="77777777" w:rsidR="00415F2E" w:rsidRPr="00BF17F0" w:rsidRDefault="00415F2E" w:rsidP="00EA7FBB">
            <w:pPr>
              <w:spacing w:line="366" w:lineRule="exact"/>
              <w:ind w:left="219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補助対象外事業費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31ECE20" w14:textId="77777777" w:rsidR="00415F2E" w:rsidRPr="00BF17F0" w:rsidRDefault="00415F2E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事業費計</w:t>
            </w:r>
          </w:p>
        </w:tc>
      </w:tr>
      <w:tr w:rsidR="00415F2E" w:rsidRPr="00BF17F0" w14:paraId="1352A0EC" w14:textId="77777777" w:rsidTr="00EA7FBB">
        <w:trPr>
          <w:trHeight w:val="73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CB015" w14:textId="77777777" w:rsidR="00415F2E" w:rsidRPr="00BF17F0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BF563" w14:textId="77777777" w:rsidR="00415F2E" w:rsidRPr="00BF17F0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B60D" w14:textId="77777777" w:rsidR="00415F2E" w:rsidRPr="00BF17F0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国庫補助金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1D775" w14:textId="77777777" w:rsidR="00415F2E" w:rsidRPr="00BF17F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基金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368F6" w14:textId="77777777" w:rsidR="00415F2E" w:rsidRPr="00BF17F0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その他補助金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E8DD1" w14:textId="77777777" w:rsidR="00415F2E" w:rsidRPr="00BF17F0" w:rsidRDefault="00415F2E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公庫資金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36CDB" w14:textId="77777777" w:rsidR="00415F2E" w:rsidRPr="00BF17F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その他</w:t>
            </w:r>
          </w:p>
          <w:p w14:paraId="49D3F6E8" w14:textId="77777777" w:rsidR="00415F2E" w:rsidRPr="00BF17F0" w:rsidRDefault="00415F2E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40AF4" w14:textId="77777777" w:rsidR="00415F2E" w:rsidRPr="00BF17F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52955" w14:textId="77777777" w:rsidR="00415F2E" w:rsidRPr="00BF17F0" w:rsidRDefault="00415F2E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公庫資金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F4A90" w14:textId="77777777" w:rsidR="00415F2E" w:rsidRPr="00BF17F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その他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C685B" w14:textId="77777777" w:rsidR="00415F2E" w:rsidRPr="00BF17F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C3039" w14:textId="77777777" w:rsidR="00415F2E" w:rsidRPr="00BF17F0" w:rsidRDefault="00415F2E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415F2E" w:rsidRPr="00BF17F0" w14:paraId="1D7AF3DD" w14:textId="77777777" w:rsidTr="00EA7FBB">
        <w:trPr>
          <w:trHeight w:val="2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F449A3" w14:textId="77777777" w:rsidR="00415F2E" w:rsidRPr="00BF17F0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9CC21" w14:textId="77777777" w:rsidR="00415F2E" w:rsidRPr="00BF17F0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D8E6A1" w14:textId="77777777" w:rsidR="00415F2E" w:rsidRPr="00BF17F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483C1" w14:textId="77777777" w:rsidR="00415F2E" w:rsidRPr="00BF17F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F7814" w14:textId="77777777" w:rsidR="00415F2E" w:rsidRPr="00BF17F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E5F80" w14:textId="77777777" w:rsidR="00415F2E" w:rsidRPr="00BF17F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268E0" w14:textId="77777777" w:rsidR="00415F2E" w:rsidRPr="00BF17F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E15C5" w14:textId="77777777" w:rsidR="00415F2E" w:rsidRPr="00BF17F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E97B" w14:textId="77777777" w:rsidR="00415F2E" w:rsidRPr="00BF17F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ACF07" w14:textId="77777777" w:rsidR="00415F2E" w:rsidRPr="00BF17F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513FD" w14:textId="77777777" w:rsidR="00415F2E" w:rsidRPr="00BF17F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CADF8" w14:textId="77777777" w:rsidR="00415F2E" w:rsidRPr="00BF17F0" w:rsidRDefault="00415F2E" w:rsidP="00EA7FB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15F2E" w:rsidRPr="00BF17F0" w14:paraId="62584DC4" w14:textId="77777777" w:rsidTr="00EA7FBB">
        <w:trPr>
          <w:trHeight w:val="1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0EA26ED" w14:textId="77777777" w:rsidR="00415F2E" w:rsidRPr="00BF17F0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40A13" w14:textId="77777777" w:rsidR="00415F2E" w:rsidRPr="00BF17F0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32251" w14:textId="77777777" w:rsidR="00415F2E" w:rsidRPr="00BF17F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2845BD" w14:textId="77777777" w:rsidR="00415F2E" w:rsidRPr="00BF17F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12A4" w14:textId="77777777" w:rsidR="00415F2E" w:rsidRPr="00BF17F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FF326" w14:textId="77777777" w:rsidR="00415F2E" w:rsidRPr="00BF17F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FBCEA" w14:textId="77777777" w:rsidR="00415F2E" w:rsidRPr="00BF17F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F3B1D" w14:textId="77777777" w:rsidR="00415F2E" w:rsidRPr="00BF17F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BCD22" w14:textId="77777777" w:rsidR="00415F2E" w:rsidRPr="00BF17F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96618" w14:textId="77777777" w:rsidR="00415F2E" w:rsidRPr="00BF17F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9145" w14:textId="77777777" w:rsidR="00415F2E" w:rsidRPr="00BF17F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C2C9" w14:textId="77777777" w:rsidR="00415F2E" w:rsidRPr="00BF17F0" w:rsidRDefault="00415F2E" w:rsidP="00EA7FB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15F2E" w:rsidRPr="00BF17F0" w14:paraId="149FA931" w14:textId="77777777" w:rsidTr="00EA7FBB">
        <w:trPr>
          <w:trHeight w:val="17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C539B" w14:textId="77777777" w:rsidR="00415F2E" w:rsidRPr="00BF17F0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67BB" w14:textId="77777777" w:rsidR="00415F2E" w:rsidRPr="00BF17F0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845AD" w14:textId="77777777" w:rsidR="00415F2E" w:rsidRPr="00BF17F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5E866" w14:textId="77777777" w:rsidR="00415F2E" w:rsidRPr="00BF17F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14FEC" w14:textId="77777777" w:rsidR="00415F2E" w:rsidRPr="00BF17F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3D36C" w14:textId="77777777" w:rsidR="00415F2E" w:rsidRPr="00BF17F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2A30A" w14:textId="77777777" w:rsidR="00415F2E" w:rsidRPr="00BF17F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57113" w14:textId="77777777" w:rsidR="00415F2E" w:rsidRPr="00BF17F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D9D0" w14:textId="77777777" w:rsidR="00415F2E" w:rsidRPr="00BF17F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400C3" w14:textId="77777777" w:rsidR="00415F2E" w:rsidRPr="00BF17F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E30F3" w14:textId="77777777" w:rsidR="00415F2E" w:rsidRPr="00BF17F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8BAB6" w14:textId="77777777" w:rsidR="00415F2E" w:rsidRPr="00BF17F0" w:rsidRDefault="00415F2E" w:rsidP="00EA7FB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</w:tbl>
    <w:p w14:paraId="4C2A84CE" w14:textId="77777777" w:rsidR="00415F2E" w:rsidRPr="00BF17F0" w:rsidRDefault="00415F2E" w:rsidP="00415F2E">
      <w:pPr>
        <w:adjustRightInd/>
        <w:spacing w:line="366" w:lineRule="exact"/>
        <w:jc w:val="right"/>
        <w:rPr>
          <w:rFonts w:ascii="ＭＳ 明朝" w:hAnsi="ＭＳ 明朝" w:cs="Times New Roman"/>
          <w:color w:val="auto"/>
          <w:sz w:val="24"/>
          <w:szCs w:val="24"/>
        </w:rPr>
      </w:pPr>
      <w:r w:rsidRPr="00BF17F0">
        <w:rPr>
          <w:rFonts w:ascii="ＭＳ 明朝" w:hAnsi="ＭＳ 明朝" w:hint="eastAsia"/>
          <w:color w:val="auto"/>
        </w:rPr>
        <w:t>（単位：円）</w:t>
      </w:r>
    </w:p>
    <w:tbl>
      <w:tblPr>
        <w:tblW w:w="1427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268"/>
        <w:gridCol w:w="3118"/>
        <w:gridCol w:w="1701"/>
        <w:gridCol w:w="1276"/>
        <w:gridCol w:w="1349"/>
        <w:gridCol w:w="1911"/>
      </w:tblGrid>
      <w:tr w:rsidR="00415F2E" w:rsidRPr="00BF17F0" w14:paraId="3C4A5980" w14:textId="77777777" w:rsidTr="00EA7FBB">
        <w:trPr>
          <w:trHeight w:val="339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35C208" w14:textId="77777777" w:rsidR="00415F2E" w:rsidRPr="00BF17F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工種・施設区分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6175AA" w14:textId="77777777" w:rsidR="00415F2E" w:rsidRPr="00BF17F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工種・施設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BBC8B" w14:textId="77777777" w:rsidR="00415F2E" w:rsidRPr="00BF17F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完成年月</w:t>
            </w:r>
          </w:p>
          <w:p w14:paraId="4EAD0CC4" w14:textId="77777777" w:rsidR="00415F2E" w:rsidRPr="00BF17F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（予定）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CFA719" w14:textId="77777777" w:rsidR="00415F2E" w:rsidRPr="00BF17F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添付資料</w:t>
            </w:r>
          </w:p>
        </w:tc>
      </w:tr>
      <w:tr w:rsidR="00415F2E" w:rsidRPr="00BF17F0" w14:paraId="1B9D21A0" w14:textId="77777777" w:rsidTr="00EA7FBB">
        <w:trPr>
          <w:trHeight w:val="416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8612A" w14:textId="77777777" w:rsidR="00415F2E" w:rsidRPr="00BF17F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43DAE" w14:textId="77777777" w:rsidR="00415F2E" w:rsidRPr="00BF17F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工種・施設名称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F299B" w14:textId="77777777" w:rsidR="00415F2E" w:rsidRPr="00BF17F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構造規格・規模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C00A4" w14:textId="77777777" w:rsidR="00415F2E" w:rsidRPr="00BF17F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金額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16B8B" w14:textId="77777777" w:rsidR="00415F2E" w:rsidRPr="00BF17F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96C7" w14:textId="77777777" w:rsidR="00415F2E" w:rsidRPr="00BF17F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資料番号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01D9E" w14:textId="77777777" w:rsidR="00415F2E" w:rsidRPr="00BF17F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資料区分</w:t>
            </w:r>
          </w:p>
        </w:tc>
      </w:tr>
      <w:tr w:rsidR="00415F2E" w:rsidRPr="00BF17F0" w14:paraId="3650F6CB" w14:textId="77777777" w:rsidTr="00EA7FBB">
        <w:trPr>
          <w:trHeight w:val="378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1FA7D3" w14:textId="77777777" w:rsidR="00415F2E" w:rsidRPr="00BF17F0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7764C67" w14:textId="77777777" w:rsidR="00415F2E" w:rsidRPr="00BF17F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DE3E8" w14:textId="77777777" w:rsidR="00415F2E" w:rsidRPr="00BF17F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28FA" w14:textId="77777777" w:rsidR="00415F2E" w:rsidRPr="00BF17F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9D5A9" w14:textId="77777777" w:rsidR="00415F2E" w:rsidRPr="00BF17F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6A23E" w14:textId="77777777" w:rsidR="00415F2E" w:rsidRPr="00BF17F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AE2F1" w14:textId="77777777" w:rsidR="00415F2E" w:rsidRPr="00BF17F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15F2E" w:rsidRPr="00BF17F0" w14:paraId="5CAA29D3" w14:textId="77777777" w:rsidTr="00EA7FBB">
        <w:trPr>
          <w:trHeight w:val="187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1888E9" w14:textId="77777777" w:rsidR="00415F2E" w:rsidRPr="00BF17F0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493134" w14:textId="77777777" w:rsidR="00415F2E" w:rsidRPr="00BF17F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17A93" w14:textId="77777777" w:rsidR="00415F2E" w:rsidRPr="00BF17F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81559" w14:textId="77777777" w:rsidR="00415F2E" w:rsidRPr="00BF17F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7B6CB" w14:textId="77777777" w:rsidR="00415F2E" w:rsidRPr="00BF17F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C842D" w14:textId="77777777" w:rsidR="00415F2E" w:rsidRPr="00BF17F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AB0E" w14:textId="77777777" w:rsidR="00415F2E" w:rsidRPr="00BF17F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15F2E" w:rsidRPr="00BF17F0" w14:paraId="1466B5D5" w14:textId="77777777" w:rsidTr="00EA7FBB">
        <w:trPr>
          <w:trHeight w:val="179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1379AB" w14:textId="77777777" w:rsidR="00415F2E" w:rsidRPr="00BF17F0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12F4BD2" w14:textId="77777777" w:rsidR="00415F2E" w:rsidRPr="00BF17F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C81B1" w14:textId="77777777" w:rsidR="00415F2E" w:rsidRPr="00BF17F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84B4D" w14:textId="77777777" w:rsidR="00415F2E" w:rsidRPr="00BF17F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DA74F" w14:textId="77777777" w:rsidR="00415F2E" w:rsidRPr="00BF17F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84F7B" w14:textId="77777777" w:rsidR="00415F2E" w:rsidRPr="00BF17F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DC3A0" w14:textId="77777777" w:rsidR="00415F2E" w:rsidRPr="00BF17F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15F2E" w:rsidRPr="00BF17F0" w14:paraId="0F451C06" w14:textId="77777777" w:rsidTr="00EA7FBB">
        <w:trPr>
          <w:trHeight w:val="368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35A7BA7" w14:textId="77777777" w:rsidR="00415F2E" w:rsidRPr="00BF17F0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1469641" w14:textId="77777777" w:rsidR="00415F2E" w:rsidRPr="00BF17F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EF443" w14:textId="77777777" w:rsidR="00415F2E" w:rsidRPr="00BF17F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D6E1B" w14:textId="77777777" w:rsidR="00415F2E" w:rsidRPr="00BF17F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5D6E5" w14:textId="77777777" w:rsidR="00415F2E" w:rsidRPr="00BF17F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B927" w14:textId="77777777" w:rsidR="00415F2E" w:rsidRPr="00BF17F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8DC37" w14:textId="77777777" w:rsidR="00415F2E" w:rsidRPr="00BF17F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15F2E" w:rsidRPr="00BF17F0" w14:paraId="5902B3C0" w14:textId="77777777" w:rsidTr="00EA7FBB">
        <w:trPr>
          <w:trHeight w:val="168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50D756" w14:textId="77777777" w:rsidR="00415F2E" w:rsidRPr="00BF17F0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1F12E" w14:textId="77777777" w:rsidR="00415F2E" w:rsidRPr="00BF17F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E63FB" w14:textId="77777777" w:rsidR="00415F2E" w:rsidRPr="00BF17F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47BC" w14:textId="77777777" w:rsidR="00415F2E" w:rsidRPr="00BF17F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CFF1" w14:textId="77777777" w:rsidR="00415F2E" w:rsidRPr="00BF17F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FF74" w14:textId="77777777" w:rsidR="00415F2E" w:rsidRPr="00BF17F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7FA1C" w14:textId="77777777" w:rsidR="00415F2E" w:rsidRPr="00BF17F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15F2E" w:rsidRPr="00BF17F0" w14:paraId="338BA656" w14:textId="77777777" w:rsidTr="00EA7FBB">
        <w:trPr>
          <w:trHeight w:val="179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7B6B3B3" w14:textId="77777777" w:rsidR="00415F2E" w:rsidRPr="00BF17F0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18C9E6" w14:textId="77777777" w:rsidR="00415F2E" w:rsidRPr="00BF17F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6374D" w14:textId="77777777" w:rsidR="00415F2E" w:rsidRPr="00BF17F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44808" w14:textId="77777777" w:rsidR="00415F2E" w:rsidRPr="00BF17F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C4A8E" w14:textId="77777777" w:rsidR="00415F2E" w:rsidRPr="00BF17F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4CF6D" w14:textId="77777777" w:rsidR="00415F2E" w:rsidRPr="00BF17F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5806" w14:textId="77777777" w:rsidR="00415F2E" w:rsidRPr="00BF17F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15F2E" w:rsidRPr="00BF17F0" w14:paraId="5B46DF48" w14:textId="77777777" w:rsidTr="00EA7FBB">
        <w:trPr>
          <w:trHeight w:val="112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F790803" w14:textId="77777777" w:rsidR="00415F2E" w:rsidRPr="00BF17F0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1351B9B" w14:textId="77777777" w:rsidR="00415F2E" w:rsidRPr="00BF17F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0CBD8" w14:textId="77777777" w:rsidR="00415F2E" w:rsidRPr="00BF17F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902B2" w14:textId="77777777" w:rsidR="00415F2E" w:rsidRPr="00BF17F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4FB7" w14:textId="77777777" w:rsidR="00415F2E" w:rsidRPr="00BF17F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3EC48" w14:textId="77777777" w:rsidR="00415F2E" w:rsidRPr="00BF17F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C66F7" w14:textId="77777777" w:rsidR="00415F2E" w:rsidRPr="00BF17F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15F2E" w:rsidRPr="00BF17F0" w14:paraId="27F3349B" w14:textId="77777777" w:rsidTr="00EA7FBB">
        <w:trPr>
          <w:trHeight w:val="187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8F0A6EC" w14:textId="77777777" w:rsidR="00415F2E" w:rsidRPr="00BF17F0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07670" w14:textId="77777777" w:rsidR="00415F2E" w:rsidRPr="00BF17F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8432" w14:textId="77777777" w:rsidR="00415F2E" w:rsidRPr="00BF17F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86660" w14:textId="77777777" w:rsidR="00415F2E" w:rsidRPr="00BF17F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C6696" w14:textId="77777777" w:rsidR="00415F2E" w:rsidRPr="00BF17F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8700C" w14:textId="77777777" w:rsidR="00415F2E" w:rsidRPr="00BF17F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F30E2" w14:textId="77777777" w:rsidR="00415F2E" w:rsidRPr="00BF17F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15F2E" w:rsidRPr="00BF17F0" w14:paraId="62390B25" w14:textId="77777777" w:rsidTr="00EA7FBB">
        <w:trPr>
          <w:trHeight w:val="373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35E45E" w14:textId="77777777" w:rsidR="00415F2E" w:rsidRPr="00BF17F0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6BD9F" w14:textId="77777777" w:rsidR="00415F2E" w:rsidRPr="00BF17F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53D92" w14:textId="77777777" w:rsidR="00415F2E" w:rsidRPr="00BF17F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80ED1" w14:textId="77777777" w:rsidR="00415F2E" w:rsidRPr="00BF17F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164F" w14:textId="77777777" w:rsidR="00415F2E" w:rsidRPr="00BF17F0" w:rsidRDefault="00415F2E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D98E3" w14:textId="77777777" w:rsidR="00415F2E" w:rsidRPr="00BF17F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122C" w14:textId="77777777" w:rsidR="00415F2E" w:rsidRPr="00BF17F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15F2E" w:rsidRPr="00BF17F0" w14:paraId="7263E751" w14:textId="77777777" w:rsidTr="00EA7FBB">
        <w:trPr>
          <w:trHeight w:val="179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6D74D7" w14:textId="77777777" w:rsidR="00415F2E" w:rsidRPr="00BF17F0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3340" w14:textId="77777777" w:rsidR="00415F2E" w:rsidRPr="00BF17F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合計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2DB3D" w14:textId="77777777" w:rsidR="00415F2E" w:rsidRPr="00BF17F0" w:rsidRDefault="00415F2E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E1ADD1" w14:textId="77777777" w:rsidR="00415F2E" w:rsidRPr="00BF17F0" w:rsidRDefault="00415F2E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61207" w14:textId="77777777" w:rsidR="00415F2E" w:rsidRPr="00BF17F0" w:rsidRDefault="00415F2E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6DFC" w14:textId="77777777" w:rsidR="00415F2E" w:rsidRPr="00BF17F0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E356A" w14:textId="77777777" w:rsidR="00415F2E" w:rsidRPr="00BF17F0" w:rsidRDefault="00415F2E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</w:tbl>
    <w:p w14:paraId="7DADF706" w14:textId="77777777" w:rsidR="00415F2E" w:rsidRDefault="00415F2E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15EA90E7" w14:textId="77777777" w:rsidR="00415F2E" w:rsidRDefault="00415F2E" w:rsidP="00761082">
      <w:pPr>
        <w:adjustRightInd/>
        <w:rPr>
          <w:rFonts w:ascii="ＭＳ 明朝" w:hAnsi="ＭＳ 明朝"/>
          <w:color w:val="auto"/>
          <w:sz w:val="24"/>
          <w:szCs w:val="24"/>
        </w:rPr>
        <w:sectPr w:rsidR="00415F2E" w:rsidSect="00415F2E">
          <w:pgSz w:w="16838" w:h="11906" w:orient="landscape"/>
          <w:pgMar w:top="1701" w:right="1701" w:bottom="1701" w:left="1701" w:header="720" w:footer="720" w:gutter="0"/>
          <w:cols w:space="720"/>
          <w:noEndnote/>
          <w:docGrid w:type="linesAndChars" w:linePitch="335" w:charSpace="409"/>
        </w:sectPr>
      </w:pPr>
    </w:p>
    <w:p w14:paraId="62C59ACC" w14:textId="77777777" w:rsidR="00761082" w:rsidRPr="00BF17F0" w:rsidRDefault="00761082" w:rsidP="00761082">
      <w:pPr>
        <w:adjustRightInd/>
        <w:rPr>
          <w:rFonts w:ascii="ＭＳ 明朝" w:hAnsi="ＭＳ 明朝" w:cs="Times New Roman"/>
          <w:color w:val="auto"/>
          <w:spacing w:val="2"/>
          <w:sz w:val="24"/>
          <w:szCs w:val="24"/>
        </w:rPr>
      </w:pPr>
      <w:r w:rsidRPr="00BF17F0">
        <w:rPr>
          <w:rFonts w:ascii="ＭＳ 明朝" w:hAnsi="ＭＳ 明朝" w:hint="eastAsia"/>
          <w:color w:val="auto"/>
          <w:sz w:val="24"/>
          <w:szCs w:val="24"/>
        </w:rPr>
        <w:lastRenderedPageBreak/>
        <w:t>別記様式第１号の２</w:t>
      </w:r>
      <w:r w:rsidRPr="00BF17F0">
        <w:rPr>
          <w:rFonts w:ascii="ＭＳ 明朝" w:hAnsi="ＭＳ 明朝" w:cs="Times New Roman" w:hint="eastAsia"/>
          <w:color w:val="auto"/>
          <w:spacing w:val="2"/>
          <w:sz w:val="24"/>
          <w:szCs w:val="24"/>
        </w:rPr>
        <w:t>（</w:t>
      </w:r>
      <w:r w:rsidRPr="00BF17F0">
        <w:rPr>
          <w:rFonts w:ascii="ＭＳ 明朝" w:hAnsi="ＭＳ 明朝"/>
          <w:color w:val="auto"/>
          <w:sz w:val="24"/>
          <w:szCs w:val="24"/>
        </w:rPr>
        <w:t>要領第３の１の(1)の</w:t>
      </w:r>
      <w:r w:rsidRPr="00BF17F0">
        <w:rPr>
          <w:rFonts w:ascii="ＭＳ 明朝" w:hAnsi="ＭＳ 明朝" w:hint="eastAsia"/>
          <w:color w:val="auto"/>
          <w:sz w:val="24"/>
          <w:szCs w:val="24"/>
        </w:rPr>
        <w:t>イ</w:t>
      </w:r>
      <w:r w:rsidRPr="00BF17F0">
        <w:rPr>
          <w:rFonts w:ascii="ＭＳ 明朝" w:hAnsi="ＭＳ 明朝"/>
          <w:color w:val="auto"/>
          <w:sz w:val="24"/>
          <w:szCs w:val="24"/>
        </w:rPr>
        <w:t>又はウに該当する</w:t>
      </w:r>
      <w:r w:rsidRPr="00BF17F0">
        <w:rPr>
          <w:rFonts w:ascii="ＭＳ 明朝" w:hAnsi="ＭＳ 明朝" w:hint="eastAsia"/>
          <w:color w:val="auto"/>
          <w:sz w:val="24"/>
          <w:szCs w:val="24"/>
        </w:rPr>
        <w:t>事業対象者が申請する場合）</w:t>
      </w:r>
    </w:p>
    <w:p w14:paraId="464E6FCC" w14:textId="77777777" w:rsidR="00761082" w:rsidRPr="00BF17F0" w:rsidRDefault="00761082" w:rsidP="00761082">
      <w:pPr>
        <w:adjustRightInd/>
        <w:spacing w:line="366" w:lineRule="exact"/>
        <w:jc w:val="center"/>
        <w:rPr>
          <w:rFonts w:ascii="ＭＳ 明朝" w:hAnsi="ＭＳ 明朝" w:cs="Times New Roman"/>
          <w:color w:val="auto"/>
          <w:spacing w:val="2"/>
        </w:rPr>
      </w:pPr>
      <w:r w:rsidRPr="00BF17F0">
        <w:rPr>
          <w:rFonts w:ascii="ＭＳ 明朝" w:hAnsi="ＭＳ 明朝" w:hint="eastAsia"/>
          <w:color w:val="auto"/>
          <w:sz w:val="24"/>
          <w:szCs w:val="24"/>
        </w:rPr>
        <w:t>林業施設整備等利子助成事業利子助成</w:t>
      </w:r>
      <w:r w:rsidR="006C4B6F" w:rsidRPr="00BF17F0">
        <w:rPr>
          <w:rFonts w:ascii="ＭＳ 明朝" w:hAnsi="ＭＳ 明朝" w:hint="eastAsia"/>
          <w:color w:val="auto"/>
          <w:sz w:val="24"/>
          <w:szCs w:val="24"/>
        </w:rPr>
        <w:t>金交付</w:t>
      </w:r>
      <w:r w:rsidRPr="00BF17F0">
        <w:rPr>
          <w:rFonts w:ascii="ＭＳ 明朝" w:hAnsi="ＭＳ 明朝" w:hint="eastAsia"/>
          <w:color w:val="auto"/>
          <w:sz w:val="24"/>
          <w:szCs w:val="24"/>
        </w:rPr>
        <w:t>申請書　記載例</w:t>
      </w:r>
    </w:p>
    <w:p w14:paraId="4A23B8BB" w14:textId="77777777" w:rsidR="00761082" w:rsidRPr="00BF17F0" w:rsidRDefault="00761082" w:rsidP="00761082">
      <w:pPr>
        <w:adjustRightInd/>
        <w:jc w:val="left"/>
        <w:rPr>
          <w:rFonts w:ascii="ＭＳ 明朝" w:hAnsi="ＭＳ 明朝" w:cs="Times New Roman"/>
          <w:color w:val="auto"/>
          <w:spacing w:val="2"/>
        </w:rPr>
      </w:pPr>
    </w:p>
    <w:p w14:paraId="5772ACAF" w14:textId="77777777" w:rsidR="00761082" w:rsidRPr="00BF17F0" w:rsidRDefault="00761082" w:rsidP="00761082">
      <w:pPr>
        <w:adjustRightInd/>
        <w:spacing w:line="366" w:lineRule="exact"/>
        <w:rPr>
          <w:rFonts w:ascii="ＭＳ 明朝" w:hAnsi="ＭＳ 明朝" w:cs="Times New Roman"/>
          <w:color w:val="auto"/>
          <w:spacing w:val="2"/>
        </w:rPr>
      </w:pPr>
      <w:r w:rsidRPr="00BF17F0">
        <w:rPr>
          <w:rFonts w:ascii="ＭＳ 明朝" w:hAnsi="ＭＳ 明朝" w:hint="eastAsia"/>
          <w:color w:val="auto"/>
          <w:sz w:val="24"/>
          <w:szCs w:val="24"/>
        </w:rPr>
        <w:t>１　事業活動の概要（設立年月日、従業員数、資本金、事業内容等）</w:t>
      </w:r>
    </w:p>
    <w:p w14:paraId="6A98CD84" w14:textId="439E283C" w:rsidR="00761082" w:rsidRPr="00BF17F0" w:rsidRDefault="00761082" w:rsidP="00565377">
      <w:pPr>
        <w:adjustRightInd/>
        <w:ind w:leftChars="200" w:left="424" w:firstLineChars="100" w:firstLine="216"/>
        <w:rPr>
          <w:rFonts w:ascii="ＭＳ 明朝" w:hAnsi="ＭＳ 明朝" w:cs="Times New Roman"/>
          <w:color w:val="auto"/>
          <w:spacing w:val="2"/>
        </w:rPr>
      </w:pPr>
      <w:r w:rsidRPr="00BF17F0">
        <w:rPr>
          <w:rFonts w:ascii="ＭＳ 明朝" w:hAnsi="ＭＳ 明朝" w:cs="Times New Roman"/>
          <w:color w:val="auto"/>
          <w:spacing w:val="2"/>
        </w:rPr>
        <w:t>(</w:t>
      </w:r>
      <w:r w:rsidRPr="00BF17F0">
        <w:rPr>
          <w:rFonts w:ascii="ＭＳ 明朝" w:hAnsi="ＭＳ 明朝" w:cs="Times New Roman" w:hint="eastAsia"/>
          <w:color w:val="auto"/>
          <w:spacing w:val="2"/>
        </w:rPr>
        <w:t>株</w:t>
      </w:r>
      <w:r w:rsidRPr="00BF17F0">
        <w:rPr>
          <w:rFonts w:ascii="ＭＳ 明朝" w:hAnsi="ＭＳ 明朝" w:cs="Times New Roman"/>
          <w:color w:val="auto"/>
          <w:spacing w:val="2"/>
        </w:rPr>
        <w:t>)</w:t>
      </w:r>
      <w:r w:rsidRPr="00BF17F0">
        <w:rPr>
          <w:rFonts w:ascii="ＭＳ 明朝" w:hAnsi="ＭＳ 明朝" w:cs="Times New Roman" w:hint="eastAsia"/>
          <w:color w:val="auto"/>
          <w:spacing w:val="2"/>
        </w:rPr>
        <w:t>日本木材は、昭和</w:t>
      </w:r>
      <w:r w:rsidRPr="00BF17F0">
        <w:rPr>
          <w:rFonts w:ascii="ＭＳ 明朝" w:hAnsi="ＭＳ 明朝" w:cs="Times New Roman"/>
          <w:color w:val="auto"/>
          <w:spacing w:val="2"/>
        </w:rPr>
        <w:t>50</w:t>
      </w:r>
      <w:r w:rsidRPr="00BF17F0">
        <w:rPr>
          <w:rFonts w:ascii="ＭＳ 明朝" w:hAnsi="ＭＳ 明朝" w:cs="Times New Roman" w:hint="eastAsia"/>
          <w:color w:val="auto"/>
          <w:spacing w:val="2"/>
        </w:rPr>
        <w:t>年４月１日に現在地において設立し、○年４月１日現在の従業員数は</w:t>
      </w:r>
      <w:r w:rsidRPr="00BF17F0">
        <w:rPr>
          <w:rFonts w:ascii="ＭＳ 明朝" w:hAnsi="ＭＳ 明朝" w:cs="Times New Roman"/>
          <w:color w:val="auto"/>
          <w:spacing w:val="2"/>
        </w:rPr>
        <w:t>65</w:t>
      </w:r>
      <w:r w:rsidRPr="00BF17F0">
        <w:rPr>
          <w:rFonts w:ascii="ＭＳ 明朝" w:hAnsi="ＭＳ 明朝" w:cs="Times New Roman" w:hint="eastAsia"/>
          <w:color w:val="auto"/>
          <w:spacing w:val="2"/>
        </w:rPr>
        <w:t>名、資本金８千万円で、素材生産業、製材業を主体に事業展開している。</w:t>
      </w:r>
      <w:r w:rsidRPr="00BF17F0">
        <w:rPr>
          <w:rFonts w:ascii="ＭＳ 明朝" w:hAnsi="ＭＳ 明朝" w:cs="Times New Roman"/>
          <w:color w:val="auto"/>
          <w:spacing w:val="2"/>
        </w:rPr>
        <w:t>(</w:t>
      </w:r>
      <w:r w:rsidRPr="00BF17F0">
        <w:rPr>
          <w:rFonts w:ascii="ＭＳ 明朝" w:hAnsi="ＭＳ 明朝" w:cs="Times New Roman" w:hint="eastAsia"/>
          <w:color w:val="auto"/>
          <w:spacing w:val="2"/>
        </w:rPr>
        <w:t>別添、決算報告書参照</w:t>
      </w:r>
      <w:r w:rsidRPr="00BF17F0">
        <w:rPr>
          <w:rFonts w:ascii="ＭＳ 明朝" w:hAnsi="ＭＳ 明朝" w:cs="Times New Roman"/>
          <w:color w:val="auto"/>
          <w:spacing w:val="2"/>
        </w:rPr>
        <w:t>)</w:t>
      </w:r>
    </w:p>
    <w:p w14:paraId="03112476" w14:textId="77777777" w:rsidR="00761082" w:rsidRPr="00BF17F0" w:rsidRDefault="00761082" w:rsidP="00761082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  <w:r w:rsidRPr="00BF17F0">
        <w:rPr>
          <w:rFonts w:ascii="ＭＳ 明朝" w:hAnsi="ＭＳ 明朝" w:hint="eastAsia"/>
          <w:color w:val="auto"/>
          <w:sz w:val="24"/>
          <w:szCs w:val="24"/>
        </w:rPr>
        <w:t>２　自然災害の被害等に対する復旧等</w:t>
      </w:r>
      <w:r w:rsidRPr="00BF17F0">
        <w:rPr>
          <w:rFonts w:ascii="ＭＳ 明朝" w:hAnsi="ＭＳ 明朝"/>
          <w:color w:val="auto"/>
          <w:sz w:val="24"/>
          <w:szCs w:val="24"/>
        </w:rPr>
        <w:t>への</w:t>
      </w:r>
      <w:r w:rsidRPr="00BF17F0">
        <w:rPr>
          <w:rFonts w:ascii="ＭＳ 明朝" w:hAnsi="ＭＳ 明朝" w:hint="eastAsia"/>
          <w:color w:val="auto"/>
          <w:sz w:val="24"/>
          <w:szCs w:val="24"/>
        </w:rPr>
        <w:t>取組の概要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74"/>
        <w:gridCol w:w="5046"/>
        <w:gridCol w:w="1191"/>
      </w:tblGrid>
      <w:tr w:rsidR="00F66374" w:rsidRPr="00BF17F0" w14:paraId="2471DA54" w14:textId="77777777" w:rsidTr="00AC0724"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B07EBC" w14:textId="77777777" w:rsidR="00761082" w:rsidRPr="00BF17F0" w:rsidRDefault="00761082" w:rsidP="002F5844">
            <w:pPr>
              <w:suppressAutoHyphens/>
              <w:kinsoku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pacing w:val="2"/>
                <w:szCs w:val="24"/>
              </w:rPr>
            </w:pPr>
            <w:r w:rsidRPr="00BF17F0">
              <w:rPr>
                <w:rFonts w:ascii="ＭＳ 明朝" w:hAnsi="ＭＳ 明朝" w:hint="eastAsia"/>
                <w:color w:val="auto"/>
                <w:spacing w:val="2"/>
                <w:szCs w:val="24"/>
              </w:rPr>
              <w:t>被害等の状況</w:t>
            </w:r>
          </w:p>
        </w:tc>
        <w:tc>
          <w:tcPr>
            <w:tcW w:w="504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AD128" w14:textId="77777777" w:rsidR="00761082" w:rsidRPr="00BF17F0" w:rsidRDefault="00761082" w:rsidP="002F58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pacing w:val="2"/>
                <w:szCs w:val="24"/>
              </w:rPr>
            </w:pPr>
            <w:r w:rsidRPr="00BF17F0">
              <w:rPr>
                <w:rFonts w:ascii="ＭＳ 明朝" w:hAnsi="ＭＳ 明朝" w:hint="eastAsia"/>
                <w:color w:val="auto"/>
                <w:spacing w:val="2"/>
                <w:szCs w:val="24"/>
              </w:rPr>
              <w:t>復旧等への取組の内容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6DABB" w14:textId="77777777" w:rsidR="00761082" w:rsidRPr="00BF17F0" w:rsidRDefault="00761082" w:rsidP="002F584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hAnsi="ＭＳ 明朝"/>
                <w:color w:val="auto"/>
                <w:spacing w:val="2"/>
                <w:szCs w:val="24"/>
              </w:rPr>
            </w:pPr>
            <w:r w:rsidRPr="00BF17F0">
              <w:rPr>
                <w:rFonts w:ascii="ＭＳ 明朝" w:hAnsi="ＭＳ 明朝" w:hint="eastAsia"/>
                <w:color w:val="auto"/>
                <w:szCs w:val="24"/>
              </w:rPr>
              <w:t>対象資金</w:t>
            </w:r>
          </w:p>
        </w:tc>
      </w:tr>
      <w:tr w:rsidR="00F66374" w:rsidRPr="00BF17F0" w14:paraId="4F7BF766" w14:textId="77777777" w:rsidTr="00565377">
        <w:trPr>
          <w:trHeight w:val="9429"/>
        </w:trPr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ED18A4E" w14:textId="77777777" w:rsidR="00F66374" w:rsidRPr="004E7297" w:rsidRDefault="00F66374" w:rsidP="00F66374">
            <w:pPr>
              <w:pStyle w:val="af2"/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Chars="0" w:left="0"/>
              <w:jc w:val="left"/>
              <w:rPr>
                <w:rFonts w:ascii="ＭＳ 明朝" w:hAnsi="ＭＳ 明朝"/>
                <w:spacing w:val="2"/>
                <w:sz w:val="21"/>
                <w:szCs w:val="21"/>
              </w:rPr>
            </w:pPr>
            <w:r w:rsidRPr="004E7297">
              <w:rPr>
                <w:rFonts w:ascii="ＭＳ 明朝" w:hAnsi="ＭＳ 明朝" w:hint="eastAsia"/>
                <w:spacing w:val="2"/>
                <w:sz w:val="21"/>
                <w:szCs w:val="21"/>
              </w:rPr>
              <w:t>・自然災害により、しいたけ乾燥施設が損壊したため、生産不能の状態</w:t>
            </w:r>
          </w:p>
          <w:p w14:paraId="07B3983F" w14:textId="77777777" w:rsidR="00F66374" w:rsidRPr="004E7297" w:rsidRDefault="00F66374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0FE46E6C" w14:textId="77777777" w:rsidR="00F66374" w:rsidRPr="004E7297" w:rsidRDefault="00F66374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  <w:r w:rsidRPr="004E7297">
              <w:rPr>
                <w:rFonts w:ascii="ＭＳ 明朝" w:hAnsi="ＭＳ 明朝" w:hint="eastAsia"/>
                <w:color w:val="auto"/>
                <w:spacing w:val="2"/>
              </w:rPr>
              <w:t>・自然災害により、プレカット加工施設が損壊し、生産不能の状態</w:t>
            </w:r>
          </w:p>
          <w:p w14:paraId="496CEE4A" w14:textId="77777777" w:rsidR="00F66374" w:rsidRPr="004E7297" w:rsidRDefault="00F66374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72FE6A8A" w14:textId="77777777" w:rsidR="00F66374" w:rsidRPr="004E7297" w:rsidRDefault="00F66374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254A3249" w14:textId="77777777" w:rsidR="00F66374" w:rsidRPr="004E7297" w:rsidRDefault="00F66374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2A77E1A1" w14:textId="77777777" w:rsidR="00F66374" w:rsidRPr="004E7297" w:rsidRDefault="00F66374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54179F6D" w14:textId="77777777" w:rsidR="00F66374" w:rsidRPr="004E7297" w:rsidRDefault="00F66374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294BEC72" w14:textId="77777777" w:rsidR="00F66374" w:rsidRPr="004E7297" w:rsidRDefault="00F66374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60BA8EB4" w14:textId="77777777" w:rsidR="00CF3A13" w:rsidRPr="004E7297" w:rsidRDefault="00CF3A13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  <w:r w:rsidRPr="004E7297">
              <w:rPr>
                <w:rFonts w:ascii="ＭＳ 明朝" w:hAnsi="ＭＳ 明朝" w:hint="eastAsia"/>
                <w:color w:val="auto"/>
                <w:spacing w:val="2"/>
              </w:rPr>
              <w:t>・自然災害により、素材の運搬路である林道の一部につき、路面亀裂と崩落が発生し、素材搬出が困難な状態</w:t>
            </w:r>
          </w:p>
          <w:p w14:paraId="70017F8E" w14:textId="77777777" w:rsidR="00CF3A13" w:rsidRPr="004E7297" w:rsidRDefault="00CF3A13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1B1B56CF" w14:textId="2774DEAC" w:rsidR="00651AD2" w:rsidRPr="004E7297" w:rsidRDefault="00F66374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  <w:r w:rsidRPr="004E7297">
              <w:rPr>
                <w:rFonts w:ascii="ＭＳ 明朝" w:hAnsi="ＭＳ 明朝" w:hint="eastAsia"/>
                <w:color w:val="auto"/>
                <w:spacing w:val="2"/>
              </w:rPr>
              <w:t>・</w:t>
            </w:r>
            <w:r w:rsidR="00651AD2" w:rsidRPr="004E7297">
              <w:rPr>
                <w:rFonts w:ascii="ＭＳ 明朝" w:hAnsi="ＭＳ 明朝" w:hint="eastAsia"/>
                <w:color w:val="auto"/>
                <w:spacing w:val="2"/>
              </w:rPr>
              <w:t>新型コロナ感染症の影響により粗利益が前期と比べて2</w:t>
            </w:r>
            <w:r w:rsidR="00651AD2" w:rsidRPr="004E7297">
              <w:rPr>
                <w:rFonts w:ascii="ＭＳ 明朝" w:hAnsi="ＭＳ 明朝"/>
                <w:color w:val="auto"/>
                <w:spacing w:val="2"/>
              </w:rPr>
              <w:t>0</w:t>
            </w:r>
            <w:r w:rsidR="00D935E2" w:rsidRPr="004E7297">
              <w:rPr>
                <w:rFonts w:ascii="ＭＳ 明朝" w:hAnsi="ＭＳ 明朝" w:hint="eastAsia"/>
                <w:color w:val="auto"/>
                <w:spacing w:val="2"/>
              </w:rPr>
              <w:t>％</w:t>
            </w:r>
          </w:p>
          <w:p w14:paraId="04876792" w14:textId="47C02180" w:rsidR="00F66374" w:rsidRPr="004E7297" w:rsidRDefault="00D935E2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  <w:r w:rsidRPr="004E7297">
              <w:rPr>
                <w:rFonts w:ascii="ＭＳ 明朝" w:hAnsi="ＭＳ 明朝" w:hint="eastAsia"/>
                <w:color w:val="auto"/>
                <w:spacing w:val="2"/>
              </w:rPr>
              <w:t>以上減少している</w:t>
            </w:r>
            <w:r w:rsidR="00D86F04" w:rsidRPr="004E7297">
              <w:rPr>
                <w:rFonts w:ascii="ＭＳ 明朝" w:hAnsi="ＭＳ 明朝" w:hint="eastAsia"/>
                <w:color w:val="auto"/>
                <w:spacing w:val="2"/>
              </w:rPr>
              <w:t>状態</w:t>
            </w:r>
          </w:p>
        </w:tc>
        <w:tc>
          <w:tcPr>
            <w:tcW w:w="5046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599CFE9D" w14:textId="77777777" w:rsidR="00F66374" w:rsidRPr="004E7297" w:rsidRDefault="00F66374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  <w:r w:rsidRPr="004E7297">
              <w:rPr>
                <w:rFonts w:ascii="ＭＳ 明朝" w:hAnsi="ＭＳ 明朝" w:hint="eastAsia"/>
                <w:color w:val="auto"/>
                <w:spacing w:val="2"/>
              </w:rPr>
              <w:t xml:space="preserve">　対象資金により、作業建屋（木造）１棟及び乾燥設備の改修を行う。</w:t>
            </w:r>
          </w:p>
          <w:p w14:paraId="76E0BE2D" w14:textId="77777777" w:rsidR="00F66374" w:rsidRPr="004E7297" w:rsidRDefault="00F66374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6"/>
              <w:jc w:val="left"/>
              <w:rPr>
                <w:rFonts w:ascii="ＭＳ 明朝" w:hAnsi="ＭＳ 明朝"/>
                <w:color w:val="auto"/>
                <w:spacing w:val="2"/>
              </w:rPr>
            </w:pPr>
            <w:r w:rsidRPr="004E7297">
              <w:rPr>
                <w:rFonts w:ascii="ＭＳ 明朝" w:hAnsi="ＭＳ 明朝" w:hint="eastAsia"/>
                <w:color w:val="auto"/>
                <w:spacing w:val="2"/>
              </w:rPr>
              <w:t>工事概要は、別添、計画書、見積書のとおり。</w:t>
            </w:r>
          </w:p>
          <w:p w14:paraId="26ECA8D4" w14:textId="77777777" w:rsidR="00F66374" w:rsidRPr="004E7297" w:rsidRDefault="00F66374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601596D2" w14:textId="77777777" w:rsidR="00F66374" w:rsidRPr="004E7297" w:rsidRDefault="00F66374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3747CCE8" w14:textId="77777777" w:rsidR="00F66374" w:rsidRPr="004E7297" w:rsidRDefault="00F66374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6"/>
              <w:jc w:val="left"/>
              <w:rPr>
                <w:rFonts w:ascii="ＭＳ 明朝" w:hAnsi="ＭＳ 明朝"/>
                <w:color w:val="auto"/>
                <w:spacing w:val="2"/>
              </w:rPr>
            </w:pPr>
            <w:r w:rsidRPr="004E7297">
              <w:rPr>
                <w:rFonts w:ascii="ＭＳ 明朝" w:hAnsi="ＭＳ 明朝" w:hint="eastAsia"/>
                <w:color w:val="auto"/>
                <w:spacing w:val="2"/>
              </w:rPr>
              <w:t>対象資金により、工場建屋（２棟）の修理、横架材加工機２台の撤去・新設、フォークリフト１台の修理、電気工事一式などを行う。</w:t>
            </w:r>
          </w:p>
          <w:p w14:paraId="588CB938" w14:textId="77777777" w:rsidR="00F66374" w:rsidRPr="004E7297" w:rsidRDefault="00F66374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6" w:hangingChars="100" w:hanging="216"/>
              <w:jc w:val="left"/>
              <w:rPr>
                <w:rFonts w:ascii="ＭＳ 明朝" w:hAnsi="ＭＳ 明朝"/>
                <w:color w:val="auto"/>
                <w:spacing w:val="2"/>
              </w:rPr>
            </w:pPr>
            <w:r w:rsidRPr="004E7297">
              <w:rPr>
                <w:rFonts w:ascii="ＭＳ 明朝" w:hAnsi="ＭＳ 明朝" w:hint="eastAsia"/>
                <w:color w:val="auto"/>
                <w:spacing w:val="2"/>
              </w:rPr>
              <w:t xml:space="preserve">　・全体計画、費用の内訳等は、別添「工事等明細表」（工事等項目別、事業費の内訳、○○補助金、対象資金、自己資金（手持ち、別途借入金別）、工事時期など）のとおり。</w:t>
            </w:r>
          </w:p>
          <w:p w14:paraId="29AA8A7D" w14:textId="77777777" w:rsidR="00F66374" w:rsidRPr="004E7297" w:rsidRDefault="00F66374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left="216" w:hangingChars="100" w:hanging="216"/>
              <w:jc w:val="left"/>
              <w:rPr>
                <w:rFonts w:ascii="ＭＳ 明朝" w:hAnsi="ＭＳ 明朝"/>
                <w:color w:val="auto"/>
                <w:spacing w:val="2"/>
              </w:rPr>
            </w:pPr>
            <w:r w:rsidRPr="004E7297">
              <w:rPr>
                <w:rFonts w:ascii="ＭＳ 明朝" w:hAnsi="ＭＳ 明朝" w:hint="eastAsia"/>
                <w:color w:val="auto"/>
                <w:spacing w:val="2"/>
              </w:rPr>
              <w:t xml:space="preserve">　・新設する横架材加工機及び羽柄材加工機については、別添のパンフレット・見積書参照。</w:t>
            </w:r>
          </w:p>
          <w:p w14:paraId="0E8F9B87" w14:textId="77777777" w:rsidR="00F66374" w:rsidRPr="004E7297" w:rsidRDefault="00F66374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364E53C6" w14:textId="77777777" w:rsidR="00CF3A13" w:rsidRPr="004E7297" w:rsidRDefault="00CF3A13" w:rsidP="00CF3A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ind w:firstLineChars="100" w:firstLine="216"/>
              <w:jc w:val="left"/>
              <w:rPr>
                <w:rFonts w:ascii="ＭＳ 明朝" w:hAnsi="ＭＳ 明朝"/>
                <w:color w:val="auto"/>
                <w:spacing w:val="2"/>
              </w:rPr>
            </w:pPr>
            <w:r w:rsidRPr="004E7297">
              <w:rPr>
                <w:rFonts w:ascii="ＭＳ 明朝" w:hAnsi="ＭＳ 明朝" w:hint="eastAsia"/>
                <w:color w:val="auto"/>
                <w:spacing w:val="2"/>
              </w:rPr>
              <w:t>対象資金により、林道の路面整備と土砂崩落個所の復旧工事を行う。</w:t>
            </w:r>
          </w:p>
          <w:p w14:paraId="75F0A293" w14:textId="77777777" w:rsidR="00CF3A13" w:rsidRPr="004E7297" w:rsidRDefault="00CF3A13" w:rsidP="00CF3A13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  <w:r w:rsidRPr="004E7297">
              <w:rPr>
                <w:rFonts w:ascii="ＭＳ 明朝" w:hAnsi="ＭＳ 明朝" w:hint="eastAsia"/>
                <w:color w:val="auto"/>
                <w:spacing w:val="2"/>
              </w:rPr>
              <w:t xml:space="preserve">　工事概要は、別添、見積書のとおり。</w:t>
            </w:r>
          </w:p>
          <w:p w14:paraId="2B99E4D4" w14:textId="77777777" w:rsidR="00CF3A13" w:rsidRPr="004E7297" w:rsidRDefault="00CF3A13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49EC6392" w14:textId="77777777" w:rsidR="00CF3A13" w:rsidRPr="004E7297" w:rsidRDefault="00CF3A13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0CB4A79E" w14:textId="24BB2C9E" w:rsidR="00CF3A13" w:rsidRDefault="00CF3A13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3BAB8171" w14:textId="77777777" w:rsidR="00565377" w:rsidRPr="004E7297" w:rsidRDefault="00565377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4F37A883" w14:textId="77777777" w:rsidR="00F66374" w:rsidRPr="004E7297" w:rsidRDefault="00F66374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  <w:r w:rsidRPr="004E7297">
              <w:rPr>
                <w:rFonts w:ascii="ＭＳ 明朝" w:hAnsi="ＭＳ 明朝" w:hint="eastAsia"/>
                <w:color w:val="auto"/>
                <w:spacing w:val="2"/>
              </w:rPr>
              <w:t xml:space="preserve">　対象資金は、当面の経営の維持安定に必要な資金として使用。</w:t>
            </w:r>
          </w:p>
          <w:p w14:paraId="25489138" w14:textId="68D49A0B" w:rsidR="00F66374" w:rsidRPr="004E7297" w:rsidRDefault="00F66374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  <w:r w:rsidRPr="004E7297">
              <w:rPr>
                <w:rFonts w:ascii="ＭＳ 明朝" w:hAnsi="ＭＳ 明朝" w:hint="eastAsia"/>
                <w:color w:val="auto"/>
                <w:spacing w:val="2"/>
              </w:rPr>
              <w:t xml:space="preserve">　・従業員給与</w:t>
            </w:r>
            <w:r w:rsidR="00D935E2" w:rsidRPr="004E7297">
              <w:rPr>
                <w:rFonts w:ascii="ＭＳ 明朝" w:hAnsi="ＭＳ 明朝" w:hint="eastAsia"/>
                <w:color w:val="auto"/>
                <w:spacing w:val="2"/>
              </w:rPr>
              <w:t>（〇ヶ月分）</w:t>
            </w:r>
            <w:r w:rsidRPr="004E7297">
              <w:rPr>
                <w:rFonts w:ascii="ＭＳ 明朝" w:hAnsi="ＭＳ 明朝" w:hint="eastAsia"/>
                <w:color w:val="auto"/>
                <w:spacing w:val="2"/>
              </w:rPr>
              <w:t>概ね</w:t>
            </w:r>
            <w:r w:rsidR="00D935E2" w:rsidRPr="004E7297">
              <w:rPr>
                <w:rFonts w:ascii="ＭＳ 明朝" w:hAnsi="ＭＳ 明朝" w:hint="eastAsia"/>
                <w:color w:val="auto"/>
                <w:spacing w:val="2"/>
              </w:rPr>
              <w:t>１，２００</w:t>
            </w:r>
            <w:r w:rsidRPr="004E7297">
              <w:rPr>
                <w:rFonts w:ascii="ＭＳ 明朝" w:hAnsi="ＭＳ 明朝" w:hint="eastAsia"/>
                <w:color w:val="auto"/>
                <w:spacing w:val="2"/>
              </w:rPr>
              <w:t>万円</w:t>
            </w:r>
          </w:p>
          <w:p w14:paraId="04406AFD" w14:textId="49D82987" w:rsidR="00F66374" w:rsidRPr="004E7297" w:rsidRDefault="00F66374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  <w:r w:rsidRPr="004E7297">
              <w:rPr>
                <w:rFonts w:ascii="ＭＳ 明朝" w:hAnsi="ＭＳ 明朝" w:hint="eastAsia"/>
                <w:color w:val="auto"/>
                <w:spacing w:val="2"/>
              </w:rPr>
              <w:t xml:space="preserve">　・原材料の仕入れ　</w:t>
            </w:r>
            <w:r w:rsidR="00D935E2" w:rsidRPr="004E7297">
              <w:rPr>
                <w:rFonts w:ascii="ＭＳ 明朝" w:hAnsi="ＭＳ 明朝" w:hint="eastAsia"/>
                <w:color w:val="auto"/>
                <w:spacing w:val="2"/>
              </w:rPr>
              <w:t xml:space="preserve">　　　</w:t>
            </w:r>
            <w:r w:rsidRPr="004E7297">
              <w:rPr>
                <w:rFonts w:ascii="ＭＳ 明朝" w:hAnsi="ＭＳ 明朝" w:hint="eastAsia"/>
                <w:color w:val="auto"/>
                <w:spacing w:val="2"/>
              </w:rPr>
              <w:t>概ね</w:t>
            </w:r>
            <w:r w:rsidR="00D935E2" w:rsidRPr="004E7297">
              <w:rPr>
                <w:rFonts w:ascii="ＭＳ 明朝" w:hAnsi="ＭＳ 明朝" w:hint="eastAsia"/>
                <w:color w:val="auto"/>
                <w:spacing w:val="2"/>
              </w:rPr>
              <w:t xml:space="preserve">　　</w:t>
            </w:r>
            <w:r w:rsidRPr="004E7297">
              <w:rPr>
                <w:rFonts w:ascii="ＭＳ 明朝" w:hAnsi="ＭＳ 明朝" w:hint="eastAsia"/>
                <w:color w:val="auto"/>
                <w:spacing w:val="2"/>
              </w:rPr>
              <w:t xml:space="preserve">　　　万円</w:t>
            </w:r>
          </w:p>
          <w:p w14:paraId="57D767B0" w14:textId="33F7C4CA" w:rsidR="00D935E2" w:rsidRPr="004E7297" w:rsidRDefault="00D935E2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  <w:r w:rsidRPr="004E7297">
              <w:rPr>
                <w:rFonts w:ascii="ＭＳ 明朝" w:hAnsi="ＭＳ 明朝" w:hint="eastAsia"/>
                <w:color w:val="auto"/>
                <w:spacing w:val="2"/>
              </w:rPr>
              <w:t xml:space="preserve">　・在庫保管料（〇ヶ月分）概ね　　１５０万円</w:t>
            </w:r>
          </w:p>
          <w:p w14:paraId="6BF7CCD6" w14:textId="2A0F1A35" w:rsidR="00D935E2" w:rsidRPr="004E7297" w:rsidRDefault="00D935E2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  <w:r w:rsidRPr="004E7297">
              <w:rPr>
                <w:rFonts w:ascii="ＭＳ 明朝" w:hAnsi="ＭＳ 明朝" w:hint="eastAsia"/>
                <w:color w:val="auto"/>
                <w:spacing w:val="2"/>
              </w:rPr>
              <w:t xml:space="preserve">　・燃料費（〇ヶ月分）　　概ね　　１５０万円</w:t>
            </w:r>
          </w:p>
        </w:tc>
        <w:tc>
          <w:tcPr>
            <w:tcW w:w="119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C7A1020" w14:textId="77777777" w:rsidR="00F66374" w:rsidRPr="004E7297" w:rsidRDefault="00F66374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  <w:r w:rsidRPr="004E7297">
              <w:rPr>
                <w:rFonts w:ascii="ＭＳ 明朝" w:hAnsi="ＭＳ 明朝" w:hint="eastAsia"/>
                <w:color w:val="auto"/>
                <w:spacing w:val="2"/>
              </w:rPr>
              <w:t>農林漁業施設資金</w:t>
            </w:r>
          </w:p>
          <w:p w14:paraId="11C96223" w14:textId="77777777" w:rsidR="00F66374" w:rsidRPr="004E7297" w:rsidRDefault="00F66374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75C68944" w14:textId="77777777" w:rsidR="00F66374" w:rsidRPr="004E7297" w:rsidRDefault="00F66374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5C8CEA84" w14:textId="77777777" w:rsidR="00F66374" w:rsidRPr="004E7297" w:rsidRDefault="00F66374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250DAAB0" w14:textId="77777777" w:rsidR="00F66374" w:rsidRPr="004E7297" w:rsidRDefault="00F66374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  <w:r w:rsidRPr="004E7297">
              <w:rPr>
                <w:rFonts w:ascii="ＭＳ 明朝" w:hAnsi="ＭＳ 明朝" w:hint="eastAsia"/>
                <w:color w:val="auto"/>
                <w:spacing w:val="2"/>
              </w:rPr>
              <w:t>農林漁業施設資金</w:t>
            </w:r>
          </w:p>
          <w:p w14:paraId="1859E886" w14:textId="77777777" w:rsidR="00F66374" w:rsidRPr="004E7297" w:rsidRDefault="00F66374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4C3A1433" w14:textId="77777777" w:rsidR="00F66374" w:rsidRPr="004E7297" w:rsidRDefault="00F66374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6B25D938" w14:textId="77777777" w:rsidR="00F66374" w:rsidRPr="004E7297" w:rsidRDefault="00F66374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260B1A61" w14:textId="77777777" w:rsidR="00D86F04" w:rsidRPr="004E7297" w:rsidRDefault="00D86F04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12FFB769" w14:textId="77777777" w:rsidR="00F66374" w:rsidRPr="004E7297" w:rsidRDefault="00F66374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772BE526" w14:textId="77777777" w:rsidR="00F66374" w:rsidRPr="004E7297" w:rsidRDefault="00F66374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6A02D0DF" w14:textId="77777777" w:rsidR="00F66374" w:rsidRPr="004E7297" w:rsidRDefault="00F66374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0913F4C6" w14:textId="77777777" w:rsidR="00F66374" w:rsidRPr="004E7297" w:rsidRDefault="00F66374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5DA209C6" w14:textId="77777777" w:rsidR="00CF3A13" w:rsidRPr="004E7297" w:rsidRDefault="00CF3A13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  <w:r w:rsidRPr="004E7297">
              <w:rPr>
                <w:rFonts w:ascii="ＭＳ 明朝" w:hAnsi="ＭＳ 明朝" w:hint="eastAsia"/>
                <w:color w:val="auto"/>
                <w:spacing w:val="2"/>
              </w:rPr>
              <w:t>林業基盤整備資金</w:t>
            </w:r>
          </w:p>
          <w:p w14:paraId="2C5DD376" w14:textId="77777777" w:rsidR="00CF3A13" w:rsidRPr="004E7297" w:rsidRDefault="00CF3A13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26862A3D" w14:textId="77777777" w:rsidR="00CF3A13" w:rsidRPr="004E7297" w:rsidRDefault="00CF3A13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040F2DDF" w14:textId="77777777" w:rsidR="00CF3A13" w:rsidRPr="004E7297" w:rsidRDefault="00CF3A13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555F70F8" w14:textId="77777777" w:rsidR="00CF3A13" w:rsidRPr="004E7297" w:rsidRDefault="00CF3A13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497DB355" w14:textId="77777777" w:rsidR="00CF3A13" w:rsidRPr="004E7297" w:rsidRDefault="00CF3A13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</w:p>
          <w:p w14:paraId="7655AA87" w14:textId="77777777" w:rsidR="00F66374" w:rsidRPr="004E7297" w:rsidRDefault="00F66374" w:rsidP="00F66374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hAnsi="ＭＳ 明朝"/>
                <w:color w:val="auto"/>
                <w:spacing w:val="2"/>
              </w:rPr>
            </w:pPr>
            <w:r w:rsidRPr="004E7297">
              <w:rPr>
                <w:rFonts w:ascii="ＭＳ 明朝" w:hAnsi="ＭＳ 明朝" w:hint="eastAsia"/>
                <w:color w:val="auto"/>
                <w:spacing w:val="2"/>
              </w:rPr>
              <w:t>農林漁業セーフティネット資金</w:t>
            </w:r>
          </w:p>
        </w:tc>
      </w:tr>
    </w:tbl>
    <w:p w14:paraId="61CEF5B8" w14:textId="77777777" w:rsidR="00F66374" w:rsidRDefault="00F66374" w:rsidP="00F66374">
      <w:pPr>
        <w:adjustRightInd/>
        <w:ind w:left="142"/>
        <w:rPr>
          <w:rFonts w:ascii="ＭＳ 明朝" w:hAnsi="ＭＳ 明朝" w:cs="Times New Roman"/>
          <w:color w:val="auto"/>
          <w:spacing w:val="2"/>
        </w:rPr>
      </w:pPr>
      <w:r w:rsidRPr="00BF17F0">
        <w:rPr>
          <w:rFonts w:ascii="ＭＳ 明朝" w:hAnsi="ＭＳ 明朝" w:cs="Times New Roman" w:hint="eastAsia"/>
          <w:color w:val="auto"/>
          <w:spacing w:val="2"/>
        </w:rPr>
        <w:t>※</w:t>
      </w:r>
      <w:r w:rsidRPr="00BF17F0">
        <w:rPr>
          <w:rFonts w:ascii="ＭＳ 明朝" w:hAnsi="ＭＳ 明朝" w:cs="Times New Roman"/>
          <w:color w:val="auto"/>
          <w:spacing w:val="2"/>
        </w:rPr>
        <w:t xml:space="preserve">　</w:t>
      </w:r>
      <w:r w:rsidRPr="00BF17F0">
        <w:rPr>
          <w:rFonts w:ascii="ＭＳ 明朝" w:hAnsi="ＭＳ 明朝" w:cs="Times New Roman" w:hint="eastAsia"/>
          <w:color w:val="auto"/>
          <w:spacing w:val="2"/>
        </w:rPr>
        <w:t>非該当項目は削除する。</w:t>
      </w:r>
    </w:p>
    <w:p w14:paraId="5BB582BC" w14:textId="11AB5A1E" w:rsidR="009C747B" w:rsidRDefault="009C747B" w:rsidP="00F66374">
      <w:pPr>
        <w:adjustRightInd/>
        <w:ind w:left="142"/>
        <w:rPr>
          <w:rFonts w:ascii="ＭＳ 明朝" w:hAnsi="ＭＳ 明朝" w:cs="Times New Roman"/>
          <w:color w:val="auto"/>
          <w:spacing w:val="2"/>
        </w:rPr>
        <w:sectPr w:rsidR="009C747B" w:rsidSect="00415F2E">
          <w:pgSz w:w="11906" w:h="16838"/>
          <w:pgMar w:top="1700" w:right="1700" w:bottom="1700" w:left="1700" w:header="720" w:footer="720" w:gutter="0"/>
          <w:cols w:space="720"/>
          <w:noEndnote/>
          <w:docGrid w:type="linesAndChars" w:linePitch="335" w:charSpace="409"/>
        </w:sectPr>
      </w:pPr>
    </w:p>
    <w:p w14:paraId="5D655FE7" w14:textId="5D0082AD" w:rsidR="00517429" w:rsidRPr="004E7297" w:rsidRDefault="00517429" w:rsidP="00517429">
      <w:pPr>
        <w:adjustRightInd/>
        <w:spacing w:line="366" w:lineRule="exact"/>
        <w:rPr>
          <w:rFonts w:ascii="ＭＳ 明朝" w:hAnsi="ＭＳ 明朝" w:cs="Times New Roman"/>
          <w:color w:val="auto"/>
          <w:sz w:val="24"/>
          <w:szCs w:val="24"/>
        </w:rPr>
      </w:pPr>
      <w:r w:rsidRPr="00BF17F0">
        <w:rPr>
          <w:rFonts w:ascii="ＭＳ 明朝" w:hAnsi="ＭＳ 明朝" w:hint="eastAsia"/>
          <w:color w:val="auto"/>
        </w:rPr>
        <w:lastRenderedPageBreak/>
        <w:t>（別紙参考様式）記載例</w:t>
      </w:r>
      <w:r w:rsidR="00E2561E" w:rsidRPr="004E7297">
        <w:rPr>
          <w:rFonts w:ascii="ＭＳ 明朝" w:hAnsi="ＭＳ 明朝" w:hint="eastAsia"/>
          <w:color w:val="auto"/>
        </w:rPr>
        <w:t xml:space="preserve">　１　（自然災害による被害の復旧に係る農林</w:t>
      </w:r>
      <w:r w:rsidR="00E90158">
        <w:rPr>
          <w:rFonts w:ascii="ＭＳ 明朝" w:hAnsi="ＭＳ 明朝" w:hint="eastAsia"/>
          <w:color w:val="auto"/>
        </w:rPr>
        <w:t>漁業</w:t>
      </w:r>
      <w:r w:rsidR="00E2561E" w:rsidRPr="004E7297">
        <w:rPr>
          <w:rFonts w:ascii="ＭＳ 明朝" w:hAnsi="ＭＳ 明朝" w:hint="eastAsia"/>
          <w:color w:val="auto"/>
        </w:rPr>
        <w:t>施設資金）</w:t>
      </w:r>
    </w:p>
    <w:p w14:paraId="151D198E" w14:textId="77777777" w:rsidR="00517429" w:rsidRPr="00BF17F0" w:rsidRDefault="00517429" w:rsidP="00517429">
      <w:pPr>
        <w:adjustRightInd/>
        <w:spacing w:line="366" w:lineRule="exact"/>
        <w:rPr>
          <w:rFonts w:ascii="ＭＳ 明朝" w:hAnsi="ＭＳ 明朝" w:cs="Times New Roman"/>
          <w:color w:val="auto"/>
          <w:sz w:val="24"/>
          <w:szCs w:val="24"/>
        </w:rPr>
      </w:pPr>
      <w:r>
        <w:rPr>
          <w:rFonts w:ascii="ＭＳ 明朝" w:hAnsi="ＭＳ 明朝" w:hint="eastAsia"/>
          <w:color w:val="auto"/>
        </w:rPr>
        <w:t>復旧等への取組の内容</w:t>
      </w:r>
      <w:r w:rsidR="00F1091B">
        <w:rPr>
          <w:rFonts w:ascii="ＭＳ 明朝" w:hAnsi="ＭＳ 明朝" w:hint="eastAsia"/>
          <w:color w:val="auto"/>
        </w:rPr>
        <w:t xml:space="preserve">に係る資料　</w:t>
      </w:r>
      <w:r w:rsidRPr="00BF17F0">
        <w:rPr>
          <w:rFonts w:ascii="ＭＳ 明朝" w:hAnsi="ＭＳ 明朝" w:hint="eastAsia"/>
          <w:color w:val="auto"/>
        </w:rPr>
        <w:t xml:space="preserve">　　　　　　　　　　　　　　　　　　　　　　　</w:t>
      </w:r>
      <w:r>
        <w:rPr>
          <w:rFonts w:ascii="ＭＳ 明朝" w:hAnsi="ＭＳ 明朝" w:hint="eastAsia"/>
          <w:color w:val="auto"/>
        </w:rPr>
        <w:t xml:space="preserve">　　　　</w:t>
      </w:r>
      <w:r w:rsidRPr="00BF17F0">
        <w:rPr>
          <w:rFonts w:ascii="ＭＳ 明朝" w:hAnsi="ＭＳ 明朝" w:hint="eastAsia"/>
          <w:color w:val="auto"/>
        </w:rPr>
        <w:t xml:space="preserve">　　　　　　　　　　　　　　（単位：円）</w:t>
      </w:r>
    </w:p>
    <w:tbl>
      <w:tblPr>
        <w:tblW w:w="1431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2410"/>
        <w:gridCol w:w="992"/>
        <w:gridCol w:w="1134"/>
        <w:gridCol w:w="1134"/>
        <w:gridCol w:w="1134"/>
        <w:gridCol w:w="1134"/>
        <w:gridCol w:w="1134"/>
        <w:gridCol w:w="993"/>
        <w:gridCol w:w="992"/>
        <w:gridCol w:w="850"/>
        <w:gridCol w:w="1134"/>
      </w:tblGrid>
      <w:tr w:rsidR="00517429" w:rsidRPr="00BF17F0" w14:paraId="4085646A" w14:textId="77777777" w:rsidTr="00EA7FBB">
        <w:trPr>
          <w:trHeight w:val="24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6A2100" w14:textId="77777777" w:rsidR="00517429" w:rsidRPr="00BF17F0" w:rsidRDefault="00517429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事業区分等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80AA42" w14:textId="77777777" w:rsidR="00517429" w:rsidRPr="00BF17F0" w:rsidRDefault="00517429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工種・施設区分等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074B9" w14:textId="77777777" w:rsidR="00517429" w:rsidRPr="00BF17F0" w:rsidRDefault="0051742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補助対象事業費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AD9BE" w14:textId="77777777" w:rsidR="00517429" w:rsidRPr="00BF17F0" w:rsidRDefault="00517429" w:rsidP="00EA7FBB">
            <w:pPr>
              <w:spacing w:line="366" w:lineRule="exact"/>
              <w:ind w:left="219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補助対象外事業費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5FFD4E" w14:textId="77777777" w:rsidR="00517429" w:rsidRPr="00BF17F0" w:rsidRDefault="00517429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事業費計</w:t>
            </w:r>
          </w:p>
        </w:tc>
      </w:tr>
      <w:tr w:rsidR="00517429" w:rsidRPr="00BF17F0" w14:paraId="10889E24" w14:textId="77777777" w:rsidTr="00EA7FBB">
        <w:trPr>
          <w:trHeight w:val="73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107F" w14:textId="77777777" w:rsidR="00517429" w:rsidRPr="00BF17F0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B7BE" w14:textId="77777777" w:rsidR="00517429" w:rsidRPr="00BF17F0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0EB88" w14:textId="77777777" w:rsidR="00517429" w:rsidRPr="00BF17F0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国庫補助金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8B5D2" w14:textId="77777777" w:rsidR="00517429" w:rsidRPr="00BF17F0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基金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04F8" w14:textId="77777777" w:rsidR="00517429" w:rsidRPr="00BF17F0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その他補助金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F631A" w14:textId="77777777" w:rsidR="00517429" w:rsidRPr="00BF17F0" w:rsidRDefault="00517429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公庫資金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9C172" w14:textId="77777777" w:rsidR="00517429" w:rsidRPr="00BF17F0" w:rsidRDefault="0051742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その他</w:t>
            </w:r>
          </w:p>
          <w:p w14:paraId="5FEF2CEC" w14:textId="77777777" w:rsidR="00517429" w:rsidRPr="00BF17F0" w:rsidRDefault="00517429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B32E5" w14:textId="77777777" w:rsidR="00517429" w:rsidRPr="00BF17F0" w:rsidRDefault="0051742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813D" w14:textId="77777777" w:rsidR="00517429" w:rsidRPr="00BF17F0" w:rsidRDefault="00517429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公庫資金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6D95A" w14:textId="77777777" w:rsidR="00517429" w:rsidRPr="00BF17F0" w:rsidRDefault="0051742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その他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D2385" w14:textId="77777777" w:rsidR="00517429" w:rsidRPr="00BF17F0" w:rsidRDefault="0051742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6647" w14:textId="77777777" w:rsidR="00517429" w:rsidRPr="00BF17F0" w:rsidRDefault="00517429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517429" w:rsidRPr="00BF17F0" w14:paraId="3718A7AD" w14:textId="77777777" w:rsidTr="00EA7FBB">
        <w:trPr>
          <w:trHeight w:val="2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4279794" w14:textId="77777777" w:rsidR="00517429" w:rsidRPr="00BF17F0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木材加工流通施設整備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EF410" w14:textId="77777777" w:rsidR="00517429" w:rsidRPr="00BF17F0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プレカット加工施設装置１式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5E7D9" w14:textId="77777777" w:rsidR="00517429" w:rsidRPr="00BF17F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C4818" w14:textId="77777777" w:rsidR="00517429" w:rsidRPr="00BF17F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168,250,000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BFDF" w14:textId="77777777" w:rsidR="00517429" w:rsidRPr="00BF17F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16,825,000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BB138" w14:textId="77777777" w:rsidR="00517429" w:rsidRPr="00BF17F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134,600,000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A77B5" w14:textId="77777777" w:rsidR="00517429" w:rsidRPr="00BF17F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33,650,000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EFD5F" w14:textId="77777777" w:rsidR="00517429" w:rsidRPr="00BF17F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353,325,000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AFC34" w14:textId="77777777" w:rsidR="00517429" w:rsidRPr="00BF17F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A36CC" w14:textId="77777777" w:rsidR="00517429" w:rsidRPr="00BF17F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51D21" w14:textId="77777777" w:rsidR="00517429" w:rsidRPr="00BF17F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B5FD8" w14:textId="77777777" w:rsidR="00517429" w:rsidRPr="00BF17F0" w:rsidRDefault="00517429" w:rsidP="00EA7FB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353,325,000</w:t>
            </w:r>
          </w:p>
        </w:tc>
      </w:tr>
      <w:tr w:rsidR="00517429" w:rsidRPr="00BF17F0" w14:paraId="4B4815C3" w14:textId="77777777" w:rsidTr="00EA7FBB">
        <w:trPr>
          <w:trHeight w:val="1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7E57941" w14:textId="77777777" w:rsidR="00517429" w:rsidRPr="00BF17F0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9918C" w14:textId="77777777" w:rsidR="00517429" w:rsidRPr="00BF17F0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フォークリフト１台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18704" w14:textId="77777777" w:rsidR="00517429" w:rsidRPr="00BF17F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9884" w14:textId="77777777" w:rsidR="00517429" w:rsidRPr="00BF17F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2,295,000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8E7BA" w14:textId="77777777" w:rsidR="00517429" w:rsidRPr="00BF17F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229,000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EBA5C" w14:textId="77777777" w:rsidR="00517429" w:rsidRPr="00BF17F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1,800,000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05BEC" w14:textId="77777777" w:rsidR="00517429" w:rsidRPr="00BF17F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496,000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35A5B" w14:textId="77777777" w:rsidR="00517429" w:rsidRPr="00BF17F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4,820,000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BE2502" w14:textId="77777777" w:rsidR="00517429" w:rsidRPr="00BF17F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904C" w14:textId="77777777" w:rsidR="00517429" w:rsidRPr="00BF17F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1293E4" w14:textId="77777777" w:rsidR="00517429" w:rsidRPr="00BF17F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C07B54" w14:textId="77777777" w:rsidR="00517429" w:rsidRPr="00BF17F0" w:rsidRDefault="00517429" w:rsidP="00EA7FB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4,820,000</w:t>
            </w:r>
          </w:p>
        </w:tc>
      </w:tr>
      <w:tr w:rsidR="00517429" w:rsidRPr="00BF17F0" w14:paraId="4872A727" w14:textId="77777777" w:rsidTr="00EA7FBB">
        <w:trPr>
          <w:trHeight w:val="17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7C849" w14:textId="77777777" w:rsidR="00517429" w:rsidRPr="00BF17F0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B6852" w14:textId="77777777" w:rsidR="00517429" w:rsidRPr="00BF17F0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DD66D" w14:textId="77777777" w:rsidR="00517429" w:rsidRPr="00BF17F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7D5C2" w14:textId="77777777" w:rsidR="00517429" w:rsidRPr="00BF17F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170,545,000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05C3A" w14:textId="77777777" w:rsidR="00517429" w:rsidRPr="00BF17F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17,054,000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F483" w14:textId="77777777" w:rsidR="00517429" w:rsidRPr="00BF17F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136,400,000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71E75" w14:textId="77777777" w:rsidR="00517429" w:rsidRPr="00BF17F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34,146,000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3251" w14:textId="77777777" w:rsidR="00517429" w:rsidRPr="00BF17F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358,145,000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F0FA9" w14:textId="77777777" w:rsidR="00517429" w:rsidRPr="00BF17F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8C193" w14:textId="77777777" w:rsidR="00517429" w:rsidRPr="00BF17F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715EB" w14:textId="77777777" w:rsidR="00517429" w:rsidRPr="00BF17F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0B953" w14:textId="77777777" w:rsidR="00517429" w:rsidRPr="00BF17F0" w:rsidRDefault="00517429" w:rsidP="00EA7FB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358,145,000</w:t>
            </w:r>
          </w:p>
        </w:tc>
      </w:tr>
    </w:tbl>
    <w:p w14:paraId="718362B3" w14:textId="77777777" w:rsidR="00517429" w:rsidRPr="00BF17F0" w:rsidRDefault="00517429" w:rsidP="00517429">
      <w:pPr>
        <w:adjustRightInd/>
        <w:spacing w:line="366" w:lineRule="exact"/>
        <w:jc w:val="right"/>
        <w:rPr>
          <w:rFonts w:ascii="ＭＳ 明朝" w:hAnsi="ＭＳ 明朝" w:cs="Times New Roman"/>
          <w:color w:val="auto"/>
          <w:sz w:val="24"/>
          <w:szCs w:val="24"/>
        </w:rPr>
      </w:pPr>
      <w:r w:rsidRPr="00BF17F0">
        <w:rPr>
          <w:rFonts w:ascii="ＭＳ 明朝" w:hAnsi="ＭＳ 明朝" w:hint="eastAsia"/>
          <w:color w:val="auto"/>
        </w:rPr>
        <w:t>（単位：円）</w:t>
      </w:r>
    </w:p>
    <w:tbl>
      <w:tblPr>
        <w:tblW w:w="1427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268"/>
        <w:gridCol w:w="3118"/>
        <w:gridCol w:w="1701"/>
        <w:gridCol w:w="1276"/>
        <w:gridCol w:w="1349"/>
        <w:gridCol w:w="1911"/>
      </w:tblGrid>
      <w:tr w:rsidR="00517429" w:rsidRPr="00BF17F0" w14:paraId="7EAD77EA" w14:textId="77777777" w:rsidTr="00EA7FBB">
        <w:trPr>
          <w:trHeight w:val="339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86E5D92" w14:textId="77777777" w:rsidR="00517429" w:rsidRPr="00BF17F0" w:rsidRDefault="0051742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工種・施設区分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87D49" w14:textId="77777777" w:rsidR="00517429" w:rsidRPr="00BF17F0" w:rsidRDefault="0051742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工種・施設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BB2BCA" w14:textId="77777777" w:rsidR="00517429" w:rsidRPr="00BF17F0" w:rsidRDefault="0051742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完成年月</w:t>
            </w:r>
          </w:p>
          <w:p w14:paraId="4C8BCF28" w14:textId="77777777" w:rsidR="00517429" w:rsidRPr="00BF17F0" w:rsidRDefault="0051742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（予定）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A970527" w14:textId="77777777" w:rsidR="00517429" w:rsidRPr="00BF17F0" w:rsidRDefault="0051742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添付資料</w:t>
            </w:r>
          </w:p>
        </w:tc>
      </w:tr>
      <w:tr w:rsidR="00517429" w:rsidRPr="00BF17F0" w14:paraId="13A90196" w14:textId="77777777" w:rsidTr="00EA7FBB">
        <w:trPr>
          <w:trHeight w:val="416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E4889" w14:textId="77777777" w:rsidR="00517429" w:rsidRPr="00BF17F0" w:rsidRDefault="0051742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1ABC6" w14:textId="77777777" w:rsidR="00517429" w:rsidRPr="00BF17F0" w:rsidRDefault="0051742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工種・施設名称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7BC60" w14:textId="77777777" w:rsidR="00517429" w:rsidRPr="00BF17F0" w:rsidRDefault="0051742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構造規格・規模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262A6" w14:textId="77777777" w:rsidR="00517429" w:rsidRPr="00BF17F0" w:rsidRDefault="0051742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金額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F67DA" w14:textId="77777777" w:rsidR="00517429" w:rsidRPr="00BF17F0" w:rsidRDefault="0051742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FDF3F" w14:textId="77777777" w:rsidR="00517429" w:rsidRPr="00BF17F0" w:rsidRDefault="0051742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資料番号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477E9" w14:textId="77777777" w:rsidR="00517429" w:rsidRPr="00BF17F0" w:rsidRDefault="0051742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資料区分</w:t>
            </w:r>
          </w:p>
        </w:tc>
      </w:tr>
      <w:tr w:rsidR="00517429" w:rsidRPr="00BF17F0" w14:paraId="667583F3" w14:textId="77777777" w:rsidTr="00EA7FBB">
        <w:trPr>
          <w:trHeight w:val="378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5AE8619" w14:textId="77777777" w:rsidR="00517429" w:rsidRPr="00BF17F0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</w:rPr>
              <w:t>プレカット加工施設装置１式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5B462D" w14:textId="77777777" w:rsidR="00517429" w:rsidRPr="00BF17F0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横架材加工機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FDEB2" w14:textId="77777777" w:rsidR="00517429" w:rsidRPr="00BF17F0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横架材加工機ＭＰＳ―１５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F5544" w14:textId="77777777" w:rsidR="00517429" w:rsidRPr="00BF17F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99,000,000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6DC42" w14:textId="77777777" w:rsidR="00517429" w:rsidRPr="00BF17F0" w:rsidRDefault="0051742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○年○月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C9F8C" w14:textId="77777777" w:rsidR="00517429" w:rsidRPr="00BF17F0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①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A1BA50" w14:textId="77777777" w:rsidR="00517429" w:rsidRPr="00BF17F0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見積書・パンフ</w:t>
            </w:r>
          </w:p>
        </w:tc>
      </w:tr>
      <w:tr w:rsidR="00517429" w:rsidRPr="00BF17F0" w14:paraId="59EDA0DE" w14:textId="77777777" w:rsidTr="00EA7FBB">
        <w:trPr>
          <w:trHeight w:val="187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553E8E7" w14:textId="77777777" w:rsidR="00517429" w:rsidRPr="00BF17F0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1AC7C6" w14:textId="77777777" w:rsidR="00517429" w:rsidRPr="00BF17F0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ED951" w14:textId="77777777" w:rsidR="00517429" w:rsidRPr="00BF17F0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多種加工機ＭＰＳ－５４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39880" w14:textId="77777777" w:rsidR="00517429" w:rsidRPr="00BF17F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56,900,000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E1015" w14:textId="77777777" w:rsidR="00517429" w:rsidRPr="00BF17F0" w:rsidRDefault="0051742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○年○月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FA11" w14:textId="77777777" w:rsidR="00517429" w:rsidRPr="00BF17F0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②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526C8" w14:textId="77777777" w:rsidR="00517429" w:rsidRPr="00BF17F0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契約書・パンフ</w:t>
            </w:r>
          </w:p>
        </w:tc>
      </w:tr>
      <w:tr w:rsidR="00517429" w:rsidRPr="00BF17F0" w14:paraId="1125C32E" w14:textId="77777777" w:rsidTr="00EA7FBB">
        <w:trPr>
          <w:trHeight w:val="179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41592A" w14:textId="77777777" w:rsidR="00517429" w:rsidRPr="00BF17F0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206650B" w14:textId="77777777" w:rsidR="00517429" w:rsidRPr="00BF17F0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F2719" w14:textId="77777777" w:rsidR="00517429" w:rsidRPr="00BF17F0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自動４面カンナ機ＭＰＬ－４３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A439" w14:textId="77777777" w:rsidR="00517429" w:rsidRPr="00BF17F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24,500,000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81D1C" w14:textId="77777777" w:rsidR="00517429" w:rsidRPr="00BF17F0" w:rsidRDefault="0051742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○年○月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1A580" w14:textId="77777777" w:rsidR="00517429" w:rsidRPr="00BF17F0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③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6C950" w14:textId="77777777" w:rsidR="00517429" w:rsidRPr="00BF17F0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見積書・パンフ</w:t>
            </w:r>
          </w:p>
        </w:tc>
      </w:tr>
      <w:tr w:rsidR="00517429" w:rsidRPr="00BF17F0" w14:paraId="755A0252" w14:textId="77777777" w:rsidTr="00EA7FBB">
        <w:trPr>
          <w:trHeight w:val="368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BD6944" w14:textId="77777777" w:rsidR="00517429" w:rsidRPr="00BF17F0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D7C4054" w14:textId="77777777" w:rsidR="00517429" w:rsidRPr="00BF17F0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C9C47" w14:textId="77777777" w:rsidR="00517429" w:rsidRPr="00BF17F0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消費税相当額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40763" w14:textId="77777777" w:rsidR="00517429" w:rsidRPr="00BF17F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C58A0" w14:textId="77777777" w:rsidR="00517429" w:rsidRPr="00BF17F0" w:rsidRDefault="0051742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0CF09" w14:textId="77777777" w:rsidR="00517429" w:rsidRPr="00BF17F0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36F1A" w14:textId="77777777" w:rsidR="00517429" w:rsidRPr="00BF17F0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517429" w:rsidRPr="00BF17F0" w14:paraId="2348698E" w14:textId="77777777" w:rsidTr="00EA7FBB">
        <w:trPr>
          <w:trHeight w:val="168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91807BE" w14:textId="77777777" w:rsidR="00517429" w:rsidRPr="00BF17F0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DB28E" w14:textId="77777777" w:rsidR="00517429" w:rsidRPr="00BF17F0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7C3B5" w14:textId="77777777" w:rsidR="00517429" w:rsidRPr="00BF17F0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BD397" w14:textId="77777777" w:rsidR="00517429" w:rsidRPr="00BF17F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123B7" w14:textId="77777777" w:rsidR="00517429" w:rsidRPr="00BF17F0" w:rsidRDefault="0051742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417D9" w14:textId="77777777" w:rsidR="00517429" w:rsidRPr="00BF17F0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96AD" w14:textId="77777777" w:rsidR="00517429" w:rsidRPr="00BF17F0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517429" w:rsidRPr="00BF17F0" w14:paraId="5BBFF6D1" w14:textId="77777777" w:rsidTr="00EA7FBB">
        <w:trPr>
          <w:trHeight w:val="179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06260F" w14:textId="77777777" w:rsidR="00517429" w:rsidRPr="00BF17F0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EECD24" w14:textId="77777777" w:rsidR="00517429" w:rsidRPr="00BF17F0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柱材加工機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0A0B1" w14:textId="77777777" w:rsidR="00517429" w:rsidRPr="00BF17F0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16C23" w14:textId="77777777" w:rsidR="00517429" w:rsidRPr="00BF17F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E5049" w14:textId="77777777" w:rsidR="00517429" w:rsidRPr="00BF17F0" w:rsidRDefault="0051742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C4A2" w14:textId="77777777" w:rsidR="00517429" w:rsidRPr="00BF17F0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329A" w14:textId="77777777" w:rsidR="00517429" w:rsidRPr="00BF17F0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</w:tr>
      <w:tr w:rsidR="00517429" w:rsidRPr="00BF17F0" w14:paraId="3A879DB2" w14:textId="77777777" w:rsidTr="00EA7FBB">
        <w:trPr>
          <w:trHeight w:val="112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6C8498" w14:textId="77777777" w:rsidR="00517429" w:rsidRPr="00BF17F0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4279ECC" w14:textId="77777777" w:rsidR="00517429" w:rsidRPr="00BF17F0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3E163" w14:textId="77777777" w:rsidR="00517429" w:rsidRPr="00BF17F0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消費税相当額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4E4F" w14:textId="77777777" w:rsidR="00517429" w:rsidRPr="00BF17F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B0126" w14:textId="77777777" w:rsidR="00517429" w:rsidRPr="00BF17F0" w:rsidRDefault="0051742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7B71E" w14:textId="77777777" w:rsidR="00517429" w:rsidRPr="00BF17F0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C919" w14:textId="77777777" w:rsidR="00517429" w:rsidRPr="00BF17F0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517429" w:rsidRPr="00BF17F0" w14:paraId="6D560A43" w14:textId="77777777" w:rsidTr="00EA7FBB">
        <w:trPr>
          <w:trHeight w:val="187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B998CA" w14:textId="77777777" w:rsidR="00517429" w:rsidRPr="00BF17F0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78981" w14:textId="77777777" w:rsidR="00517429" w:rsidRPr="00BF17F0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2C0C1" w14:textId="77777777" w:rsidR="00517429" w:rsidRPr="00BF17F0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96A01" w14:textId="77777777" w:rsidR="00517429" w:rsidRPr="00BF17F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4838C" w14:textId="77777777" w:rsidR="00517429" w:rsidRPr="00BF17F0" w:rsidRDefault="0051742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943C" w14:textId="77777777" w:rsidR="00517429" w:rsidRPr="00BF17F0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E9DBB" w14:textId="77777777" w:rsidR="00517429" w:rsidRPr="00BF17F0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517429" w:rsidRPr="00BF17F0" w14:paraId="2FB89294" w14:textId="77777777" w:rsidTr="00EA7FBB">
        <w:trPr>
          <w:trHeight w:val="373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4ABF2" w14:textId="77777777" w:rsidR="00517429" w:rsidRPr="00BF17F0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52347" w14:textId="77777777" w:rsidR="00517429" w:rsidRPr="00BF17F0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735C1" w14:textId="77777777" w:rsidR="00517429" w:rsidRPr="00BF17F0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61A96" w14:textId="77777777" w:rsidR="00517429" w:rsidRPr="00BF17F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6AE6E" w14:textId="77777777" w:rsidR="00517429" w:rsidRPr="00BF17F0" w:rsidRDefault="00517429" w:rsidP="00EA7FB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E85CE" w14:textId="77777777" w:rsidR="00517429" w:rsidRPr="00BF17F0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0137E" w14:textId="77777777" w:rsidR="00517429" w:rsidRPr="00BF17F0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</w:tr>
      <w:tr w:rsidR="00517429" w:rsidRPr="00BF17F0" w14:paraId="684A73ED" w14:textId="77777777" w:rsidTr="00EA7FBB">
        <w:trPr>
          <w:trHeight w:val="179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0E62" w14:textId="77777777" w:rsidR="00517429" w:rsidRPr="00BF17F0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09E8A" w14:textId="77777777" w:rsidR="00517429" w:rsidRPr="00BF17F0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合計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F0547" w14:textId="77777777" w:rsidR="00517429" w:rsidRPr="00BF17F0" w:rsidRDefault="00517429" w:rsidP="00EA7FB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A32E9" w14:textId="77777777" w:rsidR="00517429" w:rsidRPr="00BF17F0" w:rsidRDefault="00517429" w:rsidP="00EA7FB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BF17F0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353,325,000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FDE61" w14:textId="77777777" w:rsidR="00517429" w:rsidRPr="00BF17F0" w:rsidRDefault="00517429" w:rsidP="00EA7FB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D887" w14:textId="77777777" w:rsidR="00517429" w:rsidRPr="00BF17F0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69BD" w14:textId="77777777" w:rsidR="00517429" w:rsidRPr="00BF17F0" w:rsidRDefault="00517429" w:rsidP="00EA7FB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</w:tbl>
    <w:p w14:paraId="71AAD4E0" w14:textId="77777777" w:rsidR="00517429" w:rsidRDefault="00517429" w:rsidP="00517429">
      <w:pPr>
        <w:adjustRightInd/>
        <w:spacing w:line="366" w:lineRule="exact"/>
        <w:rPr>
          <w:rFonts w:ascii="ＭＳ 明朝" w:hAnsi="ＭＳ 明朝"/>
          <w:color w:val="auto"/>
          <w:sz w:val="24"/>
          <w:szCs w:val="24"/>
        </w:rPr>
      </w:pPr>
    </w:p>
    <w:p w14:paraId="698D5A8C" w14:textId="26123514" w:rsidR="009C747B" w:rsidRPr="004E7297" w:rsidRDefault="009C747B" w:rsidP="009C747B">
      <w:pPr>
        <w:adjustRightInd/>
        <w:spacing w:line="366" w:lineRule="exact"/>
        <w:rPr>
          <w:rFonts w:ascii="ＭＳ 明朝" w:hAnsi="ＭＳ 明朝" w:cs="Times New Roman"/>
          <w:color w:val="auto"/>
          <w:sz w:val="24"/>
          <w:szCs w:val="24"/>
        </w:rPr>
      </w:pPr>
      <w:r w:rsidRPr="004E7297">
        <w:rPr>
          <w:rFonts w:ascii="ＭＳ 明朝" w:hAnsi="ＭＳ 明朝" w:hint="eastAsia"/>
          <w:color w:val="auto"/>
        </w:rPr>
        <w:t>（別紙参考様式）記載例</w:t>
      </w:r>
      <w:r w:rsidR="00E2561E" w:rsidRPr="004E7297">
        <w:rPr>
          <w:rFonts w:ascii="ＭＳ 明朝" w:hAnsi="ＭＳ 明朝" w:hint="eastAsia"/>
          <w:color w:val="auto"/>
        </w:rPr>
        <w:t xml:space="preserve">　２　</w:t>
      </w:r>
      <w:r w:rsidRPr="004E7297">
        <w:rPr>
          <w:rFonts w:ascii="ＭＳ 明朝" w:hAnsi="ＭＳ 明朝" w:hint="eastAsia"/>
          <w:color w:val="auto"/>
        </w:rPr>
        <w:t>（</w:t>
      </w:r>
      <w:r w:rsidR="00E2561E" w:rsidRPr="004E7297">
        <w:rPr>
          <w:rFonts w:ascii="ＭＳ 明朝" w:hAnsi="ＭＳ 明朝" w:hint="eastAsia"/>
          <w:color w:val="auto"/>
        </w:rPr>
        <w:t>新型コロナウイルス感染症対策に係る</w:t>
      </w:r>
      <w:r w:rsidRPr="004E7297">
        <w:rPr>
          <w:rFonts w:ascii="ＭＳ 明朝" w:hAnsi="ＭＳ 明朝" w:hint="eastAsia"/>
          <w:color w:val="auto"/>
        </w:rPr>
        <w:t>セーフティネット資金）</w:t>
      </w:r>
    </w:p>
    <w:p w14:paraId="6ED78A4B" w14:textId="77777777" w:rsidR="009C747B" w:rsidRPr="004E7297" w:rsidRDefault="009C747B" w:rsidP="009C747B">
      <w:pPr>
        <w:adjustRightInd/>
        <w:spacing w:line="366" w:lineRule="exact"/>
        <w:rPr>
          <w:rFonts w:ascii="ＭＳ 明朝" w:hAnsi="ＭＳ 明朝" w:cs="Times New Roman"/>
          <w:color w:val="auto"/>
          <w:sz w:val="24"/>
          <w:szCs w:val="24"/>
        </w:rPr>
      </w:pPr>
      <w:r w:rsidRPr="004E7297">
        <w:rPr>
          <w:rFonts w:ascii="ＭＳ 明朝" w:hAnsi="ＭＳ 明朝" w:hint="eastAsia"/>
          <w:color w:val="auto"/>
        </w:rPr>
        <w:t>復旧等への取組の内容に係る資料　　　　　　　　　　　　　　　　　　　　　　　　　　　　　　　　　　　　　　　　　　（単位：円）</w:t>
      </w:r>
    </w:p>
    <w:tbl>
      <w:tblPr>
        <w:tblW w:w="14317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1"/>
        <w:gridCol w:w="2350"/>
        <w:gridCol w:w="975"/>
        <w:gridCol w:w="1112"/>
        <w:gridCol w:w="1112"/>
        <w:gridCol w:w="1112"/>
        <w:gridCol w:w="1112"/>
        <w:gridCol w:w="1112"/>
        <w:gridCol w:w="998"/>
        <w:gridCol w:w="975"/>
        <w:gridCol w:w="1078"/>
        <w:gridCol w:w="1130"/>
      </w:tblGrid>
      <w:tr w:rsidR="009C747B" w:rsidRPr="004E7297" w14:paraId="5C7555E0" w14:textId="77777777" w:rsidTr="009C747B">
        <w:trPr>
          <w:trHeight w:val="248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E14C7D" w14:textId="77777777" w:rsidR="009C747B" w:rsidRPr="004E7297" w:rsidRDefault="009C747B" w:rsidP="009C747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</w:rPr>
              <w:lastRenderedPageBreak/>
              <w:t>事業区分等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405152" w14:textId="77777777" w:rsidR="009C747B" w:rsidRPr="004E7297" w:rsidRDefault="009C747B" w:rsidP="009C747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</w:rPr>
              <w:t>工種・施設区分等</w:t>
            </w:r>
          </w:p>
        </w:tc>
        <w:tc>
          <w:tcPr>
            <w:tcW w:w="6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C7E91" w14:textId="77777777" w:rsidR="009C747B" w:rsidRPr="004E7297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</w:rPr>
              <w:t>補助対象事業費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8153" w14:textId="77777777" w:rsidR="009C747B" w:rsidRPr="004E7297" w:rsidRDefault="009C747B" w:rsidP="009C747B">
            <w:pPr>
              <w:spacing w:line="366" w:lineRule="exact"/>
              <w:ind w:left="219"/>
              <w:jc w:val="center"/>
              <w:rPr>
                <w:rFonts w:ascii="ＭＳ 明朝" w:hAnsi="ＭＳ 明朝" w:cs="Times New Roman"/>
                <w:color w:val="auto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</w:rPr>
              <w:t>補助対象外事業費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3E48A2" w14:textId="77777777" w:rsidR="009C747B" w:rsidRPr="004E7297" w:rsidRDefault="009C747B" w:rsidP="009C747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</w:rPr>
              <w:t>事業費計</w:t>
            </w:r>
          </w:p>
        </w:tc>
      </w:tr>
      <w:tr w:rsidR="004C049E" w:rsidRPr="004E7297" w14:paraId="1E329842" w14:textId="77777777" w:rsidTr="009C747B">
        <w:trPr>
          <w:trHeight w:val="734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C6937" w14:textId="77777777" w:rsidR="009C747B" w:rsidRPr="004E7297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199B" w14:textId="77777777" w:rsidR="009C747B" w:rsidRPr="004E7297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C12BF" w14:textId="77777777" w:rsidR="009C747B" w:rsidRPr="004E7297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</w:rPr>
              <w:t>国庫補助金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7EF25" w14:textId="77777777" w:rsidR="009C747B" w:rsidRPr="004E729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</w:rPr>
              <w:t>基金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E3C67" w14:textId="77777777" w:rsidR="009C747B" w:rsidRPr="004E7297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</w:rPr>
              <w:t>その他補助金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00CB6" w14:textId="77777777" w:rsidR="009C747B" w:rsidRPr="004E7297" w:rsidRDefault="009C747B" w:rsidP="009C747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</w:rPr>
              <w:t>公庫資金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4A564" w14:textId="77777777" w:rsidR="009C747B" w:rsidRPr="004E7297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</w:rPr>
              <w:t>その他</w:t>
            </w:r>
          </w:p>
          <w:p w14:paraId="7D89D028" w14:textId="77777777" w:rsidR="009C747B" w:rsidRPr="004E7297" w:rsidRDefault="009C747B" w:rsidP="009C747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37EDA" w14:textId="77777777" w:rsidR="009C747B" w:rsidRPr="004E7297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2F76" w14:textId="77777777" w:rsidR="009C747B" w:rsidRPr="004E7297" w:rsidRDefault="009C747B" w:rsidP="009C747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</w:rPr>
              <w:t>公庫資金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9989" w14:textId="77777777" w:rsidR="009C747B" w:rsidRPr="004E7297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</w:rPr>
              <w:t>その他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9E42E" w14:textId="77777777" w:rsidR="009C747B" w:rsidRPr="004E7297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</w:rPr>
              <w:t>計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37029" w14:textId="77777777" w:rsidR="009C747B" w:rsidRPr="004E7297" w:rsidRDefault="009C747B" w:rsidP="009C747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</w:tr>
      <w:tr w:rsidR="004C049E" w:rsidRPr="004E7297" w14:paraId="786F976B" w14:textId="77777777" w:rsidTr="009C747B">
        <w:trPr>
          <w:trHeight w:val="205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07DAC5" w14:textId="72CCC3DE" w:rsidR="009C747B" w:rsidRPr="004E7297" w:rsidRDefault="00CA050F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</w:rPr>
              <w:t>経営の維持安定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607349" w14:textId="1F4C9E4C" w:rsidR="009C747B" w:rsidRPr="004E7297" w:rsidRDefault="004866A5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</w:rPr>
              <w:t>維持安定資金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38870" w14:textId="77777777" w:rsidR="009C747B" w:rsidRPr="004E729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6377C" w14:textId="4FBC4CDD" w:rsidR="009C747B" w:rsidRPr="004E729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B6132" w14:textId="68D4F3F1" w:rsidR="009C747B" w:rsidRPr="004E729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8A24" w14:textId="367BEDC0" w:rsidR="009C747B" w:rsidRPr="004E729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C4BC9" w14:textId="3848DB72" w:rsidR="009C747B" w:rsidRPr="004E729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44D84" w14:textId="7B654FA2" w:rsidR="009C747B" w:rsidRPr="004E729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E7F37" w14:textId="66A823AB" w:rsidR="009C747B" w:rsidRPr="004E7297" w:rsidRDefault="004C049E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7297">
              <w:rPr>
                <w:rFonts w:ascii="ＭＳ 明朝" w:hAnsi="ＭＳ 明朝" w:cs="Times New Roman"/>
                <w:color w:val="auto"/>
                <w:sz w:val="16"/>
                <w:szCs w:val="16"/>
              </w:rPr>
              <w:t>1</w:t>
            </w:r>
            <w:r w:rsidR="00091DCD" w:rsidRPr="004E7297">
              <w:rPr>
                <w:rFonts w:ascii="ＭＳ 明朝" w:hAnsi="ＭＳ 明朝" w:cs="Times New Roman"/>
                <w:color w:val="auto"/>
                <w:sz w:val="16"/>
                <w:szCs w:val="16"/>
              </w:rPr>
              <w:t>5</w:t>
            </w:r>
            <w:r w:rsidRPr="004E7297">
              <w:rPr>
                <w:rFonts w:ascii="ＭＳ 明朝" w:hAnsi="ＭＳ 明朝" w:cs="Times New Roman"/>
                <w:color w:val="auto"/>
                <w:sz w:val="16"/>
                <w:szCs w:val="16"/>
              </w:rPr>
              <w:t>,000,00</w:t>
            </w:r>
            <w:r w:rsidR="009C747B" w:rsidRPr="004E729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35F02" w14:textId="0E212C08" w:rsidR="009C747B" w:rsidRPr="004E729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0BDA7" w14:textId="1A55B7A0" w:rsidR="009C747B" w:rsidRPr="004E7297" w:rsidRDefault="004C049E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7297">
              <w:rPr>
                <w:rFonts w:ascii="ＭＳ 明朝" w:hAnsi="ＭＳ 明朝" w:cs="Times New Roman"/>
                <w:color w:val="auto"/>
                <w:sz w:val="16"/>
                <w:szCs w:val="16"/>
              </w:rPr>
              <w:t>15,000,000</w:t>
            </w:r>
            <w:r w:rsidR="009C747B" w:rsidRPr="004E729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84EB0" w14:textId="1A388E01" w:rsidR="009C747B" w:rsidRPr="004E7297" w:rsidRDefault="004C049E" w:rsidP="009C747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4E7297">
              <w:rPr>
                <w:rFonts w:ascii="ＭＳ 明朝" w:hAnsi="ＭＳ 明朝" w:cs="Times New Roman"/>
                <w:color w:val="auto"/>
                <w:sz w:val="16"/>
                <w:szCs w:val="16"/>
              </w:rPr>
              <w:t>5,000,000</w:t>
            </w:r>
          </w:p>
        </w:tc>
      </w:tr>
      <w:tr w:rsidR="004C049E" w:rsidRPr="004E7297" w14:paraId="36B14A47" w14:textId="77777777" w:rsidTr="009C747B">
        <w:trPr>
          <w:trHeight w:val="150"/>
        </w:trPr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C10E0C6" w14:textId="77777777" w:rsidR="009C747B" w:rsidRPr="004E7297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C0457" w14:textId="4DF01306" w:rsidR="009C747B" w:rsidRPr="004E7297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F538C" w14:textId="77777777" w:rsidR="009C747B" w:rsidRPr="004E729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508CF" w14:textId="6867CC00" w:rsidR="009C747B" w:rsidRPr="004E729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FDD11" w14:textId="15B1B08A" w:rsidR="009C747B" w:rsidRPr="004E729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0B648" w14:textId="1F9E34E9" w:rsidR="009C747B" w:rsidRPr="004E729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DD195" w14:textId="02D8EF39" w:rsidR="009C747B" w:rsidRPr="004E729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0A68" w14:textId="29869353" w:rsidR="009C747B" w:rsidRPr="004E729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22A59" w14:textId="77777777" w:rsidR="009C747B" w:rsidRPr="004E729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F67C1" w14:textId="77777777" w:rsidR="009C747B" w:rsidRPr="004E729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C45A2" w14:textId="77777777" w:rsidR="009C747B" w:rsidRPr="004E729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82E9E" w14:textId="2AF2D520" w:rsidR="009C747B" w:rsidRPr="004E7297" w:rsidRDefault="009C747B" w:rsidP="009C747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4C049E" w:rsidRPr="004E7297" w14:paraId="4DEC73B1" w14:textId="77777777" w:rsidTr="009C747B">
        <w:trPr>
          <w:trHeight w:val="179"/>
        </w:trPr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4854" w14:textId="77777777" w:rsidR="009C747B" w:rsidRPr="004E7297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2A3BE" w14:textId="77777777" w:rsidR="009C747B" w:rsidRPr="004E729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09912" w14:textId="77777777" w:rsidR="009C747B" w:rsidRPr="004E729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D3ADB" w14:textId="450F478B" w:rsidR="009C747B" w:rsidRPr="004E729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7AC03" w14:textId="3A1894C3" w:rsidR="009C747B" w:rsidRPr="004E729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EE1BA" w14:textId="2041394F" w:rsidR="009C747B" w:rsidRPr="004E729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669979" w14:textId="0360467D" w:rsidR="009C747B" w:rsidRPr="004E729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AAF5E" w14:textId="07D73F21" w:rsidR="009C747B" w:rsidRPr="004E729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7F05" w14:textId="0ABC33D9" w:rsidR="009C747B" w:rsidRPr="004E7297" w:rsidRDefault="004C049E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7297">
              <w:rPr>
                <w:rFonts w:ascii="ＭＳ 明朝" w:hAnsi="ＭＳ 明朝" w:cs="Times New Roman"/>
                <w:color w:val="auto"/>
                <w:sz w:val="16"/>
                <w:szCs w:val="16"/>
              </w:rPr>
              <w:t>1</w:t>
            </w:r>
            <w:r w:rsidR="00091DCD" w:rsidRPr="004E7297">
              <w:rPr>
                <w:rFonts w:ascii="ＭＳ 明朝" w:hAnsi="ＭＳ 明朝" w:cs="Times New Roman"/>
                <w:color w:val="auto"/>
                <w:sz w:val="16"/>
                <w:szCs w:val="16"/>
              </w:rPr>
              <w:t>5</w:t>
            </w:r>
            <w:r w:rsidRPr="004E7297">
              <w:rPr>
                <w:rFonts w:ascii="ＭＳ 明朝" w:hAnsi="ＭＳ 明朝" w:cs="Times New Roman"/>
                <w:color w:val="auto"/>
                <w:sz w:val="16"/>
                <w:szCs w:val="16"/>
              </w:rPr>
              <w:t>,000,00</w:t>
            </w:r>
            <w:r w:rsidR="009C747B" w:rsidRPr="004E729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39C6F" w14:textId="6F759D51" w:rsidR="009C747B" w:rsidRPr="004E7297" w:rsidRDefault="004C049E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7297">
              <w:rPr>
                <w:rFonts w:ascii="ＭＳ 明朝" w:hAnsi="ＭＳ 明朝" w:cs="Times New Roman"/>
                <w:color w:val="auto"/>
                <w:sz w:val="16"/>
                <w:szCs w:val="16"/>
              </w:rPr>
              <w:t>0</w:t>
            </w:r>
            <w:r w:rsidR="009C747B" w:rsidRPr="004E729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54251" w14:textId="6B696E83" w:rsidR="009C747B" w:rsidRPr="004E7297" w:rsidRDefault="004C049E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7297">
              <w:rPr>
                <w:rFonts w:ascii="ＭＳ 明朝" w:hAnsi="ＭＳ 明朝" w:cs="Times New Roman"/>
                <w:color w:val="auto"/>
                <w:sz w:val="16"/>
                <w:szCs w:val="16"/>
              </w:rPr>
              <w:t>15,000,00</w:t>
            </w:r>
            <w:r w:rsidR="009C747B" w:rsidRPr="004E729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DD7CD" w14:textId="0A740222" w:rsidR="009C747B" w:rsidRPr="004E7297" w:rsidRDefault="004C049E" w:rsidP="009C747B">
            <w:pPr>
              <w:adjustRightInd/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7297">
              <w:rPr>
                <w:rFonts w:ascii="ＭＳ 明朝" w:hAnsi="ＭＳ 明朝" w:cs="Times New Roman"/>
                <w:color w:val="auto"/>
                <w:sz w:val="16"/>
                <w:szCs w:val="16"/>
              </w:rPr>
              <w:t>15,000,00</w:t>
            </w:r>
            <w:r w:rsidR="009C747B" w:rsidRPr="004E729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</w:tr>
    </w:tbl>
    <w:p w14:paraId="031F2B31" w14:textId="77777777" w:rsidR="009C747B" w:rsidRPr="004E7297" w:rsidRDefault="009C747B" w:rsidP="004C049E">
      <w:pPr>
        <w:adjustRightInd/>
        <w:spacing w:line="366" w:lineRule="exact"/>
        <w:ind w:right="212"/>
        <w:jc w:val="right"/>
        <w:rPr>
          <w:rFonts w:ascii="ＭＳ 明朝" w:hAnsi="ＭＳ 明朝" w:cs="Times New Roman"/>
          <w:color w:val="auto"/>
          <w:sz w:val="24"/>
          <w:szCs w:val="24"/>
        </w:rPr>
      </w:pPr>
      <w:r w:rsidRPr="004E7297">
        <w:rPr>
          <w:rFonts w:ascii="ＭＳ 明朝" w:hAnsi="ＭＳ 明朝" w:hint="eastAsia"/>
          <w:color w:val="auto"/>
        </w:rPr>
        <w:t>（単位：円）</w:t>
      </w:r>
    </w:p>
    <w:tbl>
      <w:tblPr>
        <w:tblW w:w="14274" w:type="dxa"/>
        <w:tblBorders>
          <w:top w:val="single" w:sz="4" w:space="0" w:color="FF0000"/>
          <w:left w:val="single" w:sz="4" w:space="0" w:color="FF0000"/>
          <w:bottom w:val="single" w:sz="4" w:space="0" w:color="FF0000"/>
          <w:right w:val="single" w:sz="4" w:space="0" w:color="FF0000"/>
          <w:insideH w:val="single" w:sz="4" w:space="0" w:color="FF0000"/>
          <w:insideV w:val="single" w:sz="4" w:space="0" w:color="FF0000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51"/>
        <w:gridCol w:w="2268"/>
        <w:gridCol w:w="3118"/>
        <w:gridCol w:w="1701"/>
        <w:gridCol w:w="1276"/>
        <w:gridCol w:w="1349"/>
        <w:gridCol w:w="1911"/>
      </w:tblGrid>
      <w:tr w:rsidR="009C747B" w:rsidRPr="004E7297" w14:paraId="0CE60DA2" w14:textId="77777777" w:rsidTr="009C747B">
        <w:trPr>
          <w:trHeight w:val="339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C8B1C5" w14:textId="77777777" w:rsidR="009C747B" w:rsidRPr="004E7297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</w:rPr>
              <w:t>工種・施設区分</w:t>
            </w:r>
          </w:p>
        </w:tc>
        <w:tc>
          <w:tcPr>
            <w:tcW w:w="70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AA88" w14:textId="77777777" w:rsidR="009C747B" w:rsidRPr="004E7297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</w:rPr>
              <w:t>工種・施設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931DB1" w14:textId="77777777" w:rsidR="009C747B" w:rsidRPr="004E7297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</w:rPr>
              <w:t>完成年月</w:t>
            </w:r>
          </w:p>
          <w:p w14:paraId="69E6D38F" w14:textId="77777777" w:rsidR="009C747B" w:rsidRPr="004E7297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</w:rPr>
              <w:t>（予定）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4F00FF" w14:textId="77777777" w:rsidR="009C747B" w:rsidRPr="004E7297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</w:rPr>
              <w:t>添付資料</w:t>
            </w:r>
          </w:p>
        </w:tc>
      </w:tr>
      <w:tr w:rsidR="009C747B" w:rsidRPr="004E7297" w14:paraId="41EEA1A1" w14:textId="77777777" w:rsidTr="009C747B">
        <w:trPr>
          <w:trHeight w:val="416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5AEE7" w14:textId="77777777" w:rsidR="009C747B" w:rsidRPr="004E7297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3D6D2" w14:textId="77777777" w:rsidR="009C747B" w:rsidRPr="004E7297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</w:rPr>
              <w:t>工種・施設名称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4F65B" w14:textId="77777777" w:rsidR="009C747B" w:rsidRPr="004E7297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</w:rPr>
              <w:t>構造規格・規模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C025" w14:textId="77777777" w:rsidR="009C747B" w:rsidRPr="004E7297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</w:rPr>
              <w:t>金額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774966" w14:textId="77777777" w:rsidR="009C747B" w:rsidRPr="004E7297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78E91" w14:textId="77777777" w:rsidR="009C747B" w:rsidRPr="004E7297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</w:rPr>
              <w:t>資料番号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3994" w14:textId="77777777" w:rsidR="009C747B" w:rsidRPr="004E7297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</w:rPr>
              <w:t>資料区分</w:t>
            </w:r>
          </w:p>
        </w:tc>
      </w:tr>
      <w:tr w:rsidR="009C747B" w:rsidRPr="004E7297" w14:paraId="30F84598" w14:textId="77777777" w:rsidTr="009C747B">
        <w:trPr>
          <w:trHeight w:val="378"/>
        </w:trPr>
        <w:tc>
          <w:tcPr>
            <w:tcW w:w="26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D8311B" w14:textId="77777777" w:rsidR="009C747B" w:rsidRPr="004E7297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  <w:p w14:paraId="7ABB8689" w14:textId="21E402AB" w:rsidR="00CA050F" w:rsidRPr="004E7297" w:rsidRDefault="00CA050F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</w:rPr>
              <w:t>経営の維持安定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E6638F6" w14:textId="77777777" w:rsidR="004866A5" w:rsidRPr="004E7297" w:rsidRDefault="004866A5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</w:rPr>
            </w:pPr>
          </w:p>
          <w:p w14:paraId="072528F0" w14:textId="1AD87DFE" w:rsidR="009C747B" w:rsidRPr="004E7297" w:rsidRDefault="004866A5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</w:rPr>
              <w:t>維持安定資金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039B5" w14:textId="6158292F" w:rsidR="009C747B" w:rsidRPr="004E7297" w:rsidRDefault="004C049E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従業員給与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2A947" w14:textId="297D6270" w:rsidR="009C747B" w:rsidRPr="004E7297" w:rsidRDefault="004C049E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12,000,000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B812" w14:textId="5CB5CEDB" w:rsidR="009C747B" w:rsidRPr="004E7297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7BFC" w14:textId="5FF78864" w:rsidR="004866A5" w:rsidRPr="004E7297" w:rsidRDefault="004866A5" w:rsidP="004866A5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F262D" w14:textId="17AF549D" w:rsidR="009C747B" w:rsidRPr="004E729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9C747B" w:rsidRPr="004E7297" w14:paraId="47F1E5ED" w14:textId="77777777" w:rsidTr="009C747B">
        <w:trPr>
          <w:trHeight w:val="187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F92A95E" w14:textId="77777777" w:rsidR="009C747B" w:rsidRPr="004E7297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8784A1F" w14:textId="77777777" w:rsidR="009C747B" w:rsidRPr="004E729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07256" w14:textId="5030AEF2" w:rsidR="009C747B" w:rsidRPr="004E7297" w:rsidRDefault="004C049E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在庫保管料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F1673" w14:textId="42AC564F" w:rsidR="009C747B" w:rsidRPr="004E7297" w:rsidRDefault="004C049E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4E7297">
              <w:rPr>
                <w:rFonts w:ascii="ＭＳ 明朝" w:hAnsi="ＭＳ 明朝" w:cs="Times New Roman"/>
                <w:color w:val="auto"/>
                <w:sz w:val="16"/>
                <w:szCs w:val="16"/>
              </w:rPr>
              <w:t>,500,000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CFF03" w14:textId="73A65DB0" w:rsidR="009C747B" w:rsidRPr="004E7297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FE9A2" w14:textId="747E01C8" w:rsidR="009C747B" w:rsidRPr="004E7297" w:rsidRDefault="004866A5" w:rsidP="004866A5">
            <w:pPr>
              <w:pStyle w:val="af2"/>
              <w:spacing w:line="366" w:lineRule="exact"/>
              <w:ind w:leftChars="0" w:left="360"/>
              <w:rPr>
                <w:rFonts w:ascii="ＭＳ 明朝" w:hAnsi="ＭＳ 明朝"/>
                <w:sz w:val="16"/>
                <w:szCs w:val="16"/>
              </w:rPr>
            </w:pPr>
            <w:r w:rsidRPr="004E7297">
              <w:rPr>
                <w:rFonts w:ascii="ＭＳ 明朝" w:hAnsi="ＭＳ 明朝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2D9FF" w14:textId="0E50D2BC" w:rsidR="009C747B" w:rsidRPr="004E729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9C747B" w:rsidRPr="004E7297" w14:paraId="666268F0" w14:textId="77777777" w:rsidTr="009C747B">
        <w:trPr>
          <w:trHeight w:val="179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60E8A38" w14:textId="77777777" w:rsidR="009C747B" w:rsidRPr="004E7297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6D94702" w14:textId="77777777" w:rsidR="009C747B" w:rsidRPr="004E729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5E834" w14:textId="671CC5DE" w:rsidR="009C747B" w:rsidRPr="004E7297" w:rsidRDefault="004C049E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燃料費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9C984" w14:textId="17398788" w:rsidR="009C747B" w:rsidRPr="004E7297" w:rsidRDefault="00CA050F" w:rsidP="00CA050F">
            <w:pPr>
              <w:spacing w:line="366" w:lineRule="exact"/>
              <w:ind w:right="81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7297">
              <w:rPr>
                <w:rFonts w:ascii="ＭＳ 明朝" w:hAnsi="ＭＳ 明朝" w:cs="Times New Roman"/>
                <w:color w:val="auto"/>
                <w:sz w:val="16"/>
                <w:szCs w:val="16"/>
              </w:rPr>
              <w:t>1,500,00</w:t>
            </w:r>
            <w:r w:rsidR="009C747B" w:rsidRPr="004E729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9064" w14:textId="678FDD78" w:rsidR="009C747B" w:rsidRPr="004E7297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C41217" w14:textId="21174766" w:rsidR="009C747B" w:rsidRPr="004E729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F6B3F3" w14:textId="2EB3710B" w:rsidR="009C747B" w:rsidRPr="004E729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9C747B" w:rsidRPr="004E7297" w14:paraId="143D8C06" w14:textId="77777777" w:rsidTr="009C747B">
        <w:trPr>
          <w:trHeight w:val="368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8609C2C" w14:textId="77777777" w:rsidR="009C747B" w:rsidRPr="004E7297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542DC8" w14:textId="77777777" w:rsidR="009C747B" w:rsidRPr="004E729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D3DC8" w14:textId="77777777" w:rsidR="009C747B" w:rsidRPr="004E729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消費税相当額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7D941" w14:textId="575026AB" w:rsidR="009C747B" w:rsidRPr="004E729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663EA" w14:textId="77777777" w:rsidR="009C747B" w:rsidRPr="004E7297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B3CA06" w14:textId="77777777" w:rsidR="009C747B" w:rsidRPr="004E729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FCA2" w14:textId="77777777" w:rsidR="009C747B" w:rsidRPr="004E729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9C747B" w:rsidRPr="004E7297" w14:paraId="3027A817" w14:textId="77777777" w:rsidTr="009C747B">
        <w:trPr>
          <w:trHeight w:val="168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318C5D" w14:textId="77777777" w:rsidR="009C747B" w:rsidRPr="004E7297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E27885" w14:textId="77777777" w:rsidR="009C747B" w:rsidRPr="004E729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364AA6" w14:textId="77777777" w:rsidR="009C747B" w:rsidRPr="004E729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B552" w14:textId="48D1E788" w:rsidR="009C747B" w:rsidRPr="004E7297" w:rsidRDefault="00CA050F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4E7297">
              <w:rPr>
                <w:rFonts w:ascii="ＭＳ 明朝" w:hAnsi="ＭＳ 明朝" w:cs="Times New Roman"/>
                <w:color w:val="auto"/>
                <w:sz w:val="16"/>
                <w:szCs w:val="16"/>
              </w:rPr>
              <w:t>5,000,000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ADDBC" w14:textId="77777777" w:rsidR="009C747B" w:rsidRPr="004E7297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9520E" w14:textId="77777777" w:rsidR="009C747B" w:rsidRPr="004E729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DDE58" w14:textId="77777777" w:rsidR="009C747B" w:rsidRPr="004E729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9C747B" w:rsidRPr="004E7297" w14:paraId="26BA0E3F" w14:textId="77777777" w:rsidTr="009C747B">
        <w:trPr>
          <w:trHeight w:val="179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C685730" w14:textId="77777777" w:rsidR="009C747B" w:rsidRPr="004E7297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E5CEAA" w14:textId="54213893" w:rsidR="009C747B" w:rsidRPr="004E729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61DE9" w14:textId="77777777" w:rsidR="009C747B" w:rsidRPr="004E729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6386F" w14:textId="77777777" w:rsidR="009C747B" w:rsidRPr="004E729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FA40F" w14:textId="77777777" w:rsidR="009C747B" w:rsidRPr="004E7297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5B3F4" w14:textId="77777777" w:rsidR="009C747B" w:rsidRPr="004E729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5960B" w14:textId="77777777" w:rsidR="009C747B" w:rsidRPr="004E729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</w:tr>
      <w:tr w:rsidR="009C747B" w:rsidRPr="004E7297" w14:paraId="54CEBEF3" w14:textId="77777777" w:rsidTr="009C747B">
        <w:trPr>
          <w:trHeight w:val="112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C1503E" w14:textId="77777777" w:rsidR="009C747B" w:rsidRPr="004E7297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302DB1" w14:textId="77777777" w:rsidR="009C747B" w:rsidRPr="004E729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5D0F7" w14:textId="77777777" w:rsidR="009C747B" w:rsidRPr="004E729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消費税相当額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E82B2" w14:textId="77777777" w:rsidR="009C747B" w:rsidRPr="004E729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8E73E" w14:textId="77777777" w:rsidR="009C747B" w:rsidRPr="004E7297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C03AC" w14:textId="77777777" w:rsidR="009C747B" w:rsidRPr="004E729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65C8A2" w14:textId="77777777" w:rsidR="009C747B" w:rsidRPr="004E729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9C747B" w:rsidRPr="004E7297" w14:paraId="12C8A207" w14:textId="77777777" w:rsidTr="009C747B">
        <w:trPr>
          <w:trHeight w:val="187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A8050CA" w14:textId="77777777" w:rsidR="009C747B" w:rsidRPr="004E7297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8070F" w14:textId="77777777" w:rsidR="009C747B" w:rsidRPr="004E729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3B4B3" w14:textId="77777777" w:rsidR="009C747B" w:rsidRPr="004E729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8003C" w14:textId="77777777" w:rsidR="009C747B" w:rsidRPr="004E729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DC308" w14:textId="77777777" w:rsidR="009C747B" w:rsidRPr="004E7297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FDD74" w14:textId="77777777" w:rsidR="009C747B" w:rsidRPr="004E729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F72EC" w14:textId="77777777" w:rsidR="009C747B" w:rsidRPr="004E729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  <w:tr w:rsidR="009C747B" w:rsidRPr="004E7297" w14:paraId="11D7AC9C" w14:textId="77777777" w:rsidTr="009C747B">
        <w:trPr>
          <w:trHeight w:val="373"/>
        </w:trPr>
        <w:tc>
          <w:tcPr>
            <w:tcW w:w="26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5FC954D" w14:textId="77777777" w:rsidR="009C747B" w:rsidRPr="004E7297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6BA3" w14:textId="77777777" w:rsidR="009C747B" w:rsidRPr="004E729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61CB1" w14:textId="77777777" w:rsidR="009C747B" w:rsidRPr="004E729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768ED" w14:textId="77777777" w:rsidR="009C747B" w:rsidRPr="004E7297" w:rsidRDefault="009C747B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0F88" w14:textId="77777777" w:rsidR="009C747B" w:rsidRPr="004E7297" w:rsidRDefault="009C747B" w:rsidP="009C747B">
            <w:pPr>
              <w:adjustRightInd/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DC086" w14:textId="77777777" w:rsidR="009C747B" w:rsidRPr="004E729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D913" w14:textId="77777777" w:rsidR="009C747B" w:rsidRPr="004E729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・・・・</w:t>
            </w:r>
          </w:p>
        </w:tc>
      </w:tr>
      <w:tr w:rsidR="009C747B" w:rsidRPr="004E7297" w14:paraId="06B71774" w14:textId="77777777" w:rsidTr="009C747B">
        <w:trPr>
          <w:trHeight w:val="179"/>
        </w:trPr>
        <w:tc>
          <w:tcPr>
            <w:tcW w:w="26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59612" w14:textId="77777777" w:rsidR="009C747B" w:rsidRPr="004E7297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E942" w14:textId="77777777" w:rsidR="009C747B" w:rsidRPr="004E729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合計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7613" w14:textId="77777777" w:rsidR="009C747B" w:rsidRPr="004E7297" w:rsidRDefault="009C747B" w:rsidP="009C747B">
            <w:pPr>
              <w:spacing w:line="366" w:lineRule="exact"/>
              <w:jc w:val="center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7C5C" w14:textId="038140F5" w:rsidR="009C747B" w:rsidRPr="004E7297" w:rsidRDefault="00CA050F" w:rsidP="009C747B">
            <w:pPr>
              <w:spacing w:line="366" w:lineRule="exact"/>
              <w:jc w:val="righ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  <w:r w:rsidRPr="004E7297">
              <w:rPr>
                <w:rFonts w:ascii="ＭＳ 明朝" w:hAnsi="ＭＳ 明朝" w:cs="Times New Roman" w:hint="eastAsia"/>
                <w:color w:val="auto"/>
                <w:sz w:val="16"/>
                <w:szCs w:val="16"/>
              </w:rPr>
              <w:t>1</w:t>
            </w:r>
            <w:r w:rsidRPr="004E7297">
              <w:rPr>
                <w:rFonts w:ascii="ＭＳ 明朝" w:hAnsi="ＭＳ 明朝" w:cs="Times New Roman"/>
                <w:color w:val="auto"/>
                <w:sz w:val="16"/>
                <w:szCs w:val="16"/>
              </w:rPr>
              <w:t>5,000,000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0BDDF" w14:textId="77777777" w:rsidR="009C747B" w:rsidRPr="004E7297" w:rsidRDefault="009C747B" w:rsidP="009C747B">
            <w:pPr>
              <w:adjustRightInd/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0F5CC" w14:textId="77777777" w:rsidR="009C747B" w:rsidRPr="004E7297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4828" w14:textId="77777777" w:rsidR="009C747B" w:rsidRPr="004E7297" w:rsidRDefault="009C747B" w:rsidP="009C747B">
            <w:pPr>
              <w:spacing w:line="366" w:lineRule="exact"/>
              <w:rPr>
                <w:rFonts w:ascii="ＭＳ 明朝" w:hAnsi="ＭＳ 明朝" w:cs="Times New Roman"/>
                <w:color w:val="auto"/>
                <w:sz w:val="16"/>
                <w:szCs w:val="16"/>
              </w:rPr>
            </w:pPr>
          </w:p>
        </w:tc>
      </w:tr>
    </w:tbl>
    <w:p w14:paraId="2AE682B6" w14:textId="66E884A7" w:rsidR="00B84D39" w:rsidRPr="00B84D39" w:rsidRDefault="00B84D39" w:rsidP="00192829">
      <w:pPr>
        <w:adjustRightInd/>
        <w:rPr>
          <w:rFonts w:ascii="ＭＳ 明朝" w:hAnsi="ＭＳ 明朝" w:cs="Times New Roman" w:hint="eastAsia"/>
          <w:color w:val="auto"/>
          <w:spacing w:val="2"/>
        </w:rPr>
      </w:pPr>
      <w:bookmarkStart w:id="0" w:name="_GoBack"/>
      <w:bookmarkEnd w:id="0"/>
    </w:p>
    <w:sectPr w:rsidR="00B84D39" w:rsidRPr="00B84D39" w:rsidSect="00A748DB">
      <w:type w:val="continuous"/>
      <w:pgSz w:w="16838" w:h="11906" w:orient="landscape" w:code="9"/>
      <w:pgMar w:top="1418" w:right="1418" w:bottom="1418" w:left="1418" w:header="720" w:footer="720" w:gutter="0"/>
      <w:pgNumType w:start="1"/>
      <w:cols w:space="720"/>
      <w:noEndnote/>
      <w:docGrid w:type="lines" w:linePitch="32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B962B1" w14:textId="77777777" w:rsidR="00660107" w:rsidRDefault="00660107" w:rsidP="0069389F">
      <w:r>
        <w:separator/>
      </w:r>
    </w:p>
  </w:endnote>
  <w:endnote w:type="continuationSeparator" w:id="0">
    <w:p w14:paraId="19513FB3" w14:textId="77777777" w:rsidR="00660107" w:rsidRDefault="00660107" w:rsidP="0069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340052" w14:textId="77777777" w:rsidR="00660107" w:rsidRDefault="00660107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23FF10B4" w14:textId="77777777" w:rsidR="00660107" w:rsidRDefault="00660107" w:rsidP="006938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C434A"/>
    <w:multiLevelType w:val="hybridMultilevel"/>
    <w:tmpl w:val="7D9C4470"/>
    <w:lvl w:ilvl="0" w:tplc="B5BA270C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A94FA3"/>
    <w:multiLevelType w:val="hybridMultilevel"/>
    <w:tmpl w:val="11425BE8"/>
    <w:lvl w:ilvl="0" w:tplc="6D668070">
      <w:start w:val="1"/>
      <w:numFmt w:val="bullet"/>
      <w:lvlText w:val="※"/>
      <w:lvlJc w:val="left"/>
      <w:pPr>
        <w:ind w:left="2771" w:hanging="360"/>
      </w:pPr>
      <w:rPr>
        <w:rFonts w:ascii="ＭＳ 明朝" w:eastAsia="ＭＳ 明朝" w:hAnsi="ＭＳ 明朝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1BD912E0"/>
    <w:multiLevelType w:val="hybridMultilevel"/>
    <w:tmpl w:val="BF628F64"/>
    <w:lvl w:ilvl="0" w:tplc="51A207A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52A41B4"/>
    <w:multiLevelType w:val="hybridMultilevel"/>
    <w:tmpl w:val="00C8620E"/>
    <w:lvl w:ilvl="0" w:tplc="C2A027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6707611"/>
    <w:multiLevelType w:val="hybridMultilevel"/>
    <w:tmpl w:val="F0AA5B9A"/>
    <w:lvl w:ilvl="0" w:tplc="9F9CBB7A">
      <w:start w:val="2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defaultTabStop w:val="720"/>
  <w:hyphenationZone w:val="0"/>
  <w:drawingGridHorizontalSpacing w:val="106"/>
  <w:drawingGridVerticalSpacing w:val="32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ABA"/>
    <w:rsid w:val="000164EC"/>
    <w:rsid w:val="00016ADF"/>
    <w:rsid w:val="00034583"/>
    <w:rsid w:val="00045824"/>
    <w:rsid w:val="000558F7"/>
    <w:rsid w:val="00055D5D"/>
    <w:rsid w:val="00056128"/>
    <w:rsid w:val="00062EEC"/>
    <w:rsid w:val="00066723"/>
    <w:rsid w:val="00067C72"/>
    <w:rsid w:val="00071C37"/>
    <w:rsid w:val="00077039"/>
    <w:rsid w:val="00082A1B"/>
    <w:rsid w:val="00083CCA"/>
    <w:rsid w:val="00091DCD"/>
    <w:rsid w:val="00093192"/>
    <w:rsid w:val="000A22EE"/>
    <w:rsid w:val="000B1712"/>
    <w:rsid w:val="000B1BBC"/>
    <w:rsid w:val="000B3481"/>
    <w:rsid w:val="000C7355"/>
    <w:rsid w:val="000D0583"/>
    <w:rsid w:val="000D6EFF"/>
    <w:rsid w:val="000E75CD"/>
    <w:rsid w:val="000F13A2"/>
    <w:rsid w:val="001076DA"/>
    <w:rsid w:val="00115797"/>
    <w:rsid w:val="001269F7"/>
    <w:rsid w:val="00132CC4"/>
    <w:rsid w:val="001330B0"/>
    <w:rsid w:val="001361E1"/>
    <w:rsid w:val="00143CB6"/>
    <w:rsid w:val="001446EA"/>
    <w:rsid w:val="00150F5B"/>
    <w:rsid w:val="001562CD"/>
    <w:rsid w:val="001650C5"/>
    <w:rsid w:val="00181369"/>
    <w:rsid w:val="00184C1D"/>
    <w:rsid w:val="00186131"/>
    <w:rsid w:val="00192829"/>
    <w:rsid w:val="001A5BB7"/>
    <w:rsid w:val="001B3741"/>
    <w:rsid w:val="001B3D07"/>
    <w:rsid w:val="001C1AD3"/>
    <w:rsid w:val="001C253A"/>
    <w:rsid w:val="001D75AF"/>
    <w:rsid w:val="001F06E6"/>
    <w:rsid w:val="00201A0C"/>
    <w:rsid w:val="00202842"/>
    <w:rsid w:val="00204621"/>
    <w:rsid w:val="00212FD9"/>
    <w:rsid w:val="00217AF2"/>
    <w:rsid w:val="00217F0F"/>
    <w:rsid w:val="00222AB4"/>
    <w:rsid w:val="002333AB"/>
    <w:rsid w:val="00236FA2"/>
    <w:rsid w:val="00240BBD"/>
    <w:rsid w:val="0024334A"/>
    <w:rsid w:val="002436CB"/>
    <w:rsid w:val="00244041"/>
    <w:rsid w:val="00250D36"/>
    <w:rsid w:val="0025450D"/>
    <w:rsid w:val="002552E1"/>
    <w:rsid w:val="00267301"/>
    <w:rsid w:val="00270235"/>
    <w:rsid w:val="002778D4"/>
    <w:rsid w:val="00282F07"/>
    <w:rsid w:val="00284030"/>
    <w:rsid w:val="00285665"/>
    <w:rsid w:val="00285FE5"/>
    <w:rsid w:val="002933AF"/>
    <w:rsid w:val="002A1CBB"/>
    <w:rsid w:val="002A3D5C"/>
    <w:rsid w:val="002A4360"/>
    <w:rsid w:val="002B24F1"/>
    <w:rsid w:val="002B3257"/>
    <w:rsid w:val="002B3C63"/>
    <w:rsid w:val="002C4703"/>
    <w:rsid w:val="002C6BDC"/>
    <w:rsid w:val="002D107F"/>
    <w:rsid w:val="002D59E6"/>
    <w:rsid w:val="002F5844"/>
    <w:rsid w:val="00311635"/>
    <w:rsid w:val="00313D10"/>
    <w:rsid w:val="00313F2D"/>
    <w:rsid w:val="00317BB0"/>
    <w:rsid w:val="003236D3"/>
    <w:rsid w:val="00331C1A"/>
    <w:rsid w:val="0033738C"/>
    <w:rsid w:val="00337924"/>
    <w:rsid w:val="00342FC2"/>
    <w:rsid w:val="00353E27"/>
    <w:rsid w:val="00356223"/>
    <w:rsid w:val="0036063C"/>
    <w:rsid w:val="00372E64"/>
    <w:rsid w:val="00373E50"/>
    <w:rsid w:val="0038552C"/>
    <w:rsid w:val="00390213"/>
    <w:rsid w:val="00390763"/>
    <w:rsid w:val="003931A5"/>
    <w:rsid w:val="00395A4C"/>
    <w:rsid w:val="003A02B2"/>
    <w:rsid w:val="003A5967"/>
    <w:rsid w:val="003B735F"/>
    <w:rsid w:val="003D2D91"/>
    <w:rsid w:val="003E2E99"/>
    <w:rsid w:val="003E38B3"/>
    <w:rsid w:val="003E6AC8"/>
    <w:rsid w:val="003F68FB"/>
    <w:rsid w:val="00403A89"/>
    <w:rsid w:val="004054CD"/>
    <w:rsid w:val="004055E4"/>
    <w:rsid w:val="00406516"/>
    <w:rsid w:val="00412F06"/>
    <w:rsid w:val="00415F2E"/>
    <w:rsid w:val="0043023A"/>
    <w:rsid w:val="004340C3"/>
    <w:rsid w:val="00444141"/>
    <w:rsid w:val="00445816"/>
    <w:rsid w:val="00446BA0"/>
    <w:rsid w:val="00450312"/>
    <w:rsid w:val="00453CA9"/>
    <w:rsid w:val="004612CA"/>
    <w:rsid w:val="00463F18"/>
    <w:rsid w:val="004717B4"/>
    <w:rsid w:val="00472920"/>
    <w:rsid w:val="0047618B"/>
    <w:rsid w:val="004866A5"/>
    <w:rsid w:val="00497AD9"/>
    <w:rsid w:val="004A0A28"/>
    <w:rsid w:val="004B091D"/>
    <w:rsid w:val="004B180E"/>
    <w:rsid w:val="004B5D07"/>
    <w:rsid w:val="004C049E"/>
    <w:rsid w:val="004E0CDB"/>
    <w:rsid w:val="004E57BE"/>
    <w:rsid w:val="004E7297"/>
    <w:rsid w:val="004F21C3"/>
    <w:rsid w:val="004F30EB"/>
    <w:rsid w:val="004F33BF"/>
    <w:rsid w:val="004F4840"/>
    <w:rsid w:val="0050337C"/>
    <w:rsid w:val="00514E99"/>
    <w:rsid w:val="0051539D"/>
    <w:rsid w:val="00516A9D"/>
    <w:rsid w:val="00517429"/>
    <w:rsid w:val="00517D41"/>
    <w:rsid w:val="00517E52"/>
    <w:rsid w:val="0052239D"/>
    <w:rsid w:val="00536577"/>
    <w:rsid w:val="0054067B"/>
    <w:rsid w:val="00540BE0"/>
    <w:rsid w:val="005532BA"/>
    <w:rsid w:val="00556339"/>
    <w:rsid w:val="00563661"/>
    <w:rsid w:val="00565377"/>
    <w:rsid w:val="00573EAC"/>
    <w:rsid w:val="0059347A"/>
    <w:rsid w:val="005A4AAD"/>
    <w:rsid w:val="005A4BED"/>
    <w:rsid w:val="005A665C"/>
    <w:rsid w:val="005B1E36"/>
    <w:rsid w:val="005B67D5"/>
    <w:rsid w:val="005C219E"/>
    <w:rsid w:val="005D1432"/>
    <w:rsid w:val="005D5B4B"/>
    <w:rsid w:val="005E4F0A"/>
    <w:rsid w:val="005E5E45"/>
    <w:rsid w:val="005E7DF5"/>
    <w:rsid w:val="005F5C73"/>
    <w:rsid w:val="00605091"/>
    <w:rsid w:val="00613BB5"/>
    <w:rsid w:val="006169AB"/>
    <w:rsid w:val="00632EB0"/>
    <w:rsid w:val="006357A6"/>
    <w:rsid w:val="006359B1"/>
    <w:rsid w:val="00651AD2"/>
    <w:rsid w:val="00651D0E"/>
    <w:rsid w:val="00652C8D"/>
    <w:rsid w:val="0065630B"/>
    <w:rsid w:val="00660107"/>
    <w:rsid w:val="0066527E"/>
    <w:rsid w:val="00672DD2"/>
    <w:rsid w:val="00676365"/>
    <w:rsid w:val="00681E84"/>
    <w:rsid w:val="0069389F"/>
    <w:rsid w:val="00694447"/>
    <w:rsid w:val="00697466"/>
    <w:rsid w:val="006B6FCE"/>
    <w:rsid w:val="006C4B6F"/>
    <w:rsid w:val="006C5D1F"/>
    <w:rsid w:val="006E38E6"/>
    <w:rsid w:val="006E4427"/>
    <w:rsid w:val="006E62BF"/>
    <w:rsid w:val="00701602"/>
    <w:rsid w:val="00711959"/>
    <w:rsid w:val="00714549"/>
    <w:rsid w:val="0071634C"/>
    <w:rsid w:val="00721675"/>
    <w:rsid w:val="00732422"/>
    <w:rsid w:val="00740D8B"/>
    <w:rsid w:val="00744B02"/>
    <w:rsid w:val="0074671C"/>
    <w:rsid w:val="007500CC"/>
    <w:rsid w:val="00752F65"/>
    <w:rsid w:val="00761082"/>
    <w:rsid w:val="00763821"/>
    <w:rsid w:val="00765B07"/>
    <w:rsid w:val="0076664C"/>
    <w:rsid w:val="00770B79"/>
    <w:rsid w:val="00774BC2"/>
    <w:rsid w:val="0078416F"/>
    <w:rsid w:val="007848B5"/>
    <w:rsid w:val="00792117"/>
    <w:rsid w:val="00792B4B"/>
    <w:rsid w:val="00793ABA"/>
    <w:rsid w:val="00795701"/>
    <w:rsid w:val="007A2B0B"/>
    <w:rsid w:val="007A5F45"/>
    <w:rsid w:val="007A7FA0"/>
    <w:rsid w:val="007B03E7"/>
    <w:rsid w:val="007D1EE8"/>
    <w:rsid w:val="007D4AE6"/>
    <w:rsid w:val="007F1D65"/>
    <w:rsid w:val="0080126F"/>
    <w:rsid w:val="008265B7"/>
    <w:rsid w:val="0082784B"/>
    <w:rsid w:val="00835777"/>
    <w:rsid w:val="00845236"/>
    <w:rsid w:val="00852B20"/>
    <w:rsid w:val="008540BE"/>
    <w:rsid w:val="00856FF4"/>
    <w:rsid w:val="00861461"/>
    <w:rsid w:val="008651C3"/>
    <w:rsid w:val="0088334D"/>
    <w:rsid w:val="008869B0"/>
    <w:rsid w:val="008A6DA8"/>
    <w:rsid w:val="008B0F35"/>
    <w:rsid w:val="008C093A"/>
    <w:rsid w:val="008C1CBE"/>
    <w:rsid w:val="008C2AB0"/>
    <w:rsid w:val="008C6A0A"/>
    <w:rsid w:val="008D3338"/>
    <w:rsid w:val="008D3B13"/>
    <w:rsid w:val="008D4EF8"/>
    <w:rsid w:val="008E0570"/>
    <w:rsid w:val="008E109D"/>
    <w:rsid w:val="008F1931"/>
    <w:rsid w:val="008F42B2"/>
    <w:rsid w:val="008F51AB"/>
    <w:rsid w:val="008F5478"/>
    <w:rsid w:val="0090338B"/>
    <w:rsid w:val="009059E9"/>
    <w:rsid w:val="0090623F"/>
    <w:rsid w:val="009070E4"/>
    <w:rsid w:val="00911E1D"/>
    <w:rsid w:val="00917E49"/>
    <w:rsid w:val="00917EC2"/>
    <w:rsid w:val="009302B3"/>
    <w:rsid w:val="00931D9C"/>
    <w:rsid w:val="00936314"/>
    <w:rsid w:val="00937B07"/>
    <w:rsid w:val="00947EB8"/>
    <w:rsid w:val="009546D5"/>
    <w:rsid w:val="009563F5"/>
    <w:rsid w:val="009572B1"/>
    <w:rsid w:val="00960E76"/>
    <w:rsid w:val="0097346B"/>
    <w:rsid w:val="009743D9"/>
    <w:rsid w:val="009812D8"/>
    <w:rsid w:val="00985134"/>
    <w:rsid w:val="0099495F"/>
    <w:rsid w:val="009A43B0"/>
    <w:rsid w:val="009A6F43"/>
    <w:rsid w:val="009B6894"/>
    <w:rsid w:val="009C1127"/>
    <w:rsid w:val="009C5C90"/>
    <w:rsid w:val="009C5E5D"/>
    <w:rsid w:val="009C747B"/>
    <w:rsid w:val="009D0F12"/>
    <w:rsid w:val="009D4E34"/>
    <w:rsid w:val="009D6FB9"/>
    <w:rsid w:val="009D727D"/>
    <w:rsid w:val="009E5022"/>
    <w:rsid w:val="009F1C1C"/>
    <w:rsid w:val="00A00574"/>
    <w:rsid w:val="00A02404"/>
    <w:rsid w:val="00A03BD2"/>
    <w:rsid w:val="00A04DE2"/>
    <w:rsid w:val="00A05FD8"/>
    <w:rsid w:val="00A07E9B"/>
    <w:rsid w:val="00A11C85"/>
    <w:rsid w:val="00A30EBB"/>
    <w:rsid w:val="00A32910"/>
    <w:rsid w:val="00A36A48"/>
    <w:rsid w:val="00A417EC"/>
    <w:rsid w:val="00A43B75"/>
    <w:rsid w:val="00A47AB0"/>
    <w:rsid w:val="00A5374B"/>
    <w:rsid w:val="00A54D57"/>
    <w:rsid w:val="00A55AFA"/>
    <w:rsid w:val="00A55D6E"/>
    <w:rsid w:val="00A6168C"/>
    <w:rsid w:val="00A748DB"/>
    <w:rsid w:val="00A77A75"/>
    <w:rsid w:val="00A82A8F"/>
    <w:rsid w:val="00A85220"/>
    <w:rsid w:val="00A85D9B"/>
    <w:rsid w:val="00A85E83"/>
    <w:rsid w:val="00AC0724"/>
    <w:rsid w:val="00AC495F"/>
    <w:rsid w:val="00AD5DD6"/>
    <w:rsid w:val="00AF0F43"/>
    <w:rsid w:val="00AF3127"/>
    <w:rsid w:val="00AF572B"/>
    <w:rsid w:val="00B0127E"/>
    <w:rsid w:val="00B0332A"/>
    <w:rsid w:val="00B2753F"/>
    <w:rsid w:val="00B31F07"/>
    <w:rsid w:val="00B32175"/>
    <w:rsid w:val="00B44EB7"/>
    <w:rsid w:val="00B463F7"/>
    <w:rsid w:val="00B51253"/>
    <w:rsid w:val="00B55F38"/>
    <w:rsid w:val="00B566B8"/>
    <w:rsid w:val="00B84D39"/>
    <w:rsid w:val="00B87661"/>
    <w:rsid w:val="00B979C7"/>
    <w:rsid w:val="00BA7741"/>
    <w:rsid w:val="00BA7AED"/>
    <w:rsid w:val="00BB1AB2"/>
    <w:rsid w:val="00BB7686"/>
    <w:rsid w:val="00BC1013"/>
    <w:rsid w:val="00BC5B1E"/>
    <w:rsid w:val="00BD70A1"/>
    <w:rsid w:val="00BE662A"/>
    <w:rsid w:val="00BF17F0"/>
    <w:rsid w:val="00BF2095"/>
    <w:rsid w:val="00BF3023"/>
    <w:rsid w:val="00C0171E"/>
    <w:rsid w:val="00C07842"/>
    <w:rsid w:val="00C10BFF"/>
    <w:rsid w:val="00C11B7C"/>
    <w:rsid w:val="00C2099F"/>
    <w:rsid w:val="00C231B3"/>
    <w:rsid w:val="00C23DA8"/>
    <w:rsid w:val="00C23FAF"/>
    <w:rsid w:val="00C27059"/>
    <w:rsid w:val="00C73561"/>
    <w:rsid w:val="00C77976"/>
    <w:rsid w:val="00C91569"/>
    <w:rsid w:val="00C95649"/>
    <w:rsid w:val="00CA050F"/>
    <w:rsid w:val="00CA0E3C"/>
    <w:rsid w:val="00CA2EE5"/>
    <w:rsid w:val="00CB15F1"/>
    <w:rsid w:val="00CB2BB9"/>
    <w:rsid w:val="00CC56D2"/>
    <w:rsid w:val="00CC795C"/>
    <w:rsid w:val="00CE53B2"/>
    <w:rsid w:val="00CF3A13"/>
    <w:rsid w:val="00CF632F"/>
    <w:rsid w:val="00CF67D3"/>
    <w:rsid w:val="00D10F74"/>
    <w:rsid w:val="00D11719"/>
    <w:rsid w:val="00D176DE"/>
    <w:rsid w:val="00D3729A"/>
    <w:rsid w:val="00D44C38"/>
    <w:rsid w:val="00D47FEB"/>
    <w:rsid w:val="00D54708"/>
    <w:rsid w:val="00D60CEB"/>
    <w:rsid w:val="00D662CA"/>
    <w:rsid w:val="00D741B2"/>
    <w:rsid w:val="00D84575"/>
    <w:rsid w:val="00D86F04"/>
    <w:rsid w:val="00D873D2"/>
    <w:rsid w:val="00D935E2"/>
    <w:rsid w:val="00D956DD"/>
    <w:rsid w:val="00DB18B5"/>
    <w:rsid w:val="00DB3A90"/>
    <w:rsid w:val="00DC31C6"/>
    <w:rsid w:val="00DC3E35"/>
    <w:rsid w:val="00DC5371"/>
    <w:rsid w:val="00DD0A64"/>
    <w:rsid w:val="00DD4CB4"/>
    <w:rsid w:val="00DD5DAB"/>
    <w:rsid w:val="00DD76A2"/>
    <w:rsid w:val="00DE3D55"/>
    <w:rsid w:val="00DE770F"/>
    <w:rsid w:val="00DF16AD"/>
    <w:rsid w:val="00DF44BD"/>
    <w:rsid w:val="00E00BD0"/>
    <w:rsid w:val="00E05DCE"/>
    <w:rsid w:val="00E13722"/>
    <w:rsid w:val="00E21F1F"/>
    <w:rsid w:val="00E2561E"/>
    <w:rsid w:val="00E404A7"/>
    <w:rsid w:val="00E51E33"/>
    <w:rsid w:val="00E61110"/>
    <w:rsid w:val="00E64602"/>
    <w:rsid w:val="00E64F85"/>
    <w:rsid w:val="00E74177"/>
    <w:rsid w:val="00E75782"/>
    <w:rsid w:val="00E774D6"/>
    <w:rsid w:val="00E87E84"/>
    <w:rsid w:val="00E90158"/>
    <w:rsid w:val="00E908F3"/>
    <w:rsid w:val="00E91777"/>
    <w:rsid w:val="00E92C10"/>
    <w:rsid w:val="00E934CD"/>
    <w:rsid w:val="00EA3116"/>
    <w:rsid w:val="00EA7FBB"/>
    <w:rsid w:val="00EC23DB"/>
    <w:rsid w:val="00ED382B"/>
    <w:rsid w:val="00ED5786"/>
    <w:rsid w:val="00ED774A"/>
    <w:rsid w:val="00F01226"/>
    <w:rsid w:val="00F1091B"/>
    <w:rsid w:val="00F13D79"/>
    <w:rsid w:val="00F177FE"/>
    <w:rsid w:val="00F218D8"/>
    <w:rsid w:val="00F232CC"/>
    <w:rsid w:val="00F25F63"/>
    <w:rsid w:val="00F31728"/>
    <w:rsid w:val="00F352A0"/>
    <w:rsid w:val="00F44E69"/>
    <w:rsid w:val="00F66374"/>
    <w:rsid w:val="00F74B30"/>
    <w:rsid w:val="00F759DB"/>
    <w:rsid w:val="00F86026"/>
    <w:rsid w:val="00F90A2C"/>
    <w:rsid w:val="00F91BDD"/>
    <w:rsid w:val="00F96E47"/>
    <w:rsid w:val="00FA47FB"/>
    <w:rsid w:val="00FA69C6"/>
    <w:rsid w:val="00FA6BFE"/>
    <w:rsid w:val="00FB277E"/>
    <w:rsid w:val="00FB49B5"/>
    <w:rsid w:val="00FB73FA"/>
    <w:rsid w:val="00FC4FCA"/>
    <w:rsid w:val="00FD27FA"/>
    <w:rsid w:val="00FD699F"/>
    <w:rsid w:val="00FE08FC"/>
    <w:rsid w:val="00FF56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1BB4741"/>
  <w15:chartTrackingRefBased/>
  <w15:docId w15:val="{1300ABAC-A997-41A3-9BDE-69811696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7F0F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236F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236FA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236FA2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236FA2"/>
    <w:rPr>
      <w:rFonts w:ascii="Arial" w:eastAsia="ＭＳ ゴシック" w:hAnsi="Arial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1C1AD3"/>
    <w:pPr>
      <w:jc w:val="center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a">
    <w:name w:val="記 (文字)"/>
    <w:link w:val="a9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1C1AD3"/>
    <w:pPr>
      <w:jc w:val="righ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ac">
    <w:name w:val="結語 (文字)"/>
    <w:link w:val="ab"/>
    <w:uiPriority w:val="99"/>
    <w:rsid w:val="001C1AD3"/>
    <w:rPr>
      <w:rFonts w:ascii="ＭＳ Ｐゴシック" w:eastAsia="ＭＳ Ｐゴシック" w:hAnsi="ＭＳ Ｐゴシック" w:cs="ＭＳ Ｐゴシック"/>
      <w:color w:val="000000"/>
      <w:sz w:val="24"/>
      <w:szCs w:val="24"/>
    </w:rPr>
  </w:style>
  <w:style w:type="character" w:styleId="ad">
    <w:name w:val="annotation reference"/>
    <w:uiPriority w:val="99"/>
    <w:semiHidden/>
    <w:unhideWhenUsed/>
    <w:rsid w:val="00E51E33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51E33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51E33"/>
    <w:rPr>
      <w:rFonts w:cs="ＭＳ 明朝"/>
      <w:color w:val="000000"/>
      <w:sz w:val="21"/>
      <w:szCs w:val="21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51E33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51E33"/>
    <w:rPr>
      <w:rFonts w:cs="ＭＳ 明朝"/>
      <w:b/>
      <w:bCs/>
      <w:color w:val="000000"/>
      <w:sz w:val="21"/>
      <w:szCs w:val="21"/>
    </w:rPr>
  </w:style>
  <w:style w:type="paragraph" w:styleId="af2">
    <w:name w:val="List Paragraph"/>
    <w:basedOn w:val="a"/>
    <w:uiPriority w:val="34"/>
    <w:qFormat/>
    <w:rsid w:val="00F66374"/>
    <w:pPr>
      <w:overflowPunct/>
      <w:adjustRightInd/>
      <w:ind w:leftChars="400" w:left="840"/>
      <w:textAlignment w:val="auto"/>
    </w:pPr>
    <w:rPr>
      <w:rFonts w:ascii="Century" w:hAnsi="Century" w:cs="Times New Roman"/>
      <w:color w:val="auto"/>
      <w:kern w:val="2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8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1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&#20840;&#26408;&#36899;&#12539;&#20840;&#26408;&#21332;&#36899;&#12288;HD&#12288;&#12467;&#12500;&#12540;\LaCie\&#24341;&#12365;&#32153;&#12366;&#29992;\&#35036;&#21161;&#20107;&#26989;\25&#24180;&#24230;&#20107;&#26989;\&#22320;&#22495;&#26448;\&#35215;&#23450;\&#22320;&#22495;&#26448;&#21033;&#23376;&#21161;&#25104;&#37329;&#20132;&#20184;&#35215;&#31243;&#25913;&#27491;&#26696;.rtf&#1228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93E7D-096A-43D5-AFC4-7FE5FBE407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地域材利子助成金交付規程改正案.rtf　.dot</Template>
  <TotalTime>3</TotalTime>
  <Pages>6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3218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moriguchi</dc:creator>
  <cp:keywords/>
  <cp:lastModifiedBy>ouchi</cp:lastModifiedBy>
  <cp:revision>4</cp:revision>
  <cp:lastPrinted>2020-07-13T06:52:00Z</cp:lastPrinted>
  <dcterms:created xsi:type="dcterms:W3CDTF">2020-08-03T00:31:00Z</dcterms:created>
  <dcterms:modified xsi:type="dcterms:W3CDTF">2020-08-03T07:48:00Z</dcterms:modified>
</cp:coreProperties>
</file>