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25A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イ</w:t>
      </w:r>
      <w:r w:rsidRPr="004E2768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7EF07279" w14:textId="77777777" w:rsidR="00761082" w:rsidRPr="004E2768" w:rsidRDefault="00761082" w:rsidP="00761082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9648EDB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1C94DFC" w14:textId="77777777" w:rsidR="00761082" w:rsidRPr="004E2768" w:rsidRDefault="00761082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2C1A200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70B197" w14:textId="77777777" w:rsidR="00761082" w:rsidRPr="004E2768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359D4A9" w14:textId="77777777" w:rsidR="00761082" w:rsidRPr="004E2768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84012F7" w14:textId="220B4622" w:rsidR="00761082" w:rsidRPr="004E2768" w:rsidRDefault="004F54FD" w:rsidP="004F54FD">
      <w:pPr>
        <w:wordWrap w:val="0"/>
        <w:adjustRightInd/>
        <w:spacing w:line="366" w:lineRule="exact"/>
        <w:ind w:right="968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</w:t>
      </w:r>
    </w:p>
    <w:p w14:paraId="3D2450B8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5396528" w14:textId="77777777" w:rsidR="00761082" w:rsidRPr="004E2768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5EA7FDA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37C39C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</w:t>
      </w:r>
      <w:r w:rsidRPr="004E2768">
        <w:rPr>
          <w:rFonts w:ascii="ＭＳ 明朝" w:hAnsi="ＭＳ 明朝"/>
          <w:color w:val="auto"/>
          <w:sz w:val="24"/>
          <w:szCs w:val="24"/>
        </w:rPr>
        <w:t>規定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658036D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883893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記</w:t>
      </w:r>
    </w:p>
    <w:p w14:paraId="29EF4049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A82050A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49082647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13CDF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2791101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4E2768">
        <w:rPr>
          <w:rFonts w:ascii="ＭＳ 明朝" w:hAnsi="ＭＳ 明朝"/>
          <w:color w:val="auto"/>
          <w:sz w:val="24"/>
          <w:szCs w:val="24"/>
        </w:rPr>
        <w:t>への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260"/>
        <w:gridCol w:w="992"/>
      </w:tblGrid>
      <w:tr w:rsidR="004E2768" w:rsidRPr="004E2768" w14:paraId="00747591" w14:textId="77777777" w:rsidTr="00FC084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C9C" w14:textId="55FB5C92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02B4" w14:textId="6C5D53A4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ind w:left="161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79868DD1" w14:textId="72AB0411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044" w14:textId="77777777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4E2768" w:rsidRPr="004E2768" w14:paraId="43E50402" w14:textId="77777777" w:rsidTr="00FC084E">
        <w:trPr>
          <w:trHeight w:val="23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D8B6" w14:textId="77777777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</w:rPr>
              <w:t>ア　自然災害の被害からの復旧、経営再建</w:t>
            </w:r>
          </w:p>
          <w:p w14:paraId="56102DE0" w14:textId="77777777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ECEEC62" w14:textId="3C23583A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08B3" w14:textId="77777777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334F21A1" w14:textId="7E7E0E2E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B0A" w14:textId="77777777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14:paraId="4E073787" w14:textId="77777777" w:rsidR="001C4572" w:rsidRPr="004E2768" w:rsidRDefault="001C4572" w:rsidP="001C4572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1600F208" w14:textId="3D51ED28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03DF9E" w14:textId="7DA1ABA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３　担当者</w:t>
      </w:r>
    </w:p>
    <w:p w14:paraId="3E42D120" w14:textId="4106B48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B0127E" w:rsidRPr="004E2768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05BC3F89" w14:textId="5F4786E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EL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669C4C2" w14:textId="08B51E6C" w:rsidR="00563661" w:rsidRPr="004E2768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AX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D90EA9A" w14:textId="2B09468D" w:rsidR="00563661" w:rsidRPr="004E2768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E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ail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ED12B60" w14:textId="7979EA66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0BB81" w14:textId="0BF20089" w:rsidR="00761082" w:rsidRPr="004E2768" w:rsidRDefault="00A417E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lastRenderedPageBreak/>
        <w:t>４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E0B413D" w14:textId="1BFBAFD6" w:rsidR="00316BA1" w:rsidRPr="004E2768" w:rsidRDefault="00316BA1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・要領第５の２に定める</w:t>
      </w:r>
      <w:r w:rsidR="00CD66B9" w:rsidRPr="004E2768">
        <w:rPr>
          <w:rFonts w:ascii="ＭＳ 明朝" w:hAnsi="ＭＳ 明朝" w:hint="eastAsia"/>
          <w:color w:val="auto"/>
          <w:sz w:val="24"/>
          <w:szCs w:val="24"/>
        </w:rPr>
        <w:t>作業の安全に関するチェックシート</w:t>
      </w:r>
    </w:p>
    <w:p w14:paraId="68760F50" w14:textId="04EAEE9E" w:rsidR="00761082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4E2768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43D0D5E6" w14:textId="2AB4FA1B" w:rsidR="00FF59B7" w:rsidRPr="004E2768" w:rsidRDefault="00FF59B7" w:rsidP="001022C8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・公庫へ提出した経営安定計画の写し（農林漁業セーフティネット資金の場合に限る。）</w:t>
      </w:r>
    </w:p>
    <w:p w14:paraId="14366CE5" w14:textId="4F410134" w:rsidR="006E38E6" w:rsidRPr="004E2768" w:rsidRDefault="006E38E6" w:rsidP="00DC729C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>・上記２の「</w:t>
      </w:r>
      <w:r w:rsidR="00622133" w:rsidRPr="004E2768">
        <w:rPr>
          <w:rFonts w:ascii="ＭＳ 明朝" w:hAnsi="ＭＳ 明朝" w:hint="eastAsia"/>
          <w:color w:val="auto"/>
          <w:sz w:val="24"/>
          <w:szCs w:val="24"/>
        </w:rPr>
        <w:t>自然災害の被害等に対する</w:t>
      </w:r>
      <w:r w:rsidRPr="004E2768">
        <w:rPr>
          <w:rFonts w:ascii="ＭＳ 明朝" w:hAnsi="ＭＳ 明朝"/>
          <w:color w:val="auto"/>
          <w:sz w:val="24"/>
          <w:szCs w:val="24"/>
        </w:rPr>
        <w:t>復旧等への取組の</w:t>
      </w:r>
      <w:r w:rsidR="00622133" w:rsidRPr="004E2768">
        <w:rPr>
          <w:rFonts w:ascii="ＭＳ 明朝" w:hAnsi="ＭＳ 明朝" w:hint="eastAsia"/>
          <w:color w:val="auto"/>
          <w:sz w:val="24"/>
          <w:szCs w:val="24"/>
        </w:rPr>
        <w:t>概要</w:t>
      </w:r>
      <w:r w:rsidRPr="004E2768">
        <w:rPr>
          <w:rFonts w:ascii="ＭＳ 明朝" w:hAnsi="ＭＳ 明朝"/>
          <w:color w:val="auto"/>
          <w:sz w:val="24"/>
          <w:szCs w:val="24"/>
        </w:rPr>
        <w:t>」に係る資料（別紙参考様式）</w:t>
      </w:r>
    </w:p>
    <w:p w14:paraId="06FC5833" w14:textId="77777777" w:rsidR="006E38E6" w:rsidRPr="004E2768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>・補助対象事業の場合は、補助事業に係る資料の写し</w:t>
      </w:r>
    </w:p>
    <w:p w14:paraId="19D04930" w14:textId="77777777" w:rsidR="0051539D" w:rsidRPr="004E2768" w:rsidRDefault="0051539D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669473CD" w14:textId="77777777" w:rsidR="00761082" w:rsidRPr="004E2768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・要領</w:t>
      </w:r>
      <w:r w:rsidRPr="004E2768">
        <w:rPr>
          <w:rFonts w:ascii="ＭＳ 明朝" w:hAnsi="ＭＳ 明朝"/>
          <w:color w:val="auto"/>
          <w:sz w:val="24"/>
          <w:szCs w:val="24"/>
        </w:rPr>
        <w:t>第３の１の（1）のイ又はウに基づく証明</w:t>
      </w:r>
      <w:r w:rsidR="006C4B6F" w:rsidRPr="004E2768">
        <w:rPr>
          <w:rFonts w:ascii="ＭＳ 明朝" w:hAnsi="ＭＳ 明朝"/>
          <w:color w:val="auto"/>
          <w:sz w:val="24"/>
          <w:szCs w:val="24"/>
        </w:rPr>
        <w:t>書</w:t>
      </w:r>
      <w:r w:rsidRPr="004E2768">
        <w:rPr>
          <w:rFonts w:ascii="ＭＳ 明朝" w:hAnsi="ＭＳ 明朝"/>
          <w:color w:val="auto"/>
          <w:sz w:val="24"/>
          <w:szCs w:val="24"/>
        </w:rPr>
        <w:t>（罹災証明書、被害証明願いなど）の写し</w:t>
      </w:r>
    </w:p>
    <w:p w14:paraId="682B769B" w14:textId="33297F7B" w:rsidR="00761082" w:rsidRPr="004E2768" w:rsidRDefault="001C253A" w:rsidP="001C253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294D72" w:rsidRPr="004E2768">
        <w:rPr>
          <w:rFonts w:ascii="ＭＳ 明朝" w:hAnsi="ＭＳ 明朝" w:hint="eastAsia"/>
          <w:color w:val="auto"/>
          <w:sz w:val="24"/>
          <w:szCs w:val="24"/>
        </w:rPr>
        <w:t>直近の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6672112A" w14:textId="77777777" w:rsidR="00761082" w:rsidRPr="004E2768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410977F0" w14:textId="723DACBB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55F45219" w14:textId="11527D5F" w:rsidR="00651AD2" w:rsidRPr="004E2768" w:rsidRDefault="00651AD2" w:rsidP="00A417EC">
      <w:pPr>
        <w:adjustRightInd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　</w:t>
      </w:r>
    </w:p>
    <w:p w14:paraId="4318722D" w14:textId="77777777" w:rsidR="00651AD2" w:rsidRPr="004E2768" w:rsidRDefault="00651AD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3E43E53" w14:textId="77777777" w:rsidR="00FF59B7" w:rsidRPr="004E2768" w:rsidRDefault="00FF59B7" w:rsidP="00FF59B7">
      <w:pPr>
        <w:adjustRightInd/>
        <w:spacing w:line="300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（注）</w:t>
      </w:r>
    </w:p>
    <w:p w14:paraId="4637E160" w14:textId="77777777" w:rsidR="00FF59B7" w:rsidRPr="009043E9" w:rsidRDefault="00FF59B7" w:rsidP="00FF59B7">
      <w:pPr>
        <w:adjustRightInd/>
        <w:spacing w:line="300" w:lineRule="exact"/>
        <w:ind w:leftChars="100" w:left="249" w:hangingChars="15" w:hanging="37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9043E9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添付書類のうち</w:t>
      </w:r>
      <w:r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直近の決算報告書、会社概要及びパンフレット</w:t>
      </w:r>
      <w:r w:rsidRPr="009043E9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について、申請者のウェブサイトにおいて閲覧が可能な場合は、当該ウェブサイトの</w:t>
      </w:r>
      <w:r w:rsidRPr="009043E9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URL </w:t>
      </w:r>
      <w:r w:rsidRPr="009043E9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を記載することにより当該資料の添付を省略することができる。</w:t>
      </w:r>
    </w:p>
    <w:p w14:paraId="234AF972" w14:textId="77777777" w:rsidR="00415F2E" w:rsidRPr="00FF59B7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415F2E" w:rsidRPr="00FF59B7" w:rsidSect="00F66374">
          <w:headerReference w:type="default" r:id="rId8"/>
          <w:footerReference w:type="default" r:id="rId9"/>
          <w:footerReference w:type="first" r:id="rId10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E505A4A" w14:textId="77777777" w:rsidR="00415F2E" w:rsidRPr="004E2768" w:rsidRDefault="00415F2E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3BA4947C" w14:textId="29E8AE2A" w:rsidR="00415F2E" w:rsidRPr="004E2768" w:rsidRDefault="00622133" w:rsidP="00622133">
      <w:pPr>
        <w:adjustRightInd/>
        <w:spacing w:line="366" w:lineRule="exact"/>
        <w:ind w:rightChars="-282" w:right="-598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F002EB" w:rsidRPr="004E2768">
        <w:rPr>
          <w:rFonts w:ascii="ＭＳ 明朝" w:hAnsi="ＭＳ 明朝" w:hint="eastAsia"/>
          <w:color w:val="auto"/>
        </w:rPr>
        <w:t xml:space="preserve"> </w:t>
      </w:r>
      <w:r w:rsidR="00F002EB" w:rsidRPr="004E2768">
        <w:rPr>
          <w:rFonts w:ascii="ＭＳ 明朝" w:hAnsi="ＭＳ 明朝"/>
          <w:color w:val="auto"/>
        </w:rPr>
        <w:t xml:space="preserve">                                </w:t>
      </w:r>
      <w:r w:rsidR="00415F2E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4E2768">
        <w:rPr>
          <w:rFonts w:ascii="ＭＳ 明朝" w:hAnsi="ＭＳ 明朝" w:hint="eastAsia"/>
          <w:color w:val="auto"/>
        </w:rPr>
        <w:t xml:space="preserve">　　　　　　</w:t>
      </w:r>
      <w:r w:rsidR="00415F2E" w:rsidRPr="004E2768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4E2768" w:rsidRPr="004E2768" w14:paraId="5FD67ED6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3D74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4DE6" w14:textId="5E6E4A3D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AA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EA0" w14:textId="77777777" w:rsidR="00415F2E" w:rsidRPr="004E2768" w:rsidRDefault="00415F2E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CE20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352A0EC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15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56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D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75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8F6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DD1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CD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49D3F6E8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AF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55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90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5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39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1D7AF3D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49A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C21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A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C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14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F8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E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5C5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97B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F07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F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DF8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2584DC4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26ED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1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5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B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2A4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26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E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B1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22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18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45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2C9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9FA931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39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7B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A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866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E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36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0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1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D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0C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0F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6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4C2A84CE" w14:textId="6C079E71" w:rsidR="00415F2E" w:rsidRPr="004E2768" w:rsidRDefault="00622133" w:rsidP="00622133">
      <w:pPr>
        <w:adjustRightInd/>
        <w:spacing w:line="366" w:lineRule="exact"/>
        <w:ind w:right="-739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 xml:space="preserve">２　</w:t>
      </w:r>
      <w:r w:rsidR="000340E4" w:rsidRPr="004E2768">
        <w:rPr>
          <w:rFonts w:ascii="ＭＳ 明朝" w:hAnsi="ＭＳ 明朝" w:hint="eastAsia"/>
          <w:color w:val="auto"/>
        </w:rPr>
        <w:t>工種・</w:t>
      </w:r>
      <w:r w:rsidRPr="004E2768">
        <w:rPr>
          <w:rFonts w:ascii="ＭＳ 明朝" w:hAnsi="ＭＳ 明朝" w:hint="eastAsia"/>
          <w:color w:val="auto"/>
        </w:rPr>
        <w:t>施設</w:t>
      </w:r>
      <w:r w:rsidR="000340E4" w:rsidRPr="004E2768">
        <w:rPr>
          <w:rFonts w:ascii="ＭＳ 明朝" w:hAnsi="ＭＳ 明朝" w:hint="eastAsia"/>
          <w:color w:val="auto"/>
        </w:rPr>
        <w:t>・機械等</w:t>
      </w:r>
      <w:r w:rsidRPr="004E2768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</w:t>
      </w:r>
      <w:r w:rsidR="00415F2E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3C4A5980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C208" w14:textId="161103E9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02EDF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75AA" w14:textId="60E473C9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BC8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EAD0CC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A719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1B9D21A0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12A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DAE" w14:textId="00FF8B18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99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0A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B8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C7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D9E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3650F6CB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A7D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C6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3E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F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5A9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3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2F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CAA29D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8E9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3134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9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559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C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42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66B5D5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79A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4BD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1B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4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F7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3A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0F451C06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7BA7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964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44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E1B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E5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2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C3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902B3C0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D756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2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F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7B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F1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F74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A1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38BA65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B3B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C9E6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74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808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8E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F6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806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B46DF48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080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1B9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D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B2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FB7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C4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6F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7F3349B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A6EC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67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3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66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96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0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E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2390B25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E45E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9F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9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ED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4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8E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2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4E2768" w14:paraId="7263E75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D7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34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3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D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07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FC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56A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15EA90E7" w14:textId="77777777" w:rsidR="00415F2E" w:rsidRPr="004E2768" w:rsidRDefault="00415F2E" w:rsidP="00761082">
      <w:pPr>
        <w:adjustRightInd/>
        <w:rPr>
          <w:rFonts w:ascii="ＭＳ 明朝" w:hAnsi="ＭＳ 明朝"/>
          <w:color w:val="auto"/>
          <w:sz w:val="24"/>
          <w:szCs w:val="24"/>
        </w:rPr>
        <w:sectPr w:rsidR="00415F2E" w:rsidRPr="004E2768" w:rsidSect="00415F2E">
          <w:pgSz w:w="16838" w:h="11906" w:orient="landscape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</w:p>
    <w:p w14:paraId="62C59ACC" w14:textId="2DF914D6" w:rsidR="00761082" w:rsidRPr="004E2768" w:rsidRDefault="005A633B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54E9C4" wp14:editId="3E2AFE20">
                <wp:simplePos x="0" y="0"/>
                <wp:positionH relativeFrom="column">
                  <wp:posOffset>4854630</wp:posOffset>
                </wp:positionH>
                <wp:positionV relativeFrom="paragraph">
                  <wp:posOffset>243813</wp:posOffset>
                </wp:positionV>
                <wp:extent cx="1152525" cy="5619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6F373" w14:textId="71BE5C17" w:rsidR="00BA0BF7" w:rsidRPr="00BA0BF7" w:rsidRDefault="00BA0BF7" w:rsidP="00BA0B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0BF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54E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82.25pt;margin-top:19.2pt;width:90.75pt;height:4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" fillcolor="white [3201]" strokeweight=".5pt">
                <v:textbox>
                  <w:txbxContent>
                    <w:p w14:paraId="7126F373" w14:textId="71BE5C17" w:rsidR="00BA0BF7" w:rsidRPr="00BA0BF7" w:rsidRDefault="00BA0BF7" w:rsidP="00BA0BF7">
                      <w:pPr>
                        <w:rPr>
                          <w:sz w:val="40"/>
                          <w:szCs w:val="40"/>
                        </w:rPr>
                      </w:pPr>
                      <w:r w:rsidRPr="00BA0BF7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F1510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63939" wp14:editId="6B6DF4F0">
                <wp:simplePos x="0" y="0"/>
                <wp:positionH relativeFrom="column">
                  <wp:posOffset>5925130</wp:posOffset>
                </wp:positionH>
                <wp:positionV relativeFrom="paragraph">
                  <wp:posOffset>-886571</wp:posOffset>
                </wp:positionV>
                <wp:extent cx="52401" cy="672998"/>
                <wp:effectExtent l="0" t="0" r="24130" b="1333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1" cy="67299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6DF8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66.55pt;margin-top:-69.8pt;width:4.15pt;height: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" adj="140" strokecolor="black [3213]" strokeweight=".5pt">
                <v:stroke joinstyle="miter"/>
              </v:shape>
            </w:pict>
          </mc:Fallback>
        </mc:AlternateContent>
      </w:r>
      <w:r w:rsidR="009F1510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30746" wp14:editId="49E24CDD">
                <wp:simplePos x="0" y="0"/>
                <wp:positionH relativeFrom="column">
                  <wp:posOffset>-437239</wp:posOffset>
                </wp:positionH>
                <wp:positionV relativeFrom="paragraph">
                  <wp:posOffset>-889497</wp:posOffset>
                </wp:positionV>
                <wp:extent cx="87655" cy="701802"/>
                <wp:effectExtent l="0" t="0" r="26670" b="2222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5" cy="70180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5E2C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34.45pt;margin-top:-70.05pt;width:6.9pt;height: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" adj="225" strokecolor="black [3213]" strokeweight=".5pt">
                <v:stroke joinstyle="miter"/>
              </v:shape>
            </w:pict>
          </mc:Fallback>
        </mc:AlternateContent>
      </w:r>
      <w:r w:rsidR="008465B8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84BB12" wp14:editId="1ED9BAA9">
                <wp:simplePos x="0" y="0"/>
                <wp:positionH relativeFrom="column">
                  <wp:posOffset>-421132</wp:posOffset>
                </wp:positionH>
                <wp:positionV relativeFrom="paragraph">
                  <wp:posOffset>-962457</wp:posOffset>
                </wp:positionV>
                <wp:extent cx="6324600" cy="950976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BB1D8" w14:textId="4C837487" w:rsidR="00733870" w:rsidRPr="003B3039" w:rsidRDefault="00733870" w:rsidP="007F69A0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林業基盤整備資金</w:t>
                            </w:r>
                            <w:r w:rsidR="00D9456A" w:rsidRPr="00FF59B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農林漁業セーフティネット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資金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よる利子助成を希望される場合は、この様式（別記様式第１号の２）を使用して下さい。</w:t>
                            </w:r>
                          </w:p>
                          <w:p w14:paraId="0B4197DB" w14:textId="58E2213A" w:rsidR="00733870" w:rsidRPr="003B3039" w:rsidRDefault="00733870" w:rsidP="00D561FB">
                            <w:pPr>
                              <w:ind w:firstLineChars="100" w:firstLine="18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84BB12" id="テキスト ボックス 7" o:spid="_x0000_s1027" type="#_x0000_t202" style="position:absolute;left:0;text-align:left;margin-left:-33.15pt;margin-top:-75.8pt;width:498pt;height:7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QQLQIAAFs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" fillcolor="white [3201]" stroked="f" strokeweight=".5pt">
                <v:textbox>
                  <w:txbxContent>
                    <w:p w14:paraId="31DBB1D8" w14:textId="4C837487" w:rsidR="00733870" w:rsidRPr="003B3039" w:rsidRDefault="00733870" w:rsidP="007F69A0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林業基盤整備資金</w:t>
                      </w:r>
                      <w:r w:rsidR="00D9456A" w:rsidRPr="00FF59B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農林漁業セーフティネット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資金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よる利子助成を希望される場合は、この様式（別記様式第１号の２）を使用して下さい。</w:t>
                      </w:r>
                    </w:p>
                    <w:p w14:paraId="0B4197DB" w14:textId="58E2213A" w:rsidR="00733870" w:rsidRPr="003B3039" w:rsidRDefault="00733870" w:rsidP="00D561FB">
                      <w:pPr>
                        <w:ind w:firstLineChars="100" w:firstLine="18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="00761082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761082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又は</w:t>
      </w:r>
      <w:r w:rsidR="00761082" w:rsidRPr="004E2768">
        <w:rPr>
          <w:rFonts w:ascii="ＭＳ 明朝" w:hAnsi="ＭＳ 明朝"/>
          <w:color w:val="auto"/>
          <w:sz w:val="24"/>
          <w:szCs w:val="24"/>
          <w:u w:val="double"/>
        </w:rPr>
        <w:t>ウ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464E6FCC" w14:textId="226A6B9E" w:rsidR="00761082" w:rsidRPr="004E2768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申請書　</w:t>
      </w:r>
    </w:p>
    <w:p w14:paraId="5772ACAF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A98CD84" w14:textId="439E283C" w:rsidR="00761082" w:rsidRPr="004E2768" w:rsidRDefault="00761082" w:rsidP="00565377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株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  <w:r w:rsidRPr="004E2768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Pr="004E2768">
        <w:rPr>
          <w:rFonts w:ascii="ＭＳ 明朝" w:hAnsi="ＭＳ 明朝" w:cs="Times New Roman"/>
          <w:color w:val="auto"/>
          <w:spacing w:val="2"/>
        </w:rPr>
        <w:t>50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年４月１日に現在地において設立し、○年４月１日現在の従業員数は</w:t>
      </w:r>
      <w:r w:rsidRPr="004E2768">
        <w:rPr>
          <w:rFonts w:ascii="ＭＳ 明朝" w:hAnsi="ＭＳ 明朝" w:cs="Times New Roman"/>
          <w:color w:val="auto"/>
          <w:spacing w:val="2"/>
        </w:rPr>
        <w:t>65</w:t>
      </w:r>
      <w:r w:rsidRPr="004E2768">
        <w:rPr>
          <w:rFonts w:ascii="ＭＳ 明朝" w:hAnsi="ＭＳ 明朝" w:cs="Times New Roman" w:hint="eastAsia"/>
          <w:color w:val="auto"/>
          <w:spacing w:val="2"/>
        </w:rPr>
        <w:t>名、資本金８千万円で、素材生産業、製材業を主体に事業展開している。</w:t>
      </w: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</w:p>
    <w:p w14:paraId="03112476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4E2768">
        <w:rPr>
          <w:rFonts w:ascii="ＭＳ 明朝" w:hAnsi="ＭＳ 明朝"/>
          <w:color w:val="auto"/>
          <w:sz w:val="24"/>
          <w:szCs w:val="24"/>
        </w:rPr>
        <w:t>への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819"/>
        <w:gridCol w:w="993"/>
      </w:tblGrid>
      <w:tr w:rsidR="004E2768" w:rsidRPr="004E2768" w14:paraId="2471DA54" w14:textId="77777777" w:rsidTr="00DC62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4239B6" w14:textId="14EE365F" w:rsidR="001C0C10" w:rsidRPr="004E2768" w:rsidRDefault="001C0C10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07EBC" w14:textId="6156E301" w:rsidR="00761082" w:rsidRPr="004E2768" w:rsidRDefault="001C0C10" w:rsidP="001C0C1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4FAD128" w14:textId="77777777" w:rsidR="00761082" w:rsidRPr="004E2768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BB" w14:textId="77777777" w:rsidR="00761082" w:rsidRPr="004E2768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4E2768" w:rsidRPr="004E2768" w14:paraId="4F7BF766" w14:textId="77777777" w:rsidTr="002B5177">
        <w:trPr>
          <w:trHeight w:val="90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3E7478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spacing w:val="2"/>
                <w:sz w:val="16"/>
                <w:szCs w:val="16"/>
              </w:rPr>
              <w:t>ア　自然災害の被害からの復旧、経営再建</w:t>
            </w:r>
          </w:p>
          <w:p w14:paraId="33E8D777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3D7D06E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656E7DEE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D6F9A10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67BF1F6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F1395E8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F345C2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7BA10ED5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1EC6E30" w14:textId="234284A6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76D99C" w14:textId="77777777" w:rsidR="004720B5" w:rsidRPr="004E2768" w:rsidRDefault="004720B5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70315B8" w14:textId="11791CEE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825AD1C" w14:textId="08A39822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spacing w:val="2"/>
                <w:sz w:val="16"/>
                <w:szCs w:val="16"/>
              </w:rPr>
              <w:t>イ　社会的・経済的環境変化により悪化した経営の維持安定</w:t>
            </w:r>
          </w:p>
          <w:p w14:paraId="229FFC66" w14:textId="7F7E6823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6E6C" w14:textId="212A5B7A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・プレカット加工施設が損壊し、生産不能の状態</w:t>
            </w:r>
          </w:p>
          <w:p w14:paraId="496CEE4A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2FE6A8A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4179F6D" w14:textId="47899105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38D3E0B" w14:textId="77777777" w:rsidR="00EE1744" w:rsidRPr="004E2768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1789C3EC" w14:textId="1F780664" w:rsidR="00294EEF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・素材の運搬路である林道の一部に路面亀裂と崩落が発生し、素材搬出が困難な状態</w:t>
            </w:r>
          </w:p>
          <w:p w14:paraId="70017F8E" w14:textId="6EB77EEF" w:rsidR="00CE174D" w:rsidRPr="004E2768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・製材機械の一部が損壊し、製材品の販売が困難な状態</w:t>
            </w:r>
          </w:p>
          <w:p w14:paraId="6298929F" w14:textId="05488CCF" w:rsidR="00F002EB" w:rsidRPr="004E2768" w:rsidRDefault="00F002EB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35265C5" w14:textId="6277EDF0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</w:p>
          <w:p w14:paraId="2DEFFD6F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4A90AED" w14:textId="01084230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・新型コロナウイルス感染症</w:t>
            </w:r>
            <w:r w:rsidR="00916AD0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の影響による生産コスト等の増大が経営を圧迫</w:t>
            </w:r>
          </w:p>
          <w:p w14:paraId="04876792" w14:textId="04C93039" w:rsidR="00CE174D" w:rsidRPr="004E2768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</w:t>
            </w:r>
            <w:r w:rsidR="00E5558A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ウイルス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感染症</w:t>
            </w:r>
            <w:r w:rsidR="008E5B2C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の影響により粗利益が前期と比べて2</w:t>
            </w:r>
            <w:r w:rsidRPr="004E2768"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  <w:t>0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％以上減少し</w:t>
            </w:r>
            <w:r w:rsidR="006D11ED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、運転資金が不足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し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ている状態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</w:tcPr>
          <w:p w14:paraId="3747CCE8" w14:textId="02B49360" w:rsidR="00CE174D" w:rsidRPr="004E2768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対象資金により、工場建屋の修繕、横架材加工機及び柱材加工機の新設、フォークリフト１台の修理などを行う。</w:t>
            </w:r>
          </w:p>
          <w:p w14:paraId="29AA8A7D" w14:textId="0352FDB7" w:rsidR="00CE174D" w:rsidRPr="004E2768" w:rsidRDefault="00CE174D" w:rsidP="00DC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全体計画、費用の内訳等は、別紙参考様式記載のとおり。（別添横架材加工機及び柱材加工機のパンフレット、見積書等参照）</w:t>
            </w:r>
          </w:p>
          <w:p w14:paraId="21DC1ACB" w14:textId="7F1E34E0" w:rsidR="00EE1744" w:rsidRPr="004E2768" w:rsidRDefault="00EE1744" w:rsidP="00EE17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（別紙参考様式は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記載例１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364E53C6" w14:textId="77777777" w:rsidR="00CE174D" w:rsidRPr="004E2768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対象資金により、林道の路面整備と土砂崩落個所の復旧工事を行う。</w:t>
            </w:r>
          </w:p>
          <w:p w14:paraId="75F0A293" w14:textId="06878907" w:rsidR="00CE174D" w:rsidRPr="004E2768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工事概要は、別添、見積書、契約書のとおり。</w:t>
            </w:r>
          </w:p>
          <w:p w14:paraId="1AF5EA81" w14:textId="6EBED102" w:rsidR="00F518C8" w:rsidRPr="004E2768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対象資金は、製材品の販売</w:t>
            </w:r>
            <w:r w:rsidR="0036000F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再開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による経営の再建が図られるまでに必要な従業員給与</w:t>
            </w:r>
            <w:r w:rsidR="0041567F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として使用</w:t>
            </w:r>
          </w:p>
          <w:p w14:paraId="3BAB8171" w14:textId="39E4757D" w:rsidR="00CE174D" w:rsidRPr="004E2768" w:rsidRDefault="0041567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○ヶ月分概ね</w:t>
            </w:r>
            <w:r w:rsidR="00441C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，０００万円</w:t>
            </w:r>
          </w:p>
          <w:p w14:paraId="0C7C0ADD" w14:textId="3CE5C21F" w:rsidR="00441CB8" w:rsidRPr="004E2768" w:rsidRDefault="00441CB8" w:rsidP="00160A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資金の内訳等は、別紙参考様式記載のとおり。</w:t>
            </w:r>
          </w:p>
          <w:p w14:paraId="5670990D" w14:textId="00BC5E4C" w:rsidR="00E54DE1" w:rsidRPr="004E2768" w:rsidRDefault="0036000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</w:t>
            </w:r>
            <w:r w:rsidR="00A448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様式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="0066544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742EB307" w14:textId="6C0CD6B4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対象資金により○○等の最新の製材機械を導入し、作業の効率化、省力化によるコストの削減を図る。</w:t>
            </w:r>
          </w:p>
          <w:p w14:paraId="6920B3B5" w14:textId="47A93790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全体計画、費用の内訳等は</w:t>
            </w:r>
            <w:r w:rsidR="00EA57F2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、別紙参考様式記載のとおり。</w:t>
            </w:r>
          </w:p>
          <w:p w14:paraId="41C55FA3" w14:textId="3A346F72" w:rsidR="00160AD4" w:rsidRPr="004E2768" w:rsidRDefault="00160AD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</w:t>
            </w:r>
            <w:r w:rsidR="00CF095E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１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作成のこと。）</w:t>
            </w:r>
          </w:p>
          <w:p w14:paraId="1ACE5878" w14:textId="7924A139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D49F94D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F37A883" w14:textId="72C68682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対象資金は、当面の経営の維持安定に必要な資金として使用</w:t>
            </w:r>
          </w:p>
          <w:p w14:paraId="25489138" w14:textId="5228E355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・従業員給与（〇ヶ月分）</w:t>
            </w:r>
            <w:r w:rsidR="004720B5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　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概ね１，２００万円</w:t>
            </w:r>
          </w:p>
          <w:p w14:paraId="04406AFD" w14:textId="7BAB8300" w:rsidR="00CE174D" w:rsidRPr="004E2768" w:rsidRDefault="00CE174D" w:rsidP="00EC32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32" w:hangingChars="200" w:hanging="33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・林業機械のリース料（○ヶ月分）概ね３００万円</w:t>
            </w:r>
          </w:p>
          <w:p w14:paraId="5E8DFA99" w14:textId="05A604BB" w:rsidR="00CE174D" w:rsidRPr="004E2768" w:rsidRDefault="00CE174D" w:rsidP="008430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90" w:hangingChars="1500" w:hanging="2490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・車両等の燃料代（〇ヶ月分）</w:t>
            </w:r>
            <w:r w:rsidR="004720B5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概ね１５０万円</w:t>
            </w:r>
          </w:p>
          <w:p w14:paraId="009C8778" w14:textId="77777777" w:rsidR="00A448B8" w:rsidRPr="004E2768" w:rsidRDefault="00665444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</w:t>
            </w:r>
            <w:r w:rsidR="00A448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別紙参考様式記載のとおり。</w:t>
            </w:r>
          </w:p>
          <w:p w14:paraId="6BF7CCD6" w14:textId="3774E77B" w:rsidR="004720B5" w:rsidRPr="004E2768" w:rsidRDefault="004720B5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は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DAAB0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1859E886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C3A1433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B25D938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2A17D5A" w14:textId="77777777" w:rsidR="00EE1744" w:rsidRPr="004E2768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DA209C6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林業基盤整備資金</w:t>
            </w:r>
          </w:p>
          <w:p w14:paraId="497DB355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A0C82F0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農林漁業セーフティネット資金</w:t>
            </w:r>
          </w:p>
          <w:p w14:paraId="51C26C1A" w14:textId="38AC6A41" w:rsidR="00E5558A" w:rsidRPr="004E2768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607FAEF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88FA12C" w14:textId="78131998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08E680D3" w14:textId="0DE8CBD6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80BCD37" w14:textId="67CC77A4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A16C56B" w14:textId="529F2414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3E37EC22" w14:textId="77777777" w:rsidR="00CF095E" w:rsidRPr="004E2768" w:rsidRDefault="00CF095E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655AA87" w14:textId="7D67A52A" w:rsidR="00E5558A" w:rsidRPr="004E2768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農林漁業セーフネット資金</w:t>
            </w:r>
          </w:p>
        </w:tc>
      </w:tr>
    </w:tbl>
    <w:p w14:paraId="61CEF5B8" w14:textId="3DC150F2" w:rsidR="00F66374" w:rsidRPr="004E2768" w:rsidRDefault="00F66374" w:rsidP="00F66374">
      <w:pPr>
        <w:adjustRightInd/>
        <w:ind w:left="142"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※該当</w:t>
      </w:r>
      <w:r w:rsidR="00993BFD"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</w:t>
      </w: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項目</w:t>
      </w:r>
      <w:r w:rsidR="00993BFD"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について記載</w:t>
      </w: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する。</w:t>
      </w:r>
    </w:p>
    <w:p w14:paraId="75262BCD" w14:textId="27C073D7" w:rsidR="002B5177" w:rsidRPr="004E2768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３　担当者　　（メールアドレスについても記載されるようお願いします。）</w:t>
      </w:r>
    </w:p>
    <w:p w14:paraId="2DA7253F" w14:textId="77777777" w:rsidR="00E94FA8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  <w:sectPr w:rsidR="00E94FA8" w:rsidSect="00DC62B5">
          <w:pgSz w:w="11906" w:h="16838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４　添付書類　（ご確認の上、添付漏れがないようにお願いします。）</w:t>
      </w:r>
    </w:p>
    <w:p w14:paraId="5D655FE7" w14:textId="6375C5DF" w:rsidR="00517429" w:rsidRPr="004E2768" w:rsidRDefault="00517429" w:rsidP="00517429">
      <w:pPr>
        <w:adjustRightInd/>
        <w:spacing w:line="366" w:lineRule="exact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lastRenderedPageBreak/>
        <w:t>別紙参考様式</w:t>
      </w:r>
      <w:r w:rsidR="005F7AE0">
        <w:rPr>
          <w:rFonts w:ascii="ＭＳ 明朝" w:hAnsi="ＭＳ 明朝" w:hint="eastAsia"/>
          <w:color w:val="auto"/>
        </w:rPr>
        <w:t>〔</w:t>
      </w:r>
      <w:r w:rsidRPr="004E2768">
        <w:rPr>
          <w:rFonts w:ascii="ＭＳ 明朝" w:hAnsi="ＭＳ 明朝" w:hint="eastAsia"/>
          <w:color w:val="auto"/>
        </w:rPr>
        <w:t>記載例</w:t>
      </w:r>
      <w:r w:rsidR="00E2561E" w:rsidRPr="004E2768">
        <w:rPr>
          <w:rFonts w:ascii="ＭＳ 明朝" w:hAnsi="ＭＳ 明朝" w:hint="eastAsia"/>
          <w:color w:val="auto"/>
        </w:rPr>
        <w:t xml:space="preserve">　１</w:t>
      </w:r>
      <w:r w:rsidR="005F7AE0">
        <w:rPr>
          <w:rFonts w:ascii="ＭＳ 明朝" w:hAnsi="ＭＳ 明朝" w:hint="eastAsia"/>
          <w:color w:val="auto"/>
        </w:rPr>
        <w:t>〕</w:t>
      </w:r>
      <w:r w:rsidR="00E2561E" w:rsidRPr="004E2768">
        <w:rPr>
          <w:rFonts w:ascii="ＭＳ 明朝" w:hAnsi="ＭＳ 明朝" w:hint="eastAsia"/>
          <w:color w:val="auto"/>
        </w:rPr>
        <w:t xml:space="preserve">　（自然災害による被害の復旧に係る農林</w:t>
      </w:r>
      <w:r w:rsidR="00E90158" w:rsidRPr="004E2768">
        <w:rPr>
          <w:rFonts w:ascii="ＭＳ 明朝" w:hAnsi="ＭＳ 明朝" w:hint="eastAsia"/>
          <w:color w:val="auto"/>
        </w:rPr>
        <w:t>漁業</w:t>
      </w:r>
      <w:r w:rsidR="00E2561E" w:rsidRPr="004E2768">
        <w:rPr>
          <w:rFonts w:ascii="ＭＳ 明朝" w:hAnsi="ＭＳ 明朝" w:hint="eastAsia"/>
          <w:color w:val="auto"/>
        </w:rPr>
        <w:t>施設資金）</w:t>
      </w:r>
    </w:p>
    <w:p w14:paraId="151D198E" w14:textId="7CD670CD" w:rsidR="00517429" w:rsidRPr="004E2768" w:rsidRDefault="00622133" w:rsidP="00622133">
      <w:pPr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514C68" w:rsidRPr="004E2768">
        <w:rPr>
          <w:rFonts w:ascii="ＭＳ 明朝" w:hAnsi="ＭＳ 明朝" w:hint="eastAsia"/>
          <w:color w:val="auto"/>
        </w:rPr>
        <w:t xml:space="preserve"> </w:t>
      </w:r>
      <w:r w:rsidR="00514C68" w:rsidRPr="004E2768">
        <w:rPr>
          <w:rFonts w:ascii="ＭＳ 明朝" w:hAnsi="ＭＳ 明朝"/>
          <w:color w:val="auto"/>
        </w:rPr>
        <w:t xml:space="preserve">                             </w:t>
      </w:r>
      <w:r w:rsidR="00517429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4E2768">
        <w:rPr>
          <w:rFonts w:ascii="ＭＳ 明朝" w:hAnsi="ＭＳ 明朝" w:hint="eastAsia"/>
          <w:color w:val="auto"/>
        </w:rPr>
        <w:t xml:space="preserve">　　　　　</w:t>
      </w:r>
      <w:r w:rsidR="00517429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39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737"/>
        <w:gridCol w:w="851"/>
        <w:gridCol w:w="1276"/>
        <w:gridCol w:w="1134"/>
        <w:gridCol w:w="1134"/>
        <w:gridCol w:w="1134"/>
        <w:gridCol w:w="1134"/>
        <w:gridCol w:w="708"/>
        <w:gridCol w:w="709"/>
        <w:gridCol w:w="709"/>
        <w:gridCol w:w="1134"/>
      </w:tblGrid>
      <w:tr w:rsidR="004E2768" w:rsidRPr="004E2768" w14:paraId="4085646A" w14:textId="77777777" w:rsidTr="00FA33F1">
        <w:trPr>
          <w:trHeight w:val="24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2100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AA42" w14:textId="1C65FF28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E053FA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</w:rPr>
              <w:t>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9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9BE" w14:textId="77777777" w:rsidR="00517429" w:rsidRPr="004E2768" w:rsidRDefault="00517429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FD4E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0889E24" w14:textId="77777777" w:rsidTr="00FA33F1">
        <w:trPr>
          <w:trHeight w:val="73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07F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7BE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88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5D2" w14:textId="77777777" w:rsidR="00517429" w:rsidRPr="004E2768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4F8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1A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172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5FEF2CEC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E5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13D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5A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85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47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3718A7AD" w14:textId="77777777" w:rsidTr="00FA33F1">
        <w:trPr>
          <w:trHeight w:val="5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9794" w14:textId="5913ACE0" w:rsidR="00517429" w:rsidRPr="004E2768" w:rsidRDefault="009E20C3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517429" w:rsidRPr="004E2768">
              <w:rPr>
                <w:rFonts w:ascii="ＭＳ 明朝" w:hAnsi="ＭＳ 明朝" w:cs="Times New Roman" w:hint="eastAsia"/>
                <w:color w:val="auto"/>
              </w:rPr>
              <w:t>加工流通施設整備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10" w14:textId="489B0BF5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</w:t>
            </w:r>
            <w:r w:rsidR="00E053FA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工場建屋修繕工事一式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7D9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18" w14:textId="43D0FCFE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DF" w14:textId="0BEFAA54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138" w14:textId="56C3681F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7B5" w14:textId="3D62E72E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5F" w14:textId="29B738D0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3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C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D21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8" w14:textId="3703854D" w:rsidR="00517429" w:rsidRPr="004E2768" w:rsidRDefault="00680FE8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</w:tr>
      <w:tr w:rsidR="004E2768" w:rsidRPr="004E2768" w14:paraId="67E9C64A" w14:textId="77777777" w:rsidTr="00FA33F1">
        <w:trPr>
          <w:trHeight w:val="2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C0A9" w14:textId="77777777" w:rsidR="00E053FA" w:rsidRPr="004E2768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87" w14:textId="5C642F83" w:rsidR="00E053FA" w:rsidRPr="004E2768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</w:t>
            </w:r>
            <w:r w:rsidR="00680FE8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60E" w14:textId="77777777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7FA" w14:textId="77951EB8" w:rsidR="00E053FA" w:rsidRPr="004E2768" w:rsidRDefault="00680FE8" w:rsidP="00680FE8">
            <w:pPr>
              <w:spacing w:line="366" w:lineRule="exact"/>
              <w:ind w:firstLineChars="50" w:firstLine="81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43,020,000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D5" w14:textId="72859A4F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4,305,000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25D" w14:textId="46B13486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14,400,000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4B6" w14:textId="45F130C1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54F" w14:textId="220EEDF9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492" w14:textId="6C0AC85C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C07" w14:textId="74B553F3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4" w14:textId="6B628C15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0B0" w14:textId="1203F956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</w:tr>
      <w:tr w:rsidR="004E2768" w:rsidRPr="004E2768" w14:paraId="4B4815C3" w14:textId="77777777" w:rsidTr="00FA33F1">
        <w:trPr>
          <w:trHeight w:val="15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7941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18C" w14:textId="464E1B04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</w:t>
            </w:r>
            <w:r w:rsidR="00E8593C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修理１</w:t>
            </w: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0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84" w14:textId="18F9F3DC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BA" w14:textId="2CB3AA9A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A5C" w14:textId="4FFAC77C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8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EC" w14:textId="62C3B40A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5B" w14:textId="08DED53A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02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4C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E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B54" w14:textId="67A6D3A1" w:rsidR="00517429" w:rsidRPr="004E2768" w:rsidRDefault="00E8593C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</w:tr>
      <w:tr w:rsidR="004E2768" w:rsidRPr="004E2768" w14:paraId="4872A727" w14:textId="77777777" w:rsidTr="00514C68">
        <w:trPr>
          <w:trHeight w:val="179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C849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55" w14:textId="77777777" w:rsidR="00514C68" w:rsidRPr="004E2768" w:rsidRDefault="00514C68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4B6852" w14:textId="3DC2FBD3" w:rsidR="00517429" w:rsidRPr="004E2768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66D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335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B47D5C2" w14:textId="421A5B55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6A9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DE05C3A" w14:textId="029DBE3E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76B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33EF483" w14:textId="78DE9CB1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35,400,000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936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01371E75" w14:textId="78AAE3BF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E58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A983251" w14:textId="6C040C26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31C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BCF0FA9" w14:textId="74F46F93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260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198C193" w14:textId="43A64AFD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8B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C4715EB" w14:textId="1D3D2E3E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4D7" w14:textId="77777777" w:rsidR="00514C68" w:rsidRPr="004E2768" w:rsidRDefault="00514C6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20B953" w14:textId="2C775F3A" w:rsidR="00517429" w:rsidRPr="004E2768" w:rsidRDefault="006F7C9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</w:tr>
    </w:tbl>
    <w:p w14:paraId="0BEA7CD0" w14:textId="77777777" w:rsidR="00514C68" w:rsidRPr="004E2768" w:rsidRDefault="00514C68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</w:p>
    <w:p w14:paraId="72C7C73D" w14:textId="3B537634" w:rsidR="00514C68" w:rsidRPr="004E2768" w:rsidRDefault="00622133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２　</w:t>
      </w:r>
      <w:r w:rsidR="00680FE8" w:rsidRPr="004E2768">
        <w:rPr>
          <w:rFonts w:ascii="ＭＳ 明朝" w:hAnsi="ＭＳ 明朝" w:hint="eastAsia"/>
          <w:color w:val="auto"/>
        </w:rPr>
        <w:t>工種・</w:t>
      </w:r>
      <w:r w:rsidRPr="004E2768">
        <w:rPr>
          <w:rFonts w:ascii="ＭＳ 明朝" w:hAnsi="ＭＳ 明朝" w:hint="eastAsia"/>
          <w:color w:val="auto"/>
        </w:rPr>
        <w:t>施設</w:t>
      </w:r>
      <w:r w:rsidR="00680FE8" w:rsidRPr="004E2768">
        <w:rPr>
          <w:rFonts w:ascii="ＭＳ 明朝" w:hAnsi="ＭＳ 明朝" w:hint="eastAsia"/>
          <w:color w:val="auto"/>
        </w:rPr>
        <w:t>・機械等</w:t>
      </w:r>
      <w:r w:rsidRPr="004E2768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517429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Style w:val="af3"/>
        <w:tblW w:w="14312" w:type="dxa"/>
        <w:tblLook w:val="04A0" w:firstRow="1" w:lastRow="0" w:firstColumn="1" w:lastColumn="0" w:noHBand="0" w:noVBand="1"/>
      </w:tblPr>
      <w:tblGrid>
        <w:gridCol w:w="2547"/>
        <w:gridCol w:w="2268"/>
        <w:gridCol w:w="3118"/>
        <w:gridCol w:w="1843"/>
        <w:gridCol w:w="1276"/>
        <w:gridCol w:w="1276"/>
        <w:gridCol w:w="1984"/>
      </w:tblGrid>
      <w:tr w:rsidR="004E2768" w:rsidRPr="004E2768" w14:paraId="7EAD77EA" w14:textId="77777777" w:rsidTr="00413E09">
        <w:trPr>
          <w:trHeight w:val="339"/>
        </w:trPr>
        <w:tc>
          <w:tcPr>
            <w:tcW w:w="2547" w:type="dxa"/>
            <w:vMerge w:val="restart"/>
          </w:tcPr>
          <w:p w14:paraId="586E5D92" w14:textId="45159AE3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工種・施設・機械等区分</w:t>
            </w:r>
          </w:p>
        </w:tc>
        <w:tc>
          <w:tcPr>
            <w:tcW w:w="7229" w:type="dxa"/>
            <w:gridSpan w:val="3"/>
          </w:tcPr>
          <w:p w14:paraId="1D087D49" w14:textId="2C3A1C3E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工種・施設・機械等の内容</w:t>
            </w:r>
          </w:p>
        </w:tc>
        <w:tc>
          <w:tcPr>
            <w:tcW w:w="1276" w:type="dxa"/>
            <w:vMerge w:val="restart"/>
          </w:tcPr>
          <w:p w14:paraId="69BB2BCA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C8BCF28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</w:tcPr>
          <w:p w14:paraId="2A970527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13A90196" w14:textId="77777777" w:rsidTr="00413E09">
        <w:trPr>
          <w:trHeight w:val="799"/>
        </w:trPr>
        <w:tc>
          <w:tcPr>
            <w:tcW w:w="2547" w:type="dxa"/>
            <w:vMerge/>
          </w:tcPr>
          <w:p w14:paraId="5FDE4889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6D91ABC6" w14:textId="42DE5EAD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工種・施設・機械等の名称</w:t>
            </w:r>
          </w:p>
        </w:tc>
        <w:tc>
          <w:tcPr>
            <w:tcW w:w="3118" w:type="dxa"/>
          </w:tcPr>
          <w:p w14:paraId="0877BC60" w14:textId="77777777" w:rsidR="00372B41" w:rsidRPr="004E2768" w:rsidRDefault="00372B41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843" w:type="dxa"/>
          </w:tcPr>
          <w:p w14:paraId="748262A6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</w:tcPr>
          <w:p w14:paraId="490F67DA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F0FDF3F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84" w:type="dxa"/>
          </w:tcPr>
          <w:p w14:paraId="4EF477E9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6DF4F22B" w14:textId="77777777" w:rsidTr="00413E09">
        <w:trPr>
          <w:trHeight w:val="299"/>
        </w:trPr>
        <w:tc>
          <w:tcPr>
            <w:tcW w:w="2547" w:type="dxa"/>
            <w:vMerge w:val="restart"/>
          </w:tcPr>
          <w:p w14:paraId="019729A8" w14:textId="39295DC1" w:rsidR="00E0469E" w:rsidRPr="004E2768" w:rsidRDefault="00E0469E" w:rsidP="00F11B00">
            <w:pPr>
              <w:spacing w:line="366" w:lineRule="exac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１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プレカット工場建屋修繕工事一式</w:t>
            </w:r>
          </w:p>
        </w:tc>
        <w:tc>
          <w:tcPr>
            <w:tcW w:w="2268" w:type="dxa"/>
          </w:tcPr>
          <w:p w14:paraId="1F25CBF4" w14:textId="5BEA9652" w:rsidR="00E0469E" w:rsidRPr="004E2768" w:rsidRDefault="00E0469E" w:rsidP="00372B41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工場敷地片付け</w:t>
            </w:r>
          </w:p>
        </w:tc>
        <w:tc>
          <w:tcPr>
            <w:tcW w:w="3118" w:type="dxa"/>
          </w:tcPr>
          <w:p w14:paraId="080E12C8" w14:textId="53C85AB6" w:rsidR="00E0469E" w:rsidRPr="004E2768" w:rsidRDefault="00E0469E" w:rsidP="00C8419B">
            <w:pPr>
              <w:spacing w:line="366" w:lineRule="exact"/>
              <w:ind w:right="212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</w:rPr>
              <w:t>,250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EF3380C" w14:textId="3F342DEB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</w:rPr>
              <w:t>3,500,000</w:t>
            </w:r>
          </w:p>
        </w:tc>
        <w:tc>
          <w:tcPr>
            <w:tcW w:w="1276" w:type="dxa"/>
          </w:tcPr>
          <w:p w14:paraId="73B9D4B9" w14:textId="4F31FE4C" w:rsidR="00E0469E" w:rsidRPr="004E2768" w:rsidRDefault="00E0469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3B22B3C8" w14:textId="7045C4B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①</w:t>
            </w:r>
          </w:p>
        </w:tc>
        <w:tc>
          <w:tcPr>
            <w:tcW w:w="1984" w:type="dxa"/>
          </w:tcPr>
          <w:p w14:paraId="3D57D78C" w14:textId="7A903DBA" w:rsidR="00E0469E" w:rsidRPr="004E2768" w:rsidRDefault="00E0469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503E941B" w14:textId="77777777" w:rsidTr="00413E09">
        <w:trPr>
          <w:trHeight w:val="264"/>
        </w:trPr>
        <w:tc>
          <w:tcPr>
            <w:tcW w:w="2547" w:type="dxa"/>
            <w:vMerge/>
          </w:tcPr>
          <w:p w14:paraId="1F6A5643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4D7C0D80" w14:textId="3C801F42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工場建屋修繕工事</w:t>
            </w:r>
          </w:p>
        </w:tc>
        <w:tc>
          <w:tcPr>
            <w:tcW w:w="3118" w:type="dxa"/>
          </w:tcPr>
          <w:p w14:paraId="2B1EB414" w14:textId="4D3A481F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工場内地盤改良　　2</w:t>
            </w:r>
            <w:r w:rsidRPr="004E2768">
              <w:rPr>
                <w:rFonts w:ascii="ＭＳ 明朝" w:hAnsi="ＭＳ 明朝" w:cs="Times New Roman"/>
                <w:color w:val="auto"/>
              </w:rPr>
              <w:t>,500</w:t>
            </w:r>
            <w:r w:rsidR="00C8419B" w:rsidRPr="004E2768">
              <w:rPr>
                <w:rFonts w:ascii="ＭＳ 明朝" w:hAnsi="ＭＳ 明朝" w:cs="Times New Roman" w:hint="eastAsia"/>
                <w:color w:val="auto"/>
              </w:rPr>
              <w:t xml:space="preserve">㎡　</w:t>
            </w:r>
          </w:p>
        </w:tc>
        <w:tc>
          <w:tcPr>
            <w:tcW w:w="1843" w:type="dxa"/>
          </w:tcPr>
          <w:p w14:paraId="53EF2F2B" w14:textId="2836E688" w:rsidR="00E0469E" w:rsidRPr="004E2768" w:rsidRDefault="00202EDF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/>
                <w:color w:val="auto"/>
              </w:rPr>
              <w:t>33,950</w:t>
            </w:r>
            <w:r w:rsidR="00E0469E" w:rsidRPr="004E2768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19F15E8A" w14:textId="5FF5399B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5BC48669" w14:textId="169E3EF2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②</w:t>
            </w:r>
          </w:p>
        </w:tc>
        <w:tc>
          <w:tcPr>
            <w:tcW w:w="1984" w:type="dxa"/>
          </w:tcPr>
          <w:p w14:paraId="1D653F6A" w14:textId="5188F9FC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41FC8A95" w14:textId="77777777" w:rsidTr="00413E09">
        <w:trPr>
          <w:trHeight w:val="322"/>
        </w:trPr>
        <w:tc>
          <w:tcPr>
            <w:tcW w:w="2547" w:type="dxa"/>
            <w:vMerge/>
          </w:tcPr>
          <w:p w14:paraId="6C0E4337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7A357F86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716A4345" w14:textId="4FEDB0B1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工場建屋修繕 </w:t>
            </w:r>
            <w:r w:rsidRPr="004E2768">
              <w:rPr>
                <w:rFonts w:ascii="ＭＳ 明朝" w:hAnsi="ＭＳ 明朝" w:cs="Times New Roman"/>
                <w:color w:val="auto"/>
              </w:rPr>
              <w:t xml:space="preserve">     4,500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4A39732" w14:textId="2EDFBED0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</w:rPr>
              <w:t>,</w:t>
            </w:r>
            <w:r w:rsidR="00F72893" w:rsidRPr="004E2768">
              <w:rPr>
                <w:rFonts w:ascii="ＭＳ 明朝" w:hAnsi="ＭＳ 明朝" w:cs="Times New Roman" w:hint="eastAsia"/>
                <w:color w:val="auto"/>
              </w:rPr>
              <w:t>0</w:t>
            </w:r>
            <w:r w:rsidR="00F72893" w:rsidRPr="004E2768">
              <w:rPr>
                <w:rFonts w:ascii="ＭＳ 明朝" w:hAnsi="ＭＳ 明朝" w:cs="Times New Roman"/>
                <w:color w:val="auto"/>
              </w:rPr>
              <w:t>00</w:t>
            </w:r>
            <w:r w:rsidRPr="004E2768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62EC06A5" w14:textId="613F05D0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3C7CB99" w14:textId="7F0FEBA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③</w:t>
            </w:r>
          </w:p>
        </w:tc>
        <w:tc>
          <w:tcPr>
            <w:tcW w:w="1984" w:type="dxa"/>
          </w:tcPr>
          <w:p w14:paraId="72DA7662" w14:textId="676A2A0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01368FB1" w14:textId="77777777" w:rsidTr="00413E09">
        <w:trPr>
          <w:trHeight w:val="483"/>
        </w:trPr>
        <w:tc>
          <w:tcPr>
            <w:tcW w:w="2547" w:type="dxa"/>
            <w:vMerge/>
          </w:tcPr>
          <w:p w14:paraId="3EB8D12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533D6112" w14:textId="722BE8ED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・・・・・・・</w:t>
            </w:r>
          </w:p>
        </w:tc>
        <w:tc>
          <w:tcPr>
            <w:tcW w:w="3118" w:type="dxa"/>
          </w:tcPr>
          <w:p w14:paraId="74C1D271" w14:textId="0D553DE9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　・・・・・・・・・・</w:t>
            </w:r>
          </w:p>
        </w:tc>
        <w:tc>
          <w:tcPr>
            <w:tcW w:w="1843" w:type="dxa"/>
          </w:tcPr>
          <w:p w14:paraId="4AB33043" w14:textId="5268C375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F72893" w:rsidRPr="004E2768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="00F72893" w:rsidRPr="004E2768">
              <w:rPr>
                <w:rFonts w:ascii="ＭＳ 明朝" w:hAnsi="ＭＳ 明朝" w:cs="Times New Roman"/>
                <w:color w:val="auto"/>
              </w:rPr>
              <w:t xml:space="preserve">  550,000</w:t>
            </w:r>
          </w:p>
        </w:tc>
        <w:tc>
          <w:tcPr>
            <w:tcW w:w="1276" w:type="dxa"/>
          </w:tcPr>
          <w:p w14:paraId="574F53E1" w14:textId="015B1E0D" w:rsidR="00E0469E" w:rsidRPr="004E2768" w:rsidRDefault="00743A58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951BAE7" w14:textId="50DCE29C" w:rsidR="00E0469E" w:rsidRPr="004E2768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④</w:t>
            </w:r>
          </w:p>
        </w:tc>
        <w:tc>
          <w:tcPr>
            <w:tcW w:w="1984" w:type="dxa"/>
          </w:tcPr>
          <w:p w14:paraId="6F7BF36D" w14:textId="17E1CA72" w:rsidR="00E0469E" w:rsidRPr="004E2768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43B53605" w14:textId="77777777" w:rsidTr="00413E09">
        <w:trPr>
          <w:trHeight w:val="315"/>
        </w:trPr>
        <w:tc>
          <w:tcPr>
            <w:tcW w:w="2547" w:type="dxa"/>
            <w:vMerge/>
          </w:tcPr>
          <w:p w14:paraId="294AF4FD" w14:textId="77777777" w:rsidR="00202EDF" w:rsidRPr="004E2768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BA54E80" w14:textId="77777777" w:rsidR="00202EDF" w:rsidRPr="004E2768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FC14E01" w14:textId="08DF6AE2" w:rsidR="00202EDF" w:rsidRPr="004E2768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843" w:type="dxa"/>
          </w:tcPr>
          <w:p w14:paraId="45DA5D78" w14:textId="500A6437" w:rsidR="00202EDF" w:rsidRPr="004E2768" w:rsidRDefault="000533B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・・・</w:t>
            </w:r>
          </w:p>
        </w:tc>
        <w:tc>
          <w:tcPr>
            <w:tcW w:w="1276" w:type="dxa"/>
          </w:tcPr>
          <w:p w14:paraId="6540AE04" w14:textId="77777777" w:rsidR="00202EDF" w:rsidRPr="004E2768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7D60BF18" w14:textId="77777777" w:rsidR="00202EDF" w:rsidRPr="004E2768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38FEE4A" w14:textId="77777777" w:rsidR="00202EDF" w:rsidRPr="004E2768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220E053B" w14:textId="77777777" w:rsidTr="00413E09">
        <w:trPr>
          <w:trHeight w:val="311"/>
        </w:trPr>
        <w:tc>
          <w:tcPr>
            <w:tcW w:w="2547" w:type="dxa"/>
            <w:vMerge/>
          </w:tcPr>
          <w:p w14:paraId="0C0759B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110A2FAE" w14:textId="75572F3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ED3EA65" w14:textId="3FE5FE3D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843" w:type="dxa"/>
          </w:tcPr>
          <w:p w14:paraId="32D409C5" w14:textId="4E45CC5A" w:rsidR="00E0469E" w:rsidRPr="004E2768" w:rsidRDefault="00743A58" w:rsidP="00E0469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・・・・・・</w:t>
            </w:r>
          </w:p>
        </w:tc>
        <w:tc>
          <w:tcPr>
            <w:tcW w:w="1276" w:type="dxa"/>
          </w:tcPr>
          <w:p w14:paraId="0B87A5AF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DEBD94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BFA72AD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04891BF3" w14:textId="77777777" w:rsidTr="00413E09">
        <w:trPr>
          <w:trHeight w:val="558"/>
        </w:trPr>
        <w:tc>
          <w:tcPr>
            <w:tcW w:w="2547" w:type="dxa"/>
            <w:vMerge w:val="restart"/>
          </w:tcPr>
          <w:p w14:paraId="57A619C6" w14:textId="02FE7B8D" w:rsidR="00E0469E" w:rsidRPr="004E2768" w:rsidRDefault="00E0469E" w:rsidP="0081038D">
            <w:pPr>
              <w:spacing w:line="366" w:lineRule="exact"/>
              <w:ind w:left="212" w:hangingChars="100" w:hanging="212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lastRenderedPageBreak/>
              <w:t>２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プレカット加工施設装置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>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式</w:t>
            </w:r>
          </w:p>
        </w:tc>
        <w:tc>
          <w:tcPr>
            <w:tcW w:w="2268" w:type="dxa"/>
            <w:vMerge w:val="restart"/>
          </w:tcPr>
          <w:p w14:paraId="1A37AD6E" w14:textId="7259BBA6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</w:tcPr>
          <w:p w14:paraId="65050909" w14:textId="1A491B0F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843" w:type="dxa"/>
          </w:tcPr>
          <w:p w14:paraId="0D388154" w14:textId="6B1BDBA0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</w:tcPr>
          <w:p w14:paraId="4BC62BF0" w14:textId="3EB84029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C90676A" w14:textId="37DD8138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⑤</w:t>
            </w:r>
          </w:p>
        </w:tc>
        <w:tc>
          <w:tcPr>
            <w:tcW w:w="1984" w:type="dxa"/>
          </w:tcPr>
          <w:p w14:paraId="1ADBFD17" w14:textId="66A2CBBD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59EDA0DE" w14:textId="77777777" w:rsidTr="00413E09">
        <w:trPr>
          <w:trHeight w:val="187"/>
        </w:trPr>
        <w:tc>
          <w:tcPr>
            <w:tcW w:w="2547" w:type="dxa"/>
            <w:vMerge/>
          </w:tcPr>
          <w:p w14:paraId="4553E8E7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3F1AC7C6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16ED95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843" w:type="dxa"/>
          </w:tcPr>
          <w:p w14:paraId="14939880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</w:tcPr>
          <w:p w14:paraId="7D4E1015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36CBFA11" w14:textId="7CB7B10F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⑥</w:t>
            </w:r>
          </w:p>
        </w:tc>
        <w:tc>
          <w:tcPr>
            <w:tcW w:w="1984" w:type="dxa"/>
          </w:tcPr>
          <w:p w14:paraId="4A4526C8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4E2768" w:rsidRPr="004E2768" w14:paraId="1125C32E" w14:textId="77777777" w:rsidTr="00413E09">
        <w:trPr>
          <w:trHeight w:val="179"/>
        </w:trPr>
        <w:tc>
          <w:tcPr>
            <w:tcW w:w="2547" w:type="dxa"/>
            <w:vMerge/>
          </w:tcPr>
          <w:p w14:paraId="0C41592A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206650B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A5F271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843" w:type="dxa"/>
          </w:tcPr>
          <w:p w14:paraId="7F6BA439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</w:tcPr>
          <w:p w14:paraId="5F881D1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3D1A580" w14:textId="02325114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⑦</w:t>
            </w:r>
          </w:p>
        </w:tc>
        <w:tc>
          <w:tcPr>
            <w:tcW w:w="1984" w:type="dxa"/>
          </w:tcPr>
          <w:p w14:paraId="1CC6C950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755A0252" w14:textId="77777777" w:rsidTr="00413E09">
        <w:trPr>
          <w:trHeight w:val="368"/>
        </w:trPr>
        <w:tc>
          <w:tcPr>
            <w:tcW w:w="2547" w:type="dxa"/>
            <w:vMerge/>
          </w:tcPr>
          <w:p w14:paraId="70BD6944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2D7C4054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2BC9C47" w14:textId="7E14106D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C40763" w14:textId="41DDD7F6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435C58A0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CF0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D36F1A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348698E" w14:textId="77777777" w:rsidTr="00413E09">
        <w:trPr>
          <w:trHeight w:val="168"/>
        </w:trPr>
        <w:tc>
          <w:tcPr>
            <w:tcW w:w="2547" w:type="dxa"/>
            <w:vMerge/>
          </w:tcPr>
          <w:p w14:paraId="191807BE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9EDB28E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E7C3B5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5C4BD397" w14:textId="0A8B0FE2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40123B7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C417D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396AD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BBFF6D1" w14:textId="77777777" w:rsidTr="00413E09">
        <w:trPr>
          <w:trHeight w:val="179"/>
        </w:trPr>
        <w:tc>
          <w:tcPr>
            <w:tcW w:w="2547" w:type="dxa"/>
            <w:vMerge/>
          </w:tcPr>
          <w:p w14:paraId="2C06260F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02EECD24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</w:tcPr>
          <w:p w14:paraId="1E40A0B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843" w:type="dxa"/>
          </w:tcPr>
          <w:p w14:paraId="30616C23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247E5049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1CDAC4A2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84" w:type="dxa"/>
          </w:tcPr>
          <w:p w14:paraId="0FB6329A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4E2768" w:rsidRPr="004E2768" w14:paraId="3A879DB2" w14:textId="77777777" w:rsidTr="00413E09">
        <w:trPr>
          <w:trHeight w:val="112"/>
        </w:trPr>
        <w:tc>
          <w:tcPr>
            <w:tcW w:w="2547" w:type="dxa"/>
            <w:vMerge/>
          </w:tcPr>
          <w:p w14:paraId="6E6C8498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54279ECC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F03E163" w14:textId="62C72BD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EA4E4F" w14:textId="68EF5B14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11CB0126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F7B71E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38C91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D560A43" w14:textId="77777777" w:rsidTr="00413E09">
        <w:trPr>
          <w:trHeight w:val="187"/>
        </w:trPr>
        <w:tc>
          <w:tcPr>
            <w:tcW w:w="2547" w:type="dxa"/>
            <w:vMerge/>
          </w:tcPr>
          <w:p w14:paraId="7FB998CA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0E27898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D2C0C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39396A01" w14:textId="23DE6BA0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AA4838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7943C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DE9DBB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FB89294" w14:textId="77777777" w:rsidTr="00413E09">
        <w:trPr>
          <w:trHeight w:val="373"/>
        </w:trPr>
        <w:tc>
          <w:tcPr>
            <w:tcW w:w="2547" w:type="dxa"/>
            <w:vMerge/>
          </w:tcPr>
          <w:p w14:paraId="18D4ABF2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1D52347" w14:textId="57CED654" w:rsidR="00E0469E" w:rsidRPr="004E2768" w:rsidRDefault="000B53D5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</w:tcPr>
          <w:p w14:paraId="58B735C1" w14:textId="0492F40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961A96" w14:textId="371BB365" w:rsidR="00E0469E" w:rsidRPr="004E2768" w:rsidRDefault="00D33115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0B53D5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2486AE6E" w14:textId="142FFF61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E85CE" w14:textId="56B4B785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0137E" w14:textId="4B4F644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84A73ED" w14:textId="77777777" w:rsidTr="00413E09">
        <w:trPr>
          <w:trHeight w:val="179"/>
        </w:trPr>
        <w:tc>
          <w:tcPr>
            <w:tcW w:w="2547" w:type="dxa"/>
            <w:vMerge w:val="restart"/>
          </w:tcPr>
          <w:p w14:paraId="56DC0E62" w14:textId="77D679CE" w:rsidR="00284E51" w:rsidRPr="004E2768" w:rsidRDefault="00284E51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３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フォークリフト</w:t>
            </w:r>
          </w:p>
        </w:tc>
        <w:tc>
          <w:tcPr>
            <w:tcW w:w="2268" w:type="dxa"/>
          </w:tcPr>
          <w:p w14:paraId="53209E8A" w14:textId="38DCC09B" w:rsidR="00284E51" w:rsidRPr="004E2768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</w:t>
            </w:r>
          </w:p>
        </w:tc>
        <w:tc>
          <w:tcPr>
            <w:tcW w:w="3118" w:type="dxa"/>
          </w:tcPr>
          <w:p w14:paraId="256F0547" w14:textId="07FF9EA6" w:rsidR="00284E51" w:rsidRPr="004E2768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１台</w:t>
            </w:r>
          </w:p>
        </w:tc>
        <w:tc>
          <w:tcPr>
            <w:tcW w:w="1843" w:type="dxa"/>
          </w:tcPr>
          <w:p w14:paraId="2F2A32E9" w14:textId="5763B5C0" w:rsidR="00284E51" w:rsidRPr="004E2768" w:rsidRDefault="00C8419B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1276" w:type="dxa"/>
          </w:tcPr>
          <w:p w14:paraId="00EFDE61" w14:textId="7B7C432A" w:rsidR="00284E51" w:rsidRPr="004E2768" w:rsidRDefault="00C8419B" w:rsidP="00F11B00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　○年○月</w:t>
            </w:r>
          </w:p>
        </w:tc>
        <w:tc>
          <w:tcPr>
            <w:tcW w:w="1276" w:type="dxa"/>
          </w:tcPr>
          <w:p w14:paraId="0D32D887" w14:textId="194F87DB" w:rsidR="00284E51" w:rsidRPr="004E2768" w:rsidRDefault="00294D72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⑧</w:t>
            </w:r>
          </w:p>
        </w:tc>
        <w:tc>
          <w:tcPr>
            <w:tcW w:w="1984" w:type="dxa"/>
          </w:tcPr>
          <w:p w14:paraId="72A969BD" w14:textId="2F140DE4" w:rsidR="00284E51" w:rsidRPr="004E2768" w:rsidRDefault="00C8419B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</w:t>
            </w:r>
          </w:p>
        </w:tc>
      </w:tr>
      <w:tr w:rsidR="004E2768" w:rsidRPr="004E2768" w14:paraId="4045BC9C" w14:textId="77777777" w:rsidTr="00413E09">
        <w:tc>
          <w:tcPr>
            <w:tcW w:w="2547" w:type="dxa"/>
            <w:vMerge/>
          </w:tcPr>
          <w:p w14:paraId="2CFF76DE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FE81C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F85343" w14:textId="0DEAD0AC" w:rsidR="00284E51" w:rsidRPr="004E2768" w:rsidRDefault="00284E51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F0A0D" w14:textId="5EAC2B8A" w:rsidR="00284E51" w:rsidRPr="004E2768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65519752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715B6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89054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E2768" w:rsidRPr="004E2768" w14:paraId="56B3A3C3" w14:textId="77777777" w:rsidTr="00413E09">
        <w:tc>
          <w:tcPr>
            <w:tcW w:w="2547" w:type="dxa"/>
            <w:vMerge/>
          </w:tcPr>
          <w:p w14:paraId="4E617B32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014CB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EA6B3D" w14:textId="6A958067" w:rsidR="00284E51" w:rsidRPr="004E2768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1F20E58B" w14:textId="53027BD1" w:rsidR="00284E51" w:rsidRPr="004E2768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4C12CBEE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6396A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7543B7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</w:tr>
      <w:tr w:rsidR="00284E51" w:rsidRPr="004E2768" w14:paraId="53C167E2" w14:textId="77777777" w:rsidTr="00413E09">
        <w:tc>
          <w:tcPr>
            <w:tcW w:w="2547" w:type="dxa"/>
          </w:tcPr>
          <w:p w14:paraId="449E5957" w14:textId="27FF6F60" w:rsidR="00284E51" w:rsidRPr="004E2768" w:rsidRDefault="00553B18" w:rsidP="00553B18">
            <w:pPr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09D62EDB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04FA3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C1660" w14:textId="18174F9B" w:rsidR="00284E51" w:rsidRPr="004E2768" w:rsidRDefault="00553B18" w:rsidP="00553B18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・・・・・・・・・</w:t>
            </w:r>
          </w:p>
        </w:tc>
        <w:tc>
          <w:tcPr>
            <w:tcW w:w="1276" w:type="dxa"/>
          </w:tcPr>
          <w:p w14:paraId="1B434BF3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57267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E469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1AAD4E0" w14:textId="1E3BCB6A" w:rsidR="00517429" w:rsidRPr="004E2768" w:rsidRDefault="00517429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6F766E3" w14:textId="0C331A50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852EAE" w14:textId="535C84DA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F9A8AA" w14:textId="73C85E71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DC0956" w14:textId="5C5F24D9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915754B" w14:textId="57419DA1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490C19" w14:textId="0C61D00F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779309" w14:textId="77777777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5A71926" w14:textId="77777777" w:rsidR="000B53D5" w:rsidRPr="004E2768" w:rsidRDefault="000B53D5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98D5A8C" w14:textId="6070D5BE" w:rsidR="009C747B" w:rsidRPr="004E2768" w:rsidRDefault="009C747B" w:rsidP="00A04A1B">
      <w:pPr>
        <w:adjustRightInd/>
        <w:spacing w:line="366" w:lineRule="exact"/>
        <w:ind w:left="3180" w:hangingChars="1500" w:hanging="3180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別紙参考様式</w:t>
      </w:r>
      <w:r w:rsidR="005F7AE0">
        <w:rPr>
          <w:rFonts w:ascii="ＭＳ 明朝" w:hAnsi="ＭＳ 明朝" w:hint="eastAsia"/>
          <w:color w:val="auto"/>
        </w:rPr>
        <w:t>〔</w:t>
      </w:r>
      <w:r w:rsidRPr="004E2768">
        <w:rPr>
          <w:rFonts w:ascii="ＭＳ 明朝" w:hAnsi="ＭＳ 明朝" w:hint="eastAsia"/>
          <w:color w:val="auto"/>
        </w:rPr>
        <w:t>記載例</w:t>
      </w:r>
      <w:r w:rsidR="00E2561E" w:rsidRPr="004E2768">
        <w:rPr>
          <w:rFonts w:ascii="ＭＳ 明朝" w:hAnsi="ＭＳ 明朝" w:hint="eastAsia"/>
          <w:color w:val="auto"/>
        </w:rPr>
        <w:t xml:space="preserve">　２</w:t>
      </w:r>
      <w:r w:rsidR="005F7AE0">
        <w:rPr>
          <w:rFonts w:ascii="ＭＳ 明朝" w:hAnsi="ＭＳ 明朝" w:hint="eastAsia"/>
          <w:color w:val="auto"/>
        </w:rPr>
        <w:t>〕</w:t>
      </w:r>
      <w:r w:rsidR="00E2561E" w:rsidRPr="004E2768">
        <w:rPr>
          <w:rFonts w:ascii="ＭＳ 明朝" w:hAnsi="ＭＳ 明朝" w:hint="eastAsia"/>
          <w:color w:val="auto"/>
        </w:rPr>
        <w:t xml:space="preserve">　</w:t>
      </w:r>
      <w:r w:rsidRPr="004E2768">
        <w:rPr>
          <w:rFonts w:ascii="ＭＳ 明朝" w:hAnsi="ＭＳ 明朝" w:hint="eastAsia"/>
          <w:color w:val="auto"/>
        </w:rPr>
        <w:t>（</w:t>
      </w:r>
      <w:r w:rsidR="00E2561E" w:rsidRPr="004E2768">
        <w:rPr>
          <w:rFonts w:ascii="ＭＳ 明朝" w:hAnsi="ＭＳ 明朝" w:hint="eastAsia"/>
          <w:color w:val="auto"/>
        </w:rPr>
        <w:t>新型コロナウイルス感染症対策</w:t>
      </w:r>
      <w:r w:rsidR="00A04A1B" w:rsidRPr="004E2768">
        <w:rPr>
          <w:rFonts w:ascii="ＭＳ 明朝" w:hAnsi="ＭＳ 明朝" w:hint="eastAsia"/>
          <w:color w:val="auto"/>
        </w:rPr>
        <w:t>又はコロナ禍におけるウクライナ情勢に伴う原油価格・物価高騰等対策</w:t>
      </w:r>
      <w:r w:rsidR="00E2561E" w:rsidRPr="004E2768">
        <w:rPr>
          <w:rFonts w:ascii="ＭＳ 明朝" w:hAnsi="ＭＳ 明朝" w:hint="eastAsia"/>
          <w:color w:val="auto"/>
        </w:rPr>
        <w:t>に係る</w:t>
      </w:r>
      <w:r w:rsidRPr="004E2768">
        <w:rPr>
          <w:rFonts w:ascii="ＭＳ 明朝" w:hAnsi="ＭＳ 明朝" w:hint="eastAsia"/>
          <w:color w:val="auto"/>
        </w:rPr>
        <w:t>セーフティネット資金）</w:t>
      </w:r>
    </w:p>
    <w:p w14:paraId="6ED78A4B" w14:textId="2091F48E" w:rsidR="009C747B" w:rsidRPr="004E2768" w:rsidRDefault="00882A13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2540F4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　　　</w:t>
      </w:r>
      <w:r w:rsidR="009C747B" w:rsidRPr="004E2768">
        <w:rPr>
          <w:rFonts w:ascii="ＭＳ 明朝" w:hAnsi="ＭＳ 明朝" w:hint="eastAsia"/>
          <w:color w:val="auto"/>
        </w:rPr>
        <w:t xml:space="preserve">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66"/>
        <w:gridCol w:w="979"/>
        <w:gridCol w:w="1118"/>
        <w:gridCol w:w="1118"/>
        <w:gridCol w:w="1118"/>
        <w:gridCol w:w="1118"/>
        <w:gridCol w:w="1118"/>
        <w:gridCol w:w="1008"/>
        <w:gridCol w:w="979"/>
        <w:gridCol w:w="1008"/>
        <w:gridCol w:w="1131"/>
      </w:tblGrid>
      <w:tr w:rsidR="004E2768" w:rsidRPr="004E2768" w14:paraId="5C7555E0" w14:textId="77777777" w:rsidTr="009C747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4C7D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5152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E91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153" w14:textId="77777777" w:rsidR="009C747B" w:rsidRPr="004E2768" w:rsidRDefault="009C747B" w:rsidP="009C747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48A2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E329842" w14:textId="77777777" w:rsidTr="009C747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37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9B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BF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25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C67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CB6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64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7D89D028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EDA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76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89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42E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29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786F976B" w14:textId="77777777" w:rsidTr="009C747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AC5" w14:textId="72CCC3DE" w:rsidR="009C747B" w:rsidRPr="004E2768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349" w14:textId="1F4C9E4C" w:rsidR="009C747B" w:rsidRPr="004E2768" w:rsidRDefault="004866A5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870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77C" w14:textId="4FBC4CD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132" w14:textId="68D4F3F1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A24" w14:textId="367BEDC0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C9" w14:textId="3848DB72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D84" w14:textId="7B654FA2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37" w14:textId="23A7D4DD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02" w14:textId="0E212C08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DA7" w14:textId="0CEC2408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B0" w14:textId="0C2E8211" w:rsidR="009C747B" w:rsidRPr="004E2768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  <w:tr w:rsidR="004E2768" w:rsidRPr="004E2768" w14:paraId="36B14A47" w14:textId="77777777" w:rsidTr="009C747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E0C6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457" w14:textId="4DF01306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38C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8CF" w14:textId="6867CC00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D11" w14:textId="15B1B08A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48" w14:textId="1F9E34E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95" w14:textId="02D8EF3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68" w14:textId="29869353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59" w14:textId="12F6FB9E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7C1" w14:textId="281F8B9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5A2" w14:textId="5D3B7D6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E9E" w14:textId="2AF2D520" w:rsidR="009C747B" w:rsidRPr="004E2768" w:rsidRDefault="009C747B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DEC73B1" w14:textId="77777777" w:rsidTr="009C747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54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3BE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912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DB" w14:textId="450F478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03" w14:textId="3A1894C3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1BA" w14:textId="2041394F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979" w14:textId="0360467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5E" w14:textId="07D73F21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05" w14:textId="47E4AA5B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6F" w14:textId="2A6846D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51" w14:textId="7612178E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7CD" w14:textId="4DC2EE31" w:rsidR="009C747B" w:rsidRPr="004E2768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</w:tbl>
    <w:p w14:paraId="2F5625D3" w14:textId="77777777" w:rsidR="005873D3" w:rsidRPr="004E2768" w:rsidRDefault="005873D3" w:rsidP="004B119F">
      <w:pPr>
        <w:adjustRightInd/>
        <w:spacing w:line="366" w:lineRule="exact"/>
        <w:ind w:right="-737"/>
        <w:rPr>
          <w:rFonts w:ascii="ＭＳ 明朝" w:hAnsi="ＭＳ 明朝"/>
          <w:color w:val="auto"/>
        </w:rPr>
      </w:pPr>
    </w:p>
    <w:p w14:paraId="4F346EBE" w14:textId="3FAB728B" w:rsidR="000A0180" w:rsidRPr="004E2768" w:rsidRDefault="00882A13" w:rsidP="004B119F">
      <w:pPr>
        <w:adjustRightInd/>
        <w:spacing w:line="366" w:lineRule="exact"/>
        <w:ind w:right="-737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 xml:space="preserve">２　工種・施設・機械等の名称、構造規格・規模、金額等　　　　　　　　　　　　　　　　　　　　　　　　　　　</w:t>
      </w:r>
      <w:r w:rsidR="004B119F" w:rsidRPr="004E2768">
        <w:rPr>
          <w:rFonts w:ascii="ＭＳ 明朝" w:hAnsi="ＭＳ 明朝" w:hint="eastAsia"/>
          <w:color w:val="auto"/>
        </w:rPr>
        <w:t xml:space="preserve">　</w:t>
      </w:r>
      <w:r w:rsidR="00BE5912" w:rsidRPr="004E2768">
        <w:rPr>
          <w:rFonts w:ascii="ＭＳ 明朝" w:hAnsi="ＭＳ 明朝" w:hint="eastAsia"/>
          <w:color w:val="auto"/>
        </w:rPr>
        <w:t xml:space="preserve">　</w:t>
      </w:r>
      <w:r w:rsidR="004B119F" w:rsidRPr="004E2768">
        <w:rPr>
          <w:rFonts w:ascii="ＭＳ 明朝" w:hAnsi="ＭＳ 明朝" w:hint="eastAsia"/>
          <w:color w:val="auto"/>
        </w:rPr>
        <w:t xml:space="preserve">　　　　　　</w:t>
      </w:r>
      <w:r w:rsidR="009C747B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0CE60DA2" w14:textId="77777777" w:rsidTr="00BE5912">
        <w:trPr>
          <w:trHeight w:val="469"/>
        </w:trPr>
        <w:tc>
          <w:tcPr>
            <w:tcW w:w="26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C8B1C5" w14:textId="31CEC054" w:rsidR="00BE5912" w:rsidRPr="004E2768" w:rsidRDefault="00BE5912" w:rsidP="00875326">
            <w:pPr>
              <w:adjustRightInd/>
              <w:spacing w:line="366" w:lineRule="exact"/>
              <w:ind w:firstLineChars="100" w:firstLine="212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58AA88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9E6D38F" w14:textId="5E534F54" w:rsidR="00BE5912" w:rsidRPr="004E2768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74F00FF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41EEA1A1" w14:textId="77777777" w:rsidTr="00A93264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E7" w14:textId="77777777" w:rsidR="00BE5912" w:rsidRPr="004E2768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D2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5B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25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66" w14:textId="42F8D013" w:rsidR="00BE5912" w:rsidRPr="004E2768" w:rsidRDefault="00BE5912" w:rsidP="000A018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E91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94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30F84598" w14:textId="77777777" w:rsidTr="009C747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11B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  <w:p w14:paraId="7ABB8689" w14:textId="21E402AB" w:rsidR="00CA050F" w:rsidRPr="004E2768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38F6" w14:textId="77777777" w:rsidR="004866A5" w:rsidRPr="004E2768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072528F0" w14:textId="1AD87DFE" w:rsidR="009C747B" w:rsidRPr="004E2768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9B5" w14:textId="6158292F" w:rsidR="009C747B" w:rsidRPr="004E2768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従業員給与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47" w14:textId="297D6270" w:rsidR="009C747B" w:rsidRPr="004E2768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12" w14:textId="5CB5CEDB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BFC" w14:textId="5FF78864" w:rsidR="004866A5" w:rsidRPr="004E2768" w:rsidRDefault="004866A5" w:rsidP="004866A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2D" w14:textId="17AF549D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7F1E5ED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95E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4A1F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56" w14:textId="1066398C" w:rsidR="009C747B" w:rsidRPr="004E2768" w:rsidRDefault="00D73D6D" w:rsidP="00D73D6D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機械リース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673" w14:textId="65110D5D" w:rsidR="009C747B" w:rsidRPr="004E2768" w:rsidRDefault="00D76C43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03" w14:textId="73A65DB0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A2" w14:textId="747E01C8" w:rsidR="009C747B" w:rsidRPr="004E2768" w:rsidRDefault="004866A5" w:rsidP="004866A5">
            <w:pPr>
              <w:pStyle w:val="af2"/>
              <w:spacing w:line="366" w:lineRule="exact"/>
              <w:ind w:leftChars="0" w:left="360"/>
              <w:rPr>
                <w:rFonts w:ascii="ＭＳ 明朝" w:hAnsi="ＭＳ 明朝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FF" w14:textId="0E50D2B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66268F0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8A38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470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834" w14:textId="671CC5DE" w:rsidR="009C747B" w:rsidRPr="004E2768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燃料費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984" w14:textId="17398788" w:rsidR="009C747B" w:rsidRPr="004E2768" w:rsidRDefault="00CA050F" w:rsidP="00C971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1,500,00</w:t>
            </w:r>
            <w:r w:rsidR="009C747B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64" w14:textId="678FDD78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17" w14:textId="21174766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3F3" w14:textId="2EB3710B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3D8C06" w14:textId="77777777" w:rsidTr="009C747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9C2C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2DC8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DC8" w14:textId="045414FB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941" w14:textId="6F11DDA2" w:rsidR="009C747B" w:rsidRPr="004E2768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EA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A06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CA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027A817" w14:textId="77777777" w:rsidTr="009C747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C5D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85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A6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552" w14:textId="09945CB0" w:rsidR="009C747B" w:rsidRPr="004E2768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2540F4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BC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0E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E58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6BA0E3F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5730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CEAA" w14:textId="5421389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DE9" w14:textId="6B4CE9E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6F" w14:textId="7146202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40F" w14:textId="3828B6D5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F4" w14:textId="6E016ADD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0B" w14:textId="148E086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4E2768" w:rsidRPr="004E2768" w14:paraId="54CEBEF3" w14:textId="77777777" w:rsidTr="009C747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503E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2DB1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F7" w14:textId="499DEFB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2B2" w14:textId="231C916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73E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3AC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A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4E2768" w:rsidRPr="004E2768" w14:paraId="12C8A207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50CA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70F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3" w14:textId="4B02ED3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C" w14:textId="00773CB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08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74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2EC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9C747B" w:rsidRPr="004E2768" w14:paraId="11D7AC9C" w14:textId="77777777" w:rsidTr="005E6D57">
        <w:trPr>
          <w:trHeight w:val="60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54D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A3" w14:textId="6D50526F" w:rsidR="009C747B" w:rsidRPr="004E2768" w:rsidRDefault="000808DC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="004B119F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B1" w14:textId="5E3B8F7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ED" w14:textId="5A3459AE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F88" w14:textId="773FE344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86" w14:textId="35E958B6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13" w14:textId="013955A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</w:tbl>
    <w:p w14:paraId="0B4E41DD" w14:textId="6A9D6A19" w:rsidR="009C747B" w:rsidRPr="004E2768" w:rsidRDefault="009C747B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9C747B" w:rsidRPr="004E2768" w:rsidSect="00E94FA8">
          <w:pgSz w:w="16838" w:h="11906" w:orient="landscape"/>
          <w:pgMar w:top="1700" w:right="1700" w:bottom="1700" w:left="1700" w:header="720" w:footer="720" w:gutter="0"/>
          <w:pgNumType w:start="18"/>
          <w:cols w:space="720"/>
          <w:noEndnote/>
          <w:docGrid w:type="linesAndChars" w:linePitch="335" w:charSpace="409"/>
        </w:sectPr>
      </w:pPr>
    </w:p>
    <w:p w14:paraId="2F681AD7" w14:textId="7564A457" w:rsidR="00CD3041" w:rsidRPr="00BB09E6" w:rsidRDefault="00CD3041" w:rsidP="00BB09E6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7A4DAF"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8C95" w14:textId="77777777" w:rsidR="00425F91" w:rsidRDefault="00425F91" w:rsidP="0069389F">
      <w:r>
        <w:separator/>
      </w:r>
    </w:p>
  </w:endnote>
  <w:endnote w:type="continuationSeparator" w:id="0">
    <w:p w14:paraId="7C8E3545" w14:textId="77777777" w:rsidR="00425F91" w:rsidRDefault="00425F91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DE41" w14:textId="77777777" w:rsidR="00425F91" w:rsidRDefault="00425F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3905A0" w14:textId="77777777" w:rsidR="00425F91" w:rsidRDefault="00425F91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071F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5ACD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C690D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5F91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67CDA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6F64"/>
    <w:rsid w:val="00A07E9B"/>
    <w:rsid w:val="00A11C85"/>
    <w:rsid w:val="00A12146"/>
    <w:rsid w:val="00A13CFD"/>
    <w:rsid w:val="00A212EE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54607"/>
    <w:rsid w:val="002B13A2"/>
    <w:rsid w:val="00442A70"/>
    <w:rsid w:val="00470DBA"/>
    <w:rsid w:val="005A441B"/>
    <w:rsid w:val="005C4D7F"/>
    <w:rsid w:val="009616F2"/>
    <w:rsid w:val="00A84FB6"/>
    <w:rsid w:val="00B444C5"/>
    <w:rsid w:val="00B56B66"/>
    <w:rsid w:val="00B74870"/>
    <w:rsid w:val="00EF75FD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0</TotalTime>
  <Pages>8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2023-06-07T00:30:00Z</cp:lastPrinted>
  <dcterms:created xsi:type="dcterms:W3CDTF">2023-06-12T08:17:00Z</dcterms:created>
  <dcterms:modified xsi:type="dcterms:W3CDTF">2023-06-12T08:17:00Z</dcterms:modified>
</cp:coreProperties>
</file>