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1CA" w14:textId="0594E8D6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B15F1" w:rsidRPr="004E2768">
        <w:rPr>
          <w:rFonts w:ascii="ＭＳ 明朝" w:hAnsi="ＭＳ 明朝" w:hint="eastAsia"/>
          <w:color w:val="auto"/>
          <w:sz w:val="24"/>
          <w:szCs w:val="24"/>
        </w:rPr>
        <w:t>６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>の１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</w:t>
      </w:r>
      <w:r w:rsidR="00C54116" w:rsidRPr="004E2768">
        <w:rPr>
          <w:rFonts w:ascii="ＭＳ 明朝" w:hAnsi="ＭＳ 明朝"/>
          <w:color w:val="auto"/>
          <w:sz w:val="24"/>
          <w:szCs w:val="24"/>
        </w:rPr>
        <w:t>1)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のア又はエに該当する事業対象者が報告する場合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64FF5AD6" w14:textId="77777777" w:rsidR="006169AB" w:rsidRPr="004E2768" w:rsidRDefault="006169AB" w:rsidP="006169AB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20FDA3FF" w14:textId="77777777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D8931AC" w14:textId="77777777" w:rsidR="006169AB" w:rsidRPr="004E2768" w:rsidRDefault="006169AB" w:rsidP="006169AB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3436AA0" w14:textId="77777777" w:rsidR="006169AB" w:rsidRPr="004E2768" w:rsidRDefault="006169AB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5C5E5F7A" w14:textId="77777777" w:rsidR="006169AB" w:rsidRPr="004E2768" w:rsidRDefault="006169AB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B81C5FB" w14:textId="21849932" w:rsidR="006169AB" w:rsidRPr="004E2768" w:rsidRDefault="009E5E9F" w:rsidP="009E5E9F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89EAB2C" w14:textId="77777777" w:rsidR="006169AB" w:rsidRPr="004E2768" w:rsidRDefault="006169AB" w:rsidP="006169AB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2AA62B6F" w14:textId="05EA15A8" w:rsidR="00707CFF" w:rsidRPr="004E2768" w:rsidRDefault="006169AB" w:rsidP="006169AB">
      <w:pPr>
        <w:adjustRightInd/>
        <w:spacing w:line="366" w:lineRule="exact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2A19B637" w14:textId="09EED676" w:rsidR="006169AB" w:rsidRPr="004E2768" w:rsidRDefault="006169AB" w:rsidP="006169AB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事業遂行状況報告書</w:t>
      </w:r>
    </w:p>
    <w:p w14:paraId="37701FCB" w14:textId="77777777" w:rsidR="00D176DE" w:rsidRPr="004E2768" w:rsidRDefault="00D176DE" w:rsidP="006169AB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638070FB" w14:textId="77777777" w:rsidR="00B84D39" w:rsidRPr="004E2768" w:rsidRDefault="00B84D39" w:rsidP="00B84D39">
      <w:pPr>
        <w:adjustRightInd/>
        <w:spacing w:line="366" w:lineRule="exact"/>
        <w:ind w:firstLineChars="100" w:firstLine="242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林業施設整備等利子助成事業利子助成金交付規程第２の６に基づき、下記のとおり報告します。</w:t>
      </w:r>
    </w:p>
    <w:p w14:paraId="517B3CE7" w14:textId="77777777" w:rsidR="00B84D39" w:rsidRPr="004E2768" w:rsidRDefault="00B84D39" w:rsidP="00B84D39">
      <w:pPr>
        <w:adjustRightInd/>
        <w:spacing w:line="366" w:lineRule="exact"/>
        <w:ind w:firstLineChars="100" w:firstLine="216"/>
        <w:jc w:val="left"/>
        <w:rPr>
          <w:rFonts w:ascii="ＭＳ 明朝" w:hAnsi="ＭＳ 明朝" w:cs="Times New Roman"/>
          <w:color w:val="auto"/>
          <w:spacing w:val="2"/>
        </w:rPr>
      </w:pPr>
    </w:p>
    <w:p w14:paraId="7FDC3D16" w14:textId="77777777" w:rsidR="00B84D39" w:rsidRPr="004E2768" w:rsidRDefault="00B84D39" w:rsidP="00B84D39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F2066A9" w14:textId="77777777" w:rsidR="00B84D39" w:rsidRPr="004E2768" w:rsidRDefault="00B84D39" w:rsidP="00B84D39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90F2A00" w14:textId="2703AB54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年度　事業</w:t>
      </w:r>
      <w:r w:rsidR="00707CFF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35CB1C37" w14:textId="77777777" w:rsidR="00517E52" w:rsidRPr="004E2768" w:rsidRDefault="00222AB4" w:rsidP="00222AB4">
      <w:pPr>
        <w:adjustRightInd/>
        <w:ind w:rightChars="-266" w:right="-564" w:firstLineChars="233" w:firstLine="564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対象事業：</w:t>
      </w:r>
      <w:r w:rsidR="00517E52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林業施設整備等利子助成事業・地域材利用促進利子助成事業</w:t>
      </w:r>
    </w:p>
    <w:p w14:paraId="25A43523" w14:textId="7E47F2E9" w:rsidR="00B84D39" w:rsidRPr="004E2768" w:rsidRDefault="00517E52" w:rsidP="000E7C82">
      <w:pPr>
        <w:adjustRightInd/>
        <w:ind w:rightChars="-266" w:right="-564" w:firstLineChars="2391" w:firstLine="5786"/>
        <w:jc w:val="left"/>
        <w:rPr>
          <w:rFonts w:ascii="ＭＳ 明朝" w:hAnsi="ＭＳ 明朝"/>
          <w:strike/>
          <w:color w:val="auto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　　　年度助成決定）</w:t>
      </w:r>
      <w:r w:rsidR="00B84D39" w:rsidRPr="004E2768">
        <w:rPr>
          <w:rFonts w:ascii="ＭＳ 明朝" w:hAnsi="ＭＳ 明朝" w:hint="eastAsia"/>
          <w:color w:val="auto"/>
        </w:rPr>
        <w:t xml:space="preserve">　 　　</w:t>
      </w:r>
    </w:p>
    <w:tbl>
      <w:tblPr>
        <w:tblpPr w:leftFromText="142" w:rightFromText="142" w:vertAnchor="text" w:horzAnchor="margin" w:tblpY="20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685"/>
        <w:gridCol w:w="3734"/>
      </w:tblGrid>
      <w:tr w:rsidR="004E2768" w:rsidRPr="004E2768" w14:paraId="3FF7ED95" w14:textId="77777777" w:rsidTr="00F74B30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74FD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目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F11" w14:textId="3BD75B8C" w:rsidR="00517E52" w:rsidRPr="004E2768" w:rsidRDefault="00707CFF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 xml:space="preserve"> 状 況</w:t>
            </w:r>
          </w:p>
        </w:tc>
      </w:tr>
      <w:tr w:rsidR="004E2768" w:rsidRPr="004E2768" w14:paraId="33E6E33D" w14:textId="77777777" w:rsidTr="00F74B3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11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F8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　　　　年度）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9585" w14:textId="529DBC07" w:rsidR="00517E52" w:rsidRPr="004E2768" w:rsidRDefault="00A1214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</w:tr>
      <w:tr w:rsidR="004E2768" w:rsidRPr="004E2768" w14:paraId="435805BC" w14:textId="77777777" w:rsidTr="00F74B3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85F6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56177EB" w14:textId="5A892BE5" w:rsidR="00B84D39" w:rsidRPr="004E2768" w:rsidRDefault="005C71F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森林の取得</w:t>
            </w:r>
          </w:p>
          <w:p w14:paraId="4742495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F3D40E" w14:textId="6E1B0682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DD598DF" w14:textId="77777777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FC896D" w14:textId="55C89C19" w:rsidR="00B84D39" w:rsidRPr="004E2768" w:rsidRDefault="005C71F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林業機械、林産物の生産・加工・流通施設等の導入</w:t>
            </w:r>
          </w:p>
          <w:p w14:paraId="613100F3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FFE48C3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93A3C8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A31D3A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4916CC2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062612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8EF40F9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9C98C1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9CE72C" w14:textId="39E20CF4" w:rsidR="00B84D39" w:rsidRPr="004E2768" w:rsidRDefault="005C71F2" w:rsidP="00CD30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事業用資産の分散防止</w:t>
            </w:r>
          </w:p>
          <w:p w14:paraId="5D5D72A0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650356B0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C2193B9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3F2D0EBA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E9ACC5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39DE61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B91F5C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98F785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008645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FF3DE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F73D35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35AAE6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A8F9DD8" w14:textId="77777777" w:rsidR="00270235" w:rsidRPr="004E2768" w:rsidRDefault="0027023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6281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A7AAC15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F286478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79E1ED3" w14:textId="65EB07D6" w:rsidR="00A613C5" w:rsidRPr="004E2768" w:rsidRDefault="001A27C9" w:rsidP="001A27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</w:t>
            </w:r>
            <w:r w:rsidR="003B0F9F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CEDBDFB" w14:textId="77777777" w:rsidR="00A613C5" w:rsidRPr="004E2768" w:rsidRDefault="00A613C5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7DC19A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01D136D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5231DD20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5DFCFA9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</w:t>
            </w:r>
          </w:p>
          <w:p w14:paraId="4D26DEF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t</w:t>
            </w:r>
          </w:p>
          <w:p w14:paraId="67441DE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3B3B993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87156E0" w14:textId="3D3A490D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 　　）</w:t>
            </w:r>
          </w:p>
          <w:p w14:paraId="2F1EBA4D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right="432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DDD73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197330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08C59C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35DB5EF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D197A7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557BE0E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C70B8D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 　㎥</w:t>
            </w:r>
          </w:p>
          <w:p w14:paraId="5B6FFAA7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㎥</w:t>
            </w:r>
          </w:p>
          <w:p w14:paraId="71EFBDB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 t</w:t>
            </w:r>
          </w:p>
          <w:p w14:paraId="154F238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1811BA8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B2E468D" w14:textId="01CBB38B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00FA8DFC" w14:textId="77777777" w:rsidR="00B84D39" w:rsidRPr="004E2768" w:rsidRDefault="00B84D39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5AC6E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B54AE0F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AA66056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26566F5E" w14:textId="7C4E2702" w:rsidR="00A613C5" w:rsidRPr="004E2768" w:rsidRDefault="001A27C9" w:rsidP="001A27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　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</w:t>
            </w:r>
            <w:r w:rsidR="003B0F9F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BCA8E3F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BFD9E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3F177D03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323ACD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0AAB6CC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6D790DF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t</w:t>
            </w:r>
          </w:p>
          <w:p w14:paraId="5819E7B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4DAE8C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D2165A7" w14:textId="73D493E2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 　　）</w:t>
            </w:r>
          </w:p>
          <w:p w14:paraId="55456A3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309BDAA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BE073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02878E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BB2927A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CAA2F62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47E88D0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3F76475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 　㎥</w:t>
            </w:r>
          </w:p>
          <w:p w14:paraId="379C991F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㎥</w:t>
            </w:r>
          </w:p>
          <w:p w14:paraId="0DAB080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 t</w:t>
            </w:r>
          </w:p>
          <w:p w14:paraId="75602FF0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061BEEE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8A87F76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 　　）</w:t>
            </w:r>
          </w:p>
          <w:p w14:paraId="62DC9549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C0EFEF6" w14:textId="77777777" w:rsidR="001A27C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54729615" w14:textId="1FFCDC16" w:rsidR="001A27C9" w:rsidRPr="004E2768" w:rsidRDefault="001A27C9" w:rsidP="001A27C9">
      <w:pPr>
        <w:adjustRightInd/>
        <w:spacing w:line="366" w:lineRule="exact"/>
        <w:ind w:leftChars="116" w:left="527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・「対象事業」については、該当する事業名に○をし、助成決定年度を記載すること。</w:t>
      </w:r>
    </w:p>
    <w:p w14:paraId="0F0D58B5" w14:textId="447755D2" w:rsidR="00CD3D93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="00CD3D93" w:rsidRPr="004E2768">
        <w:rPr>
          <w:rFonts w:ascii="ＭＳ 明朝" w:hAnsi="ＭＳ 明朝" w:cs="Times New Roman" w:hint="eastAsia"/>
          <w:color w:val="auto"/>
          <w:spacing w:val="2"/>
        </w:rPr>
        <w:t>・該当する項目について記載する。</w:t>
      </w:r>
    </w:p>
    <w:p w14:paraId="2C86FBC6" w14:textId="5431A17F" w:rsidR="00DF44BD" w:rsidRPr="004E2768" w:rsidRDefault="00DF44BD" w:rsidP="00DF44BD">
      <w:pPr>
        <w:adjustRightInd/>
        <w:spacing w:line="366" w:lineRule="exact"/>
        <w:ind w:leftChars="101" w:left="424" w:hangingChars="97" w:hanging="21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　「申請時」欄には、</w:t>
      </w:r>
      <w:r w:rsidR="00697953" w:rsidRPr="004E2768">
        <w:rPr>
          <w:rFonts w:ascii="ＭＳ 明朝" w:hAnsi="ＭＳ 明朝" w:cs="Times New Roman" w:hint="eastAsia"/>
          <w:color w:val="auto"/>
          <w:spacing w:val="2"/>
        </w:rPr>
        <w:t>別記様式第１号の１の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利子助成金交付申請書の２の（３）「（２）の取組による効果」の「</w:t>
      </w:r>
      <w:r w:rsidR="001A27C9" w:rsidRPr="004E2768">
        <w:rPr>
          <w:rFonts w:ascii="ＭＳ 明朝" w:hAnsi="ＭＳ 明朝" w:cs="Times New Roman" w:hint="eastAsia"/>
          <w:color w:val="auto"/>
          <w:spacing w:val="2"/>
        </w:rPr>
        <w:t>申請時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」欄の内容を記入すること。</w:t>
      </w:r>
    </w:p>
    <w:p w14:paraId="51759AB1" w14:textId="0F29ACAF" w:rsidR="00DF44BD" w:rsidRPr="004E2768" w:rsidRDefault="00DF44BD" w:rsidP="00DF44BD">
      <w:pPr>
        <w:adjustRightInd/>
        <w:spacing w:line="366" w:lineRule="exact"/>
        <w:ind w:leftChars="133" w:left="422" w:hangingChars="65" w:hanging="14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　「</w:t>
      </w:r>
      <w:r w:rsidR="00DF5A00" w:rsidRPr="004E2768">
        <w:rPr>
          <w:rFonts w:ascii="ＭＳ 明朝" w:hAnsi="ＭＳ 明朝" w:cs="Times New Roman" w:hint="eastAsia"/>
          <w:color w:val="auto"/>
          <w:spacing w:val="2"/>
        </w:rPr>
        <w:t>現状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」欄には、「申請時」欄に記載した指標について、最新の状況を記入すること。</w:t>
      </w:r>
    </w:p>
    <w:p w14:paraId="27BC683F" w14:textId="77777777" w:rsidR="00DF44BD" w:rsidRPr="004E2768" w:rsidRDefault="00DF44BD" w:rsidP="00DF44B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・　必要に応じ、説明資料を添付すること。</w:t>
      </w:r>
    </w:p>
    <w:p w14:paraId="01F7FA9A" w14:textId="77777777" w:rsidR="00B84D39" w:rsidRPr="004E2768" w:rsidRDefault="00B84D39" w:rsidP="00B84D39">
      <w:pPr>
        <w:adjustRightInd/>
        <w:spacing w:line="366" w:lineRule="exact"/>
        <w:ind w:rightChars="-266" w:right="-564"/>
        <w:rPr>
          <w:rFonts w:ascii="ＭＳ 明朝" w:hAnsi="ＭＳ 明朝" w:cs="Times New Roman"/>
          <w:color w:val="auto"/>
          <w:spacing w:val="2"/>
        </w:rPr>
      </w:pPr>
    </w:p>
    <w:p w14:paraId="2155A4E3" w14:textId="77777777" w:rsidR="00B84D39" w:rsidRPr="004E2768" w:rsidRDefault="00B84D39" w:rsidP="00B84D39">
      <w:pPr>
        <w:adjustRightInd/>
        <w:spacing w:line="366" w:lineRule="exact"/>
        <w:ind w:rightChars="-333" w:right="-706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２　実施状況について（目標に対する達成状況、これまでに比べ落ち込んだ理由など）</w:t>
      </w:r>
    </w:p>
    <w:p w14:paraId="6DA3621F" w14:textId="77777777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14FD7" wp14:editId="46D0CF22">
                <wp:simplePos x="0" y="0"/>
                <wp:positionH relativeFrom="column">
                  <wp:posOffset>-16510</wp:posOffset>
                </wp:positionH>
                <wp:positionV relativeFrom="paragraph">
                  <wp:posOffset>80645</wp:posOffset>
                </wp:positionV>
                <wp:extent cx="5837555" cy="1403985"/>
                <wp:effectExtent l="5715" t="12700" r="5080" b="120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E9436" id="Rectangle 6" o:spid="_x0000_s1026" style="position:absolute;left:0;text-align:left;margin-left:-1.3pt;margin-top:6.35pt;width:459.65pt;height:1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2FF81EF2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CC8021A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000597A2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7196E2D0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448831E9" w14:textId="77777777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37EF9215" w14:textId="3017B433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1058C288" w14:textId="77777777" w:rsidR="000E7C82" w:rsidRPr="004E2768" w:rsidRDefault="000E7C82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1D81D4B2" w14:textId="454021D1" w:rsidR="008C79CF" w:rsidRPr="004E2768" w:rsidRDefault="008C79CF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485E2937" w14:textId="3CB50640" w:rsidR="0065628C" w:rsidRPr="004E2768" w:rsidRDefault="0065628C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07BD9B0C" w14:textId="0FF1CE04" w:rsidR="00C54116" w:rsidRPr="004E2768" w:rsidRDefault="00C54116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4A791AD6" w14:textId="77777777" w:rsidR="00C54116" w:rsidRPr="004E2768" w:rsidRDefault="00C54116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02D9B652" w14:textId="75341BDC" w:rsidR="008C79CF" w:rsidRPr="004E2768" w:rsidRDefault="008C79CF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6B1DD057" w14:textId="489A624E" w:rsidR="008C79CF" w:rsidRPr="004E2768" w:rsidRDefault="008B756B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79E864" wp14:editId="40ADF7F4">
                <wp:simplePos x="0" y="0"/>
                <wp:positionH relativeFrom="column">
                  <wp:posOffset>6124382</wp:posOffset>
                </wp:positionH>
                <wp:positionV relativeFrom="paragraph">
                  <wp:posOffset>-284370</wp:posOffset>
                </wp:positionV>
                <wp:extent cx="119021" cy="666750"/>
                <wp:effectExtent l="0" t="0" r="14605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1" cy="6667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80BC" id="右大かっこ 21" o:spid="_x0000_s1026" type="#_x0000_t86" style="position:absolute;left:0;text-align:left;margin-left:482.25pt;margin-top:-22.4pt;width:9.35pt;height:5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" adj="321" strokecolor="black [3213]" strokeweight=".5pt">
                <v:stroke joinstyle="miter"/>
              </v:shape>
            </w:pict>
          </mc:Fallback>
        </mc:AlternateContent>
      </w: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2F7A82" wp14:editId="1783E1E6">
                <wp:simplePos x="0" y="0"/>
                <wp:positionH relativeFrom="column">
                  <wp:posOffset>-252095</wp:posOffset>
                </wp:positionH>
                <wp:positionV relativeFrom="paragraph">
                  <wp:posOffset>-403142</wp:posOffset>
                </wp:positionV>
                <wp:extent cx="98397" cy="763325"/>
                <wp:effectExtent l="0" t="0" r="16510" b="1778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97" cy="7633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F8C9" id="左大かっこ 20" o:spid="_x0000_s1026" type="#_x0000_t85" style="position:absolute;left:0;text-align:left;margin-left:-19.85pt;margin-top:-31.75pt;width:7.75pt;height:60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" adj="232" strokecolor="black [3213]" strokeweight=".5pt">
                <v:stroke joinstyle="miter"/>
              </v:shape>
            </w:pict>
          </mc:Fallback>
        </mc:AlternateContent>
      </w:r>
    </w:p>
    <w:p w14:paraId="090DA25D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6B1A74B7" w14:textId="6D073573" w:rsidR="00B84D39" w:rsidRPr="004E2768" w:rsidRDefault="005C71F2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82B287" wp14:editId="78A68149">
                <wp:simplePos x="0" y="0"/>
                <wp:positionH relativeFrom="margin">
                  <wp:posOffset>-336550</wp:posOffset>
                </wp:positionH>
                <wp:positionV relativeFrom="paragraph">
                  <wp:posOffset>-895350</wp:posOffset>
                </wp:positionV>
                <wp:extent cx="6505575" cy="9239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2BE43" w14:textId="18C5AB8A" w:rsidR="00733870" w:rsidRPr="001C67D7" w:rsidRDefault="00733870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09E212E8" w14:textId="43C76D38" w:rsidR="00733870" w:rsidRPr="001C67D7" w:rsidRDefault="00733870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事業対象者：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又は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に該当する者（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は、実施要領の１頁をご覧下さい。）</w:t>
                            </w:r>
                          </w:p>
                          <w:p w14:paraId="35F9C533" w14:textId="1D148528" w:rsidR="00733870" w:rsidRPr="001C67D7" w:rsidRDefault="00733870" w:rsidP="006931A8">
                            <w:pPr>
                              <w:ind w:firstLineChars="200" w:firstLine="424"/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対象資金：森林取得資金、農林漁業施設資金、林業構造改善事業推進資金及び相続等に必要な資金</w:t>
                            </w:r>
                          </w:p>
                          <w:p w14:paraId="7ACD4DAC" w14:textId="36553C09" w:rsidR="00733870" w:rsidRPr="001C67D7" w:rsidRDefault="00733870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</w:t>
                            </w:r>
                            <w:r w:rsidR="00AE1868">
                              <w:rPr>
                                <w:rFonts w:hint="eastAsia"/>
                                <w:color w:val="auto"/>
                              </w:rPr>
                              <w:t xml:space="preserve">　　　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2B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6.5pt;margin-top:-70.5pt;width:512.25pt;height:72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" fillcolor="white [3201]" stroked="f" strokeweight=".5pt">
                <v:textbox>
                  <w:txbxContent>
                    <w:p w14:paraId="2E02BE43" w14:textId="18C5AB8A" w:rsidR="00733870" w:rsidRPr="001C67D7" w:rsidRDefault="00733870">
                      <w:pPr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C67D7">
                        <w:rPr>
                          <w:rFonts w:hint="eastAsia"/>
                          <w:color w:val="auto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09E212E8" w14:textId="43C76D38" w:rsidR="00733870" w:rsidRPr="001C67D7" w:rsidRDefault="00733870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事業対象者：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又は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に該当する者（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と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は、実施要領の１頁をご覧下さい。）</w:t>
                      </w:r>
                    </w:p>
                    <w:p w14:paraId="35F9C533" w14:textId="1D148528" w:rsidR="00733870" w:rsidRPr="001C67D7" w:rsidRDefault="00733870" w:rsidP="006931A8">
                      <w:pPr>
                        <w:ind w:firstLineChars="200" w:firstLine="424"/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対象資金：森林取得資金、農林漁業施設資金、林業構造改善事業推進資金及び相続等に必要な資金</w:t>
                      </w:r>
                    </w:p>
                    <w:p w14:paraId="7ACD4DAC" w14:textId="36553C09" w:rsidR="00733870" w:rsidRPr="001C67D7" w:rsidRDefault="00733870">
                      <w:pPr>
                        <w:rPr>
                          <w:color w:val="auto"/>
                          <w:sz w:val="18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</w:t>
                      </w:r>
                      <w:r w:rsidR="00AE1868">
                        <w:rPr>
                          <w:rFonts w:hint="eastAsia"/>
                          <w:color w:val="auto"/>
                        </w:rPr>
                        <w:t xml:space="preserve">　　　　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D35F2" w14:textId="00904BA0" w:rsidR="006169AB" w:rsidRPr="004E2768" w:rsidRDefault="001A27C9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B1EF86" wp14:editId="3C85C9A9">
                <wp:simplePos x="0" y="0"/>
                <wp:positionH relativeFrom="column">
                  <wp:posOffset>4778375</wp:posOffset>
                </wp:positionH>
                <wp:positionV relativeFrom="paragraph">
                  <wp:posOffset>327025</wp:posOffset>
                </wp:positionV>
                <wp:extent cx="1247775" cy="5143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52EBB" w14:textId="23958EAB" w:rsidR="001A27C9" w:rsidRPr="001A27C9" w:rsidRDefault="001A27C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27C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EF86" id="テキスト ボックス 25" o:spid="_x0000_s1027" type="#_x0000_t202" style="position:absolute;left:0;text-align:left;margin-left:376.25pt;margin-top:25.75pt;width:98.2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M6NwIAAIM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" fillcolor="white [3201]" strokeweight=".5pt">
                <v:textbox>
                  <w:txbxContent>
                    <w:p w14:paraId="39C52EBB" w14:textId="23958EAB" w:rsidR="001A27C9" w:rsidRPr="001A27C9" w:rsidRDefault="001A27C9">
                      <w:pPr>
                        <w:rPr>
                          <w:sz w:val="48"/>
                          <w:szCs w:val="48"/>
                        </w:rPr>
                      </w:pPr>
                      <w:r w:rsidRPr="001A27C9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B15F1" w:rsidRPr="004E2768">
        <w:rPr>
          <w:rFonts w:ascii="ＭＳ 明朝" w:hAnsi="ＭＳ 明朝" w:hint="eastAsia"/>
          <w:color w:val="auto"/>
          <w:sz w:val="24"/>
          <w:szCs w:val="24"/>
        </w:rPr>
        <w:t>６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8C79CF" w:rsidRPr="004E2768">
        <w:rPr>
          <w:rFonts w:ascii="ＭＳ 明朝" w:hAnsi="ＭＳ 明朝" w:hint="eastAsia"/>
          <w:color w:val="auto"/>
          <w:sz w:val="24"/>
          <w:szCs w:val="24"/>
        </w:rPr>
        <w:t>の１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</w:t>
      </w:r>
      <w:r w:rsidR="00C54116" w:rsidRPr="004E2768">
        <w:rPr>
          <w:rFonts w:ascii="ＭＳ 明朝" w:hAnsi="ＭＳ 明朝"/>
          <w:color w:val="auto"/>
          <w:sz w:val="24"/>
          <w:szCs w:val="24"/>
        </w:rPr>
        <w:t>1)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C54116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C54116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63B1D884" w14:textId="7A4343B3" w:rsidR="007930C2" w:rsidRPr="004E2768" w:rsidRDefault="006169AB" w:rsidP="006169AB">
      <w:pPr>
        <w:adjustRightInd/>
        <w:jc w:val="center"/>
        <w:rPr>
          <w:rFonts w:ascii="ＭＳ 明朝" w:hAnsi="ＭＳ 明朝" w:cs="Times New Roman"/>
          <w:strike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579D7F33" w14:textId="77427EF1" w:rsidR="006169AB" w:rsidRPr="004E2768" w:rsidRDefault="006169AB" w:rsidP="00B23B47">
      <w:pPr>
        <w:adjustRightInd/>
        <w:ind w:firstLineChars="1200" w:firstLine="2952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事業遂行状況報告書　</w:t>
      </w:r>
      <w:r w:rsidR="007930C2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</w:t>
      </w:r>
    </w:p>
    <w:p w14:paraId="1317CD49" w14:textId="77777777" w:rsidR="00B23B47" w:rsidRPr="004E2768" w:rsidRDefault="00B23B47" w:rsidP="00B23B47">
      <w:pPr>
        <w:adjustRightInd/>
        <w:ind w:firstLineChars="1200" w:firstLine="2952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5025BE96" w14:textId="4EE3D820" w:rsidR="006169AB" w:rsidRPr="004E2768" w:rsidRDefault="00E91777" w:rsidP="006169AB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737FF" wp14:editId="511C1A03">
                <wp:simplePos x="0" y="0"/>
                <wp:positionH relativeFrom="column">
                  <wp:posOffset>1016635</wp:posOffset>
                </wp:positionH>
                <wp:positionV relativeFrom="paragraph">
                  <wp:posOffset>147955</wp:posOffset>
                </wp:positionV>
                <wp:extent cx="2185035" cy="333375"/>
                <wp:effectExtent l="10160" t="12700" r="5080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333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F0278" id="Oval 8" o:spid="_x0000_s1026" style="position:absolute;left:0;text-align:left;margin-left:80.05pt;margin-top:11.65pt;width:172.0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" filled="f" strokecolor="black [3213]">
                <v:textbox inset="5.85pt,.7pt,5.85pt,.7pt"/>
              </v:oval>
            </w:pict>
          </mc:Fallback>
        </mc:AlternateContent>
      </w:r>
      <w:r w:rsidR="00222AB4"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2A4360" w:rsidRPr="004E2768">
        <w:rPr>
          <w:rFonts w:ascii="ＭＳ 明朝" w:hAnsi="ＭＳ 明朝" w:hint="eastAsia"/>
          <w:color w:val="auto"/>
        </w:rPr>
        <w:t>○○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年度　事業</w:t>
      </w:r>
      <w:r w:rsidR="007930C2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530D7262" w14:textId="77777777" w:rsidR="00222AB4" w:rsidRPr="004E2768" w:rsidRDefault="00222AB4" w:rsidP="00222AB4">
      <w:pPr>
        <w:adjustRightInd/>
        <w:ind w:rightChars="-266" w:right="-564" w:firstLineChars="233" w:firstLine="564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対象事業：林業施設整備等利子助成事業・地域材利用促進利子助成事業</w:t>
      </w:r>
    </w:p>
    <w:p w14:paraId="45E9F709" w14:textId="143703D8" w:rsidR="006169AB" w:rsidRPr="004E2768" w:rsidRDefault="00222AB4" w:rsidP="008D3481">
      <w:pPr>
        <w:adjustRightInd/>
        <w:ind w:rightChars="-266" w:right="-564" w:firstLineChars="2200" w:firstLine="532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F10E0" w:rsidRPr="004E2768">
        <w:rPr>
          <w:rFonts w:ascii="ＭＳ 明朝" w:hAnsi="ＭＳ 明朝" w:hint="eastAsia"/>
          <w:color w:val="auto"/>
          <w:sz w:val="24"/>
          <w:szCs w:val="24"/>
        </w:rPr>
        <w:t>平成３０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年度助成決定）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3737"/>
        <w:gridCol w:w="3441"/>
      </w:tblGrid>
      <w:tr w:rsidR="004E2768" w:rsidRPr="004E2768" w14:paraId="0A614E8B" w14:textId="77777777" w:rsidTr="00AF31CC">
        <w:trPr>
          <w:cantSplit/>
          <w:trHeight w:val="10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7018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　目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F858" w14:textId="0B581C09" w:rsidR="00517E52" w:rsidRPr="004E2768" w:rsidRDefault="007930C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状 況</w:t>
            </w:r>
          </w:p>
        </w:tc>
      </w:tr>
      <w:tr w:rsidR="004E2768" w:rsidRPr="004E2768" w14:paraId="2CB170FC" w14:textId="77777777" w:rsidTr="00AF31CC">
        <w:trPr>
          <w:trHeight w:val="14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6A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DC21" w14:textId="5CF1740D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</w:t>
            </w:r>
            <w:r w:rsidR="00F201EC" w:rsidRPr="004E2768">
              <w:rPr>
                <w:rFonts w:ascii="ＭＳ 明朝" w:hAnsi="ＭＳ 明朝" w:hint="eastAsia"/>
                <w:color w:val="auto"/>
              </w:rPr>
              <w:t>平成２９</w:t>
            </w:r>
            <w:r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0A5B2" w14:textId="7892816C" w:rsidR="00517E52" w:rsidRPr="004E2768" w:rsidRDefault="00A12146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（</w:t>
            </w:r>
            <w:r w:rsidR="00F201EC" w:rsidRPr="004E2768">
              <w:rPr>
                <w:rFonts w:ascii="ＭＳ 明朝" w:hAnsi="ＭＳ 明朝" w:hint="eastAsia"/>
                <w:color w:val="auto"/>
              </w:rPr>
              <w:t>令和</w:t>
            </w:r>
            <w:r w:rsidR="00DF5A00" w:rsidRPr="004E2768">
              <w:rPr>
                <w:rFonts w:ascii="ＭＳ 明朝" w:hAnsi="ＭＳ 明朝" w:hint="eastAsia"/>
                <w:color w:val="auto"/>
              </w:rPr>
              <w:t>３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4E2768" w:rsidRPr="004E2768" w14:paraId="241BB17F" w14:textId="77777777" w:rsidTr="00AF31CC">
        <w:trPr>
          <w:trHeight w:val="169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C2F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9" w:right="-27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　森林の取得</w:t>
            </w:r>
          </w:p>
          <w:p w14:paraId="4C377D6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D1C65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5B196E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8F6B2FF" w14:textId="000CC89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57878DE" w14:textId="77777777" w:rsidR="003469F4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B3DB86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rightChars="63" w:right="134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　林業機械、林産物の生産・加工・流通施設等の導入</w:t>
            </w:r>
          </w:p>
          <w:p w14:paraId="59D72F9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F4A73B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6466A4E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6913F7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82FDE9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F7A59D7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3D5359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　事業用資産の分散防止</w:t>
            </w:r>
          </w:p>
          <w:p w14:paraId="0574D8D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6EAE74E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5C8D8B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752E502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67379BA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B0F99E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A50574C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300CF22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360D98" w14:textId="7CE38FF0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CB49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5" w:firstLine="14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4EDBA442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40" w:rightChars="61" w:right="12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B3951AA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4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80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2FD29F55" w14:textId="79C1839C" w:rsidR="003469F4" w:rsidRPr="004E2768" w:rsidRDefault="003469F4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うち再造林面積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0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ha</w:t>
            </w:r>
          </w:p>
          <w:p w14:paraId="0FE2F08E" w14:textId="77777777" w:rsidR="003469F4" w:rsidRPr="004E2768" w:rsidRDefault="003469F4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A9F4332" w14:textId="0A6A6C8A" w:rsidR="00AF31CC" w:rsidRPr="004E2768" w:rsidRDefault="00AF31CC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            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7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1AE17C47" w14:textId="0CCB882A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769829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　　 　㎥</w:t>
            </w:r>
          </w:p>
          <w:p w14:paraId="05C3A9A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　　㎥</w:t>
            </w:r>
          </w:p>
          <w:p w14:paraId="3E515559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　　 t</w:t>
            </w:r>
          </w:p>
          <w:p w14:paraId="514408B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　　㎥/人・日</w:t>
            </w:r>
          </w:p>
          <w:p w14:paraId="3A0EC54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　 　　）</w:t>
            </w:r>
          </w:p>
          <w:p w14:paraId="63B2C6C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C808A8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4FF6E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8C0A24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1" w:right="129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111FA418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5E6D5B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1" w:right="129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begin"/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instrText xml:space="preserve"> </w:instrTex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instrText>eq \o\ac(□,レ)</w:instrText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end"/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03A141F2" w14:textId="360CE88F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bCs/>
                <w:color w:val="auto"/>
                <w:spacing w:val="2"/>
              </w:rPr>
              <w:t xml:space="preserve">□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年間素材加工量（処理量）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C6B957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　　 　㎥</w:t>
            </w:r>
          </w:p>
          <w:p w14:paraId="2650D03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　　㎥</w:t>
            </w:r>
          </w:p>
          <w:p w14:paraId="054FADD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lastRenderedPageBreak/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　　 t</w:t>
            </w:r>
          </w:p>
          <w:p w14:paraId="5CCDA46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　　㎥/人・日</w:t>
            </w:r>
          </w:p>
          <w:p w14:paraId="13DF7BB8" w14:textId="6159732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　）</w:t>
            </w:r>
          </w:p>
          <w:p w14:paraId="50429E03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7EDF138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095C78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99C6FC3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E6C693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6608C78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82C1D3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DE4EC1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8B1821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ADA777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8B47436" w14:textId="32C73C12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78EEF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7E03320C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 w:rightChars="61" w:right="12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（○○県○○市内 6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BA404A6" w14:textId="0AB7E276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90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3E532BBF" w14:textId="103322D3" w:rsidR="00AF31CC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　　　 　2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 ha</w:t>
            </w:r>
          </w:p>
          <w:p w14:paraId="14CBA4B7" w14:textId="77777777" w:rsidR="003469F4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C21741" w14:textId="1022C2BB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8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64CF03D5" w14:textId="342F970A" w:rsidR="00AF31CC" w:rsidRPr="004E2768" w:rsidRDefault="00AF31CC" w:rsidP="005F77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　　㎥</w:t>
            </w:r>
          </w:p>
          <w:p w14:paraId="74D2F218" w14:textId="5512094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5B9E7C40" w14:textId="435FA322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6A119510" w14:textId="2377A70F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生産効率（生産性）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  <w:t xml:space="preserve">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㎥/人・日</w:t>
            </w:r>
          </w:p>
          <w:p w14:paraId="3F9083A5" w14:textId="1A607FDE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　）</w:t>
            </w:r>
          </w:p>
          <w:p w14:paraId="26171BF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97E5E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15CE58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3DF495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680E20EA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111B0B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begin"/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instrText xml:space="preserve"> </w:instrTex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instrText>eq \o\ac(□,レ)</w:instrText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end"/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 xml:space="preserve">（取扱量）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,750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EB41732" w14:textId="5963F2F4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7DEAA909" w14:textId="722E831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　 　㎥</w:t>
            </w:r>
          </w:p>
          <w:p w14:paraId="2E63BBBD" w14:textId="0846811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㎥</w:t>
            </w:r>
          </w:p>
          <w:p w14:paraId="43260E76" w14:textId="42EF0CE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lastRenderedPageBreak/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2605A5AD" w14:textId="008847F8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生産効率（生産性）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  <w:t xml:space="preserve"> 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㎥/人・日</w:t>
            </w:r>
          </w:p>
          <w:p w14:paraId="1DFC482D" w14:textId="073D9A69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）</w:t>
            </w:r>
          </w:p>
          <w:p w14:paraId="0DDAF5FD" w14:textId="06A6AB3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</w:tc>
      </w:tr>
    </w:tbl>
    <w:p w14:paraId="10D0F07E" w14:textId="79CC9A0A" w:rsidR="00CD3D93" w:rsidRPr="004E2768" w:rsidRDefault="00CD3D93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※該当する項目について記載する。</w:t>
      </w:r>
    </w:p>
    <w:p w14:paraId="0CA9B96F" w14:textId="6E28083D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EBFE7" wp14:editId="3CB4E074">
                <wp:simplePos x="0" y="0"/>
                <wp:positionH relativeFrom="column">
                  <wp:posOffset>-85090</wp:posOffset>
                </wp:positionH>
                <wp:positionV relativeFrom="paragraph">
                  <wp:posOffset>155575</wp:posOffset>
                </wp:positionV>
                <wp:extent cx="6142355" cy="333375"/>
                <wp:effectExtent l="3810" t="0" r="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AA24" w14:textId="77777777" w:rsidR="00733870" w:rsidRPr="001C253A" w:rsidRDefault="00733870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　実施状況について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目標に対する達成状況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これまでに比べ落ち込んだ理由など）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BFE7" id="Rectangle 9" o:spid="_x0000_s1028" style="position:absolute;left:0;text-align:left;margin-left:-6.7pt;margin-top:12.25pt;width:483.6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" fillcolor="white [3212]" stroked="f">
                <v:textbox inset="5.85pt,.7pt,5.85pt,.7pt">
                  <w:txbxContent>
                    <w:p w14:paraId="5274AA24" w14:textId="77777777" w:rsidR="00733870" w:rsidRPr="001C253A" w:rsidRDefault="00733870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　実施状況について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目標に対する達成状況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これまでに比べ落ち込んだ理由など）</w:t>
                      </w:r>
                    </w:p>
                  </w:txbxContent>
                </v:textbox>
              </v:rect>
            </w:pict>
          </mc:Fallback>
        </mc:AlternateContent>
      </w:r>
    </w:p>
    <w:p w14:paraId="663B7D29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133D83AF" w14:textId="77777777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38C53" wp14:editId="42FAF8E2">
                <wp:simplePos x="0" y="0"/>
                <wp:positionH relativeFrom="column">
                  <wp:posOffset>-16510</wp:posOffset>
                </wp:positionH>
                <wp:positionV relativeFrom="paragraph">
                  <wp:posOffset>80645</wp:posOffset>
                </wp:positionV>
                <wp:extent cx="5837555" cy="1403985"/>
                <wp:effectExtent l="5715" t="5080" r="508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E1C9" id="Rectangle 7" o:spid="_x0000_s1026" style="position:absolute;left:0;text-align:left;margin-left:-1.3pt;margin-top:6.35pt;width:459.65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39F198BB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・目標達成に向け、概ね予定どおりである。</w:t>
      </w:r>
    </w:p>
    <w:p w14:paraId="047D14B4" w14:textId="77777777" w:rsidR="00B84D39" w:rsidRPr="004E2768" w:rsidRDefault="00B84D39" w:rsidP="00B84D39">
      <w:pPr>
        <w:adjustRightInd/>
        <w:spacing w:line="366" w:lineRule="exact"/>
        <w:ind w:left="281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・導入したハーベスタをより活用できるよう作業システムを見直したことにより、素材生産量は対前年度比１割増となり、想定以上の効果が発揮できた。</w:t>
      </w:r>
    </w:p>
    <w:p w14:paraId="4D8FFDE7" w14:textId="1C7A8BD3" w:rsidR="00B84D39" w:rsidRPr="004E2768" w:rsidRDefault="00B84D39" w:rsidP="00B84D39">
      <w:pPr>
        <w:adjustRightInd/>
        <w:spacing w:line="366" w:lineRule="exact"/>
        <w:ind w:left="281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・導入した機械以外</w:t>
      </w:r>
      <w:r w:rsidR="008D3481" w:rsidRPr="004E2768">
        <w:rPr>
          <w:rFonts w:ascii="ＭＳ 明朝" w:hAnsi="ＭＳ 明朝" w:cs="Times New Roman" w:hint="eastAsia"/>
          <w:color w:val="auto"/>
          <w:spacing w:val="2"/>
        </w:rPr>
        <w:t>の機械</w:t>
      </w:r>
      <w:r w:rsidRPr="004E2768">
        <w:rPr>
          <w:rFonts w:ascii="ＭＳ 明朝" w:hAnsi="ＭＳ 明朝" w:cs="Times New Roman" w:hint="eastAsia"/>
          <w:color w:val="auto"/>
          <w:spacing w:val="2"/>
        </w:rPr>
        <w:t>に故障が発生したため、今年度の素材生産量は前年度に比べて</w:t>
      </w:r>
      <w:r w:rsidR="008D3481" w:rsidRPr="004E2768">
        <w:rPr>
          <w:rFonts w:ascii="ＭＳ 明朝" w:hAnsi="ＭＳ 明朝" w:cs="Times New Roman" w:hint="eastAsia"/>
          <w:color w:val="auto"/>
          <w:spacing w:val="2"/>
        </w:rPr>
        <w:t>やや</w:t>
      </w:r>
      <w:r w:rsidRPr="004E2768">
        <w:rPr>
          <w:rFonts w:ascii="ＭＳ 明朝" w:hAnsi="ＭＳ 明朝" w:cs="Times New Roman" w:hint="eastAsia"/>
          <w:color w:val="auto"/>
          <w:spacing w:val="2"/>
        </w:rPr>
        <w:t>落ち込んだ。</w:t>
      </w:r>
    </w:p>
    <w:p w14:paraId="0401AABE" w14:textId="77777777" w:rsidR="000677F2" w:rsidRPr="004E2768" w:rsidRDefault="000677F2" w:rsidP="00D722AA">
      <w:pPr>
        <w:rPr>
          <w:rFonts w:ascii="ＭＳ 明朝" w:hAnsi="ＭＳ 明朝" w:cs="Times New Roman"/>
          <w:color w:val="auto"/>
        </w:rPr>
      </w:pPr>
    </w:p>
    <w:p w14:paraId="54B598AC" w14:textId="77777777" w:rsidR="00E10551" w:rsidRPr="004E2768" w:rsidRDefault="001D3CFA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4E2768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         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</w:p>
    <w:p w14:paraId="335C8F68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5C80FBC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586F2A7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EF415A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B391C7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861F863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2772428" w14:textId="7EECF630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3AD963B" w14:textId="77777777" w:rsidR="00AE1868" w:rsidRPr="004E2768" w:rsidRDefault="00AE1868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D25D59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1677F9C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0018D3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sectPr w:rsidR="00E10551" w:rsidRPr="004E2768" w:rsidSect="007A4DAF">
      <w:headerReference w:type="default" r:id="rId8"/>
      <w:footerReference w:type="default" r:id="rId9"/>
      <w:footerReference w:type="first" r:id="rId10"/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64C8" w14:textId="77777777" w:rsidR="001304E0" w:rsidRDefault="001304E0" w:rsidP="0069389F">
      <w:r>
        <w:separator/>
      </w:r>
    </w:p>
  </w:endnote>
  <w:endnote w:type="continuationSeparator" w:id="0">
    <w:p w14:paraId="7F63020B" w14:textId="77777777" w:rsidR="001304E0" w:rsidRDefault="001304E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481" w14:textId="77777777" w:rsidR="001304E0" w:rsidRDefault="001304E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B260A5" w14:textId="77777777" w:rsidR="001304E0" w:rsidRDefault="001304E0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04E0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15AA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36DE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1FD2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134F3A"/>
    <w:rsid w:val="002B13A2"/>
    <w:rsid w:val="00442A70"/>
    <w:rsid w:val="00470DBA"/>
    <w:rsid w:val="00527CA3"/>
    <w:rsid w:val="005A441B"/>
    <w:rsid w:val="005C4D7F"/>
    <w:rsid w:val="00A84FB6"/>
    <w:rsid w:val="00B444C5"/>
    <w:rsid w:val="00B56B66"/>
    <w:rsid w:val="00B74870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3</cp:revision>
  <cp:lastPrinted>2023-06-07T02:55:00Z</cp:lastPrinted>
  <dcterms:created xsi:type="dcterms:W3CDTF">2023-05-16T06:30:00Z</dcterms:created>
  <dcterms:modified xsi:type="dcterms:W3CDTF">2023-06-07T02:55:00Z</dcterms:modified>
</cp:coreProperties>
</file>